
<file path=[Content_Types].xml><?xml version="1.0" encoding="utf-8"?>
<Types xmlns="http://schemas.openxmlformats.org/package/2006/content-types">
  <Default Extension="fym"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tblpY="2666"/>
        <w:tblOverlap w:val="never"/>
        <w:tblW w:w="4787" w:type="dxa"/>
        <w:tblLayout w:type="fixed"/>
        <w:tblCellMar>
          <w:left w:w="71" w:type="dxa"/>
          <w:right w:w="71" w:type="dxa"/>
        </w:tblCellMar>
        <w:tblLook w:val="0000" w:firstRow="0" w:lastRow="0" w:firstColumn="0" w:lastColumn="0" w:noHBand="0" w:noVBand="0"/>
      </w:tblPr>
      <w:tblGrid>
        <w:gridCol w:w="4787"/>
      </w:tblGrid>
      <w:tr w:rsidR="00B42346" w14:paraId="1ABCFD33" w14:textId="77777777" w:rsidTr="00361166">
        <w:trPr>
          <w:trHeight w:hRule="exact" w:val="522"/>
        </w:trPr>
        <w:tc>
          <w:tcPr>
            <w:tcW w:w="4787" w:type="dxa"/>
          </w:tcPr>
          <w:p w14:paraId="680ECC35" w14:textId="571D9EF5" w:rsidR="008206BA" w:rsidRDefault="008206BA"/>
        </w:tc>
      </w:tr>
    </w:tbl>
    <w:p w14:paraId="44365582" w14:textId="77777777" w:rsidR="006B3F0B" w:rsidRDefault="006B3F0B"/>
    <w:p w14:paraId="63065923" w14:textId="77777777" w:rsidR="0056414B" w:rsidRDefault="0056414B"/>
    <w:p w14:paraId="3AAD06DA" w14:textId="77777777" w:rsidR="006B3F0B" w:rsidRDefault="006B3F0B"/>
    <w:p w14:paraId="12599DD1" w14:textId="77777777" w:rsidR="0056414B" w:rsidRDefault="0056414B"/>
    <w:p w14:paraId="4FE20BA4" w14:textId="77777777" w:rsidR="00B42346" w:rsidRDefault="00B42346">
      <w:pPr>
        <w:pStyle w:val="Kleinvet"/>
      </w:pPr>
    </w:p>
    <w:sdt>
      <w:sdtPr>
        <w:alias w:val="{{Translate(&quot;Onderwerp&quot;,Form.Taal.Language)}}"/>
        <w:tag w:val="{&quot;templafy&quot;:{&quot;id&quot;:&quot;cf9eb7fe-87bb-4586-ba62-7bc435c9d993&quot;}}"/>
        <w:id w:val="-422570752"/>
        <w:placeholder>
          <w:docPart w:val="6381FD22849E4251B6BA242B3D8A908E"/>
        </w:placeholder>
      </w:sdtPr>
      <w:sdtEndPr/>
      <w:sdtContent>
        <w:p w14:paraId="2DE56C92" w14:textId="77777777" w:rsidR="00E016B6" w:rsidRDefault="00755C1C">
          <w:pPr>
            <w:pStyle w:val="Kleinvet"/>
          </w:pPr>
          <w:r>
            <w:t>Onderwerp</w:t>
          </w:r>
        </w:p>
      </w:sdtContent>
    </w:sdt>
    <w:sdt>
      <w:sdtPr>
        <w:alias w:val="{{Form.Onderwerp}}"/>
        <w:tag w:val="{&quot;templafy&quot;:{&quot;id&quot;:&quot;cd94ed4e-a417-48cd-b104-9a7907c4b4a3&quot;}}"/>
        <w:id w:val="1071395958"/>
        <w:placeholder>
          <w:docPart w:val="6381FD22849E4251B6BA242B3D8A908E"/>
        </w:placeholder>
      </w:sdtPr>
      <w:sdtEndPr/>
      <w:sdtContent>
        <w:p w14:paraId="5582D649" w14:textId="3C138B7D" w:rsidR="00E016B6" w:rsidRDefault="00D35EB0">
          <w:r>
            <w:t>I</w:t>
          </w:r>
          <w:r w:rsidR="00755C1C">
            <w:t xml:space="preserve">nstructiebrief herstelplan </w:t>
          </w:r>
          <w:r w:rsidR="00EE1984">
            <w:t>202</w:t>
          </w:r>
          <w:r w:rsidR="00684B3E">
            <w:t>6</w:t>
          </w:r>
        </w:p>
      </w:sdtContent>
    </w:sdt>
    <w:p w14:paraId="17637FAB" w14:textId="77777777" w:rsidR="00B42346" w:rsidRDefault="00B42346"/>
    <w:p w14:paraId="5F259218" w14:textId="77777777" w:rsidR="00B31F8E" w:rsidRDefault="00B31F8E">
      <w:pPr>
        <w:spacing w:line="240" w:lineRule="auto"/>
      </w:pPr>
    </w:p>
    <w:p w14:paraId="38F744E8" w14:textId="1EA0B9BB" w:rsidR="008744E5" w:rsidRPr="00684B3E" w:rsidRDefault="00921832">
      <w:pPr>
        <w:spacing w:line="240" w:lineRule="auto"/>
      </w:pPr>
      <w:r w:rsidRPr="00684B3E">
        <w:t>Geacht bestuur,</w:t>
      </w:r>
    </w:p>
    <w:p w14:paraId="652A52C6" w14:textId="77777777" w:rsidR="00D0353C" w:rsidRDefault="00D0353C" w:rsidP="00D0353C"/>
    <w:p w14:paraId="52747FFE" w14:textId="6D488F91" w:rsidR="00195D7B" w:rsidRDefault="00D0353C" w:rsidP="00D0353C">
      <w:r>
        <w:t xml:space="preserve">Uw pensioenfonds </w:t>
      </w:r>
      <w:r w:rsidR="002E4AB4">
        <w:t>had</w:t>
      </w:r>
      <w:r>
        <w:t xml:space="preserve"> volgens de meest recente cijfers (</w:t>
      </w:r>
      <w:r w:rsidR="00600B70">
        <w:t>maand</w:t>
      </w:r>
      <w:r w:rsidR="002E4AB4">
        <w:t>rapportage</w:t>
      </w:r>
      <w:r>
        <w:t xml:space="preserve"> van </w:t>
      </w:r>
      <w:r w:rsidR="002C746C">
        <w:t>december 202</w:t>
      </w:r>
      <w:r w:rsidR="00684B3E">
        <w:t>5</w:t>
      </w:r>
      <w:r>
        <w:t>) een tekort</w:t>
      </w:r>
      <w:r w:rsidR="002E4AB4">
        <w:t xml:space="preserve"> op </w:t>
      </w:r>
      <w:r w:rsidR="002C746C">
        <w:t>31 december 202</w:t>
      </w:r>
      <w:r w:rsidR="00684B3E">
        <w:t>5</w:t>
      </w:r>
      <w:r>
        <w:t xml:space="preserve">. </w:t>
      </w:r>
      <w:r w:rsidR="00600B70">
        <w:t>Indien deze situatie zo blijft op grond van de definitieve financiële positie per 31 december op basis van de 4</w:t>
      </w:r>
      <w:r w:rsidR="00600B70" w:rsidRPr="00600B70">
        <w:rPr>
          <w:vertAlign w:val="superscript"/>
        </w:rPr>
        <w:t>e</w:t>
      </w:r>
      <w:r w:rsidR="00600B70">
        <w:t xml:space="preserve"> kwartaalstaten, dan dient uw pensioenfonds </w:t>
      </w:r>
      <w:r w:rsidR="002C746C">
        <w:rPr>
          <w:b/>
        </w:rPr>
        <w:t>vóór 1 april</w:t>
      </w:r>
      <w:r w:rsidR="002C746C" w:rsidRPr="00687F23">
        <w:rPr>
          <w:b/>
        </w:rPr>
        <w:t xml:space="preserve"> 20</w:t>
      </w:r>
      <w:r w:rsidR="002C746C">
        <w:rPr>
          <w:b/>
        </w:rPr>
        <w:t>2</w:t>
      </w:r>
      <w:r w:rsidR="00684B3E">
        <w:rPr>
          <w:b/>
        </w:rPr>
        <w:t>6</w:t>
      </w:r>
      <w:r w:rsidR="002C746C">
        <w:t xml:space="preserve"> </w:t>
      </w:r>
      <w:r w:rsidR="00600B70">
        <w:t>een herstelplan in bij De Nederlandsche Bank (hierna: DNB).</w:t>
      </w:r>
      <w:r w:rsidR="00AA028C">
        <w:t xml:space="preserve"> </w:t>
      </w:r>
      <w:r w:rsidR="002E4AB4">
        <w:t xml:space="preserve">Mocht uw pensioenfonds op basis van uw eigen informatie geen tekort hebben, dan kunt u contact opnemen met uw toezichthouder. </w:t>
      </w:r>
      <w:r>
        <w:t>In deze brief leest u waar u rekening mee moet houden bij het opstellen en indienen van het herstelplan, zodat het proces voor uw pensioenfonds efficiënt kan verlopen.</w:t>
      </w:r>
    </w:p>
    <w:p w14:paraId="325D7026" w14:textId="7B324456" w:rsidR="003E1405" w:rsidRPr="00757DE4" w:rsidRDefault="002E4AB4" w:rsidP="00D0353C">
      <w:pPr>
        <w:rPr>
          <w:bCs/>
        </w:rPr>
      </w:pPr>
      <w:r>
        <w:t xml:space="preserve"> </w:t>
      </w:r>
    </w:p>
    <w:p w14:paraId="71F6A246" w14:textId="32313F6C" w:rsidR="007A6417" w:rsidRDefault="0050645E" w:rsidP="00757DE4">
      <w:pPr>
        <w:rPr>
          <w:b/>
        </w:rPr>
      </w:pPr>
      <w:r w:rsidRPr="00677676">
        <w:rPr>
          <w:bCs/>
        </w:rPr>
        <w:t>Als uw fonds voornemens is in 202</w:t>
      </w:r>
      <w:r w:rsidR="00684B3E" w:rsidRPr="00677676">
        <w:rPr>
          <w:bCs/>
        </w:rPr>
        <w:t>6</w:t>
      </w:r>
      <w:r w:rsidRPr="00677676">
        <w:rPr>
          <w:bCs/>
        </w:rPr>
        <w:t xml:space="preserve"> een overbruggingsplan in te dienen, kunt u </w:t>
      </w:r>
      <w:r w:rsidR="007A6417">
        <w:rPr>
          <w:bCs/>
        </w:rPr>
        <w:t>onder voorwaarden</w:t>
      </w:r>
      <w:r w:rsidR="00C263B9">
        <w:rPr>
          <w:bCs/>
        </w:rPr>
        <w:t xml:space="preserve"> </w:t>
      </w:r>
      <w:r w:rsidRPr="00677676">
        <w:rPr>
          <w:bCs/>
        </w:rPr>
        <w:t xml:space="preserve">afzien van het indienen van een herstelplan. </w:t>
      </w:r>
      <w:r w:rsidR="007A6417">
        <w:rPr>
          <w:bCs/>
        </w:rPr>
        <w:t>De voorwaarden zijn:</w:t>
      </w:r>
    </w:p>
    <w:p w14:paraId="62D95DD7" w14:textId="09FD54B1" w:rsidR="0050645E" w:rsidRPr="0050645E" w:rsidRDefault="0050645E" w:rsidP="00065374">
      <w:pPr>
        <w:pStyle w:val="ListParagraph"/>
        <w:numPr>
          <w:ilvl w:val="0"/>
          <w:numId w:val="42"/>
        </w:numPr>
        <w:spacing w:before="100" w:beforeAutospacing="1" w:after="100" w:afterAutospacing="1"/>
        <w:rPr>
          <w:rFonts w:eastAsia="Times New Roman" w:cs="Arial"/>
          <w:szCs w:val="17"/>
          <w:lang w:eastAsia="en-NL"/>
        </w:rPr>
      </w:pPr>
      <w:r w:rsidRPr="0050645E">
        <w:rPr>
          <w:rStyle w:val="Strong"/>
          <w:rFonts w:cs="Arial"/>
          <w:szCs w:val="17"/>
        </w:rPr>
        <w:t>Meldingsplicht:</w:t>
      </w:r>
      <w:r w:rsidRPr="0050645E">
        <w:rPr>
          <w:rFonts w:cs="Arial"/>
          <w:szCs w:val="17"/>
        </w:rPr>
        <w:t> Het pensioenfonds meldt vóór 1 april 202</w:t>
      </w:r>
      <w:r w:rsidR="00065374">
        <w:rPr>
          <w:rFonts w:cs="Arial"/>
          <w:szCs w:val="17"/>
        </w:rPr>
        <w:t>6</w:t>
      </w:r>
      <w:r w:rsidRPr="0050645E">
        <w:rPr>
          <w:rFonts w:cs="Arial"/>
          <w:szCs w:val="17"/>
        </w:rPr>
        <w:t xml:space="preserve"> bij DNB dat het verwacht een overbruggingsplan in te dienen op uiterlijk 1 </w:t>
      </w:r>
      <w:r w:rsidR="00065374">
        <w:rPr>
          <w:rFonts w:cs="Arial"/>
          <w:szCs w:val="17"/>
        </w:rPr>
        <w:t>april</w:t>
      </w:r>
      <w:r w:rsidR="00065374" w:rsidRPr="0050645E">
        <w:rPr>
          <w:rFonts w:cs="Arial"/>
          <w:szCs w:val="17"/>
        </w:rPr>
        <w:t xml:space="preserve"> </w:t>
      </w:r>
      <w:r w:rsidRPr="0050645E">
        <w:rPr>
          <w:rFonts w:cs="Arial"/>
          <w:szCs w:val="17"/>
        </w:rPr>
        <w:t>202</w:t>
      </w:r>
      <w:r w:rsidR="00065374">
        <w:rPr>
          <w:rFonts w:cs="Arial"/>
          <w:szCs w:val="17"/>
        </w:rPr>
        <w:t>6</w:t>
      </w:r>
      <w:r w:rsidRPr="0050645E">
        <w:rPr>
          <w:rFonts w:cs="Arial"/>
          <w:szCs w:val="17"/>
        </w:rPr>
        <w:t>. Dit doet het pensioenfonds door een e-mail te sturen naar </w:t>
      </w:r>
      <w:hyperlink r:id="rId15" w:history="1">
        <w:r w:rsidRPr="0050645E">
          <w:rPr>
            <w:rStyle w:val="Hyperlink"/>
            <w:rFonts w:cs="Arial"/>
            <w:color w:val="auto"/>
            <w:szCs w:val="17"/>
          </w:rPr>
          <w:t>herstelplan@dnb.nl</w:t>
        </w:r>
      </w:hyperlink>
      <w:r w:rsidRPr="0050645E">
        <w:rPr>
          <w:rFonts w:cs="Arial"/>
          <w:szCs w:val="17"/>
        </w:rPr>
        <w:t>. Deze meldingsplicht geldt</w:t>
      </w:r>
      <w:r w:rsidRPr="0050645E">
        <w:rPr>
          <w:rStyle w:val="Strong"/>
          <w:rFonts w:cs="Arial"/>
          <w:szCs w:val="17"/>
        </w:rPr>
        <w:t> niet</w:t>
      </w:r>
      <w:r w:rsidRPr="0050645E">
        <w:rPr>
          <w:rFonts w:cs="Arial"/>
          <w:szCs w:val="17"/>
        </w:rPr>
        <w:t> voor een pensioenfonds dat beschikt over een overbruggingsplan 202</w:t>
      </w:r>
      <w:r w:rsidR="0083718F">
        <w:rPr>
          <w:rFonts w:cs="Arial"/>
          <w:szCs w:val="17"/>
        </w:rPr>
        <w:t>5</w:t>
      </w:r>
      <w:r w:rsidRPr="0050645E">
        <w:rPr>
          <w:rFonts w:cs="Arial"/>
          <w:szCs w:val="17"/>
        </w:rPr>
        <w:t xml:space="preserve"> waar DNB mee heeft ingestemd.</w:t>
      </w:r>
    </w:p>
    <w:p w14:paraId="188292A5" w14:textId="34E84E79" w:rsidR="0050645E" w:rsidRPr="00222E84" w:rsidRDefault="0050645E" w:rsidP="00065374">
      <w:pPr>
        <w:pStyle w:val="ListParagraph"/>
        <w:numPr>
          <w:ilvl w:val="0"/>
          <w:numId w:val="42"/>
        </w:numPr>
        <w:rPr>
          <w:szCs w:val="17"/>
        </w:rPr>
      </w:pPr>
      <w:r w:rsidRPr="006B3F0B">
        <w:rPr>
          <w:rStyle w:val="Strong"/>
          <w:rFonts w:cs="Arial"/>
          <w:szCs w:val="17"/>
        </w:rPr>
        <w:t>Alsnog herstelplan wanneer geen overbruggingsplan wordt ingediend:</w:t>
      </w:r>
      <w:r w:rsidRPr="006B3F0B">
        <w:rPr>
          <w:rFonts w:cs="Arial"/>
          <w:szCs w:val="17"/>
        </w:rPr>
        <w:t xml:space="preserve"> indien het pensioenfonds uiteindelijk (toch) geen overbruggingsplan indient voor 1 </w:t>
      </w:r>
      <w:r w:rsidR="00065374">
        <w:rPr>
          <w:rFonts w:cs="Arial"/>
          <w:szCs w:val="17"/>
        </w:rPr>
        <w:t>april</w:t>
      </w:r>
      <w:r w:rsidR="00065374" w:rsidRPr="006B3F0B">
        <w:rPr>
          <w:rFonts w:cs="Arial"/>
          <w:szCs w:val="17"/>
        </w:rPr>
        <w:t xml:space="preserve"> </w:t>
      </w:r>
      <w:r w:rsidRPr="006B3F0B">
        <w:rPr>
          <w:rFonts w:cs="Arial"/>
          <w:szCs w:val="17"/>
        </w:rPr>
        <w:t>202</w:t>
      </w:r>
      <w:r w:rsidR="00065374">
        <w:rPr>
          <w:rFonts w:cs="Arial"/>
          <w:szCs w:val="17"/>
        </w:rPr>
        <w:t>6</w:t>
      </w:r>
      <w:r w:rsidRPr="006B3F0B">
        <w:rPr>
          <w:rFonts w:cs="Arial"/>
          <w:szCs w:val="17"/>
        </w:rPr>
        <w:t xml:space="preserve"> en geen herstelplan heeft ingediend, dan moet het pensioenfonds alsnog een herstelplan indienen vóór 1 </w:t>
      </w:r>
      <w:r w:rsidR="00065374">
        <w:rPr>
          <w:rFonts w:cs="Arial"/>
          <w:szCs w:val="17"/>
        </w:rPr>
        <w:t>juli</w:t>
      </w:r>
      <w:r w:rsidR="00065374" w:rsidRPr="006B3F0B">
        <w:rPr>
          <w:rFonts w:cs="Arial"/>
          <w:szCs w:val="17"/>
        </w:rPr>
        <w:t xml:space="preserve"> </w:t>
      </w:r>
      <w:r w:rsidRPr="006B3F0B">
        <w:rPr>
          <w:rFonts w:cs="Arial"/>
          <w:szCs w:val="17"/>
        </w:rPr>
        <w:t>202</w:t>
      </w:r>
      <w:r w:rsidR="00065374">
        <w:rPr>
          <w:rFonts w:cs="Arial"/>
          <w:szCs w:val="17"/>
        </w:rPr>
        <w:t>6</w:t>
      </w:r>
      <w:r w:rsidRPr="006B3F0B">
        <w:rPr>
          <w:rFonts w:cs="Arial"/>
          <w:szCs w:val="17"/>
        </w:rPr>
        <w:t>.</w:t>
      </w:r>
      <w:r w:rsidR="00AD07C2">
        <w:rPr>
          <w:rFonts w:cs="Arial"/>
          <w:szCs w:val="17"/>
        </w:rPr>
        <w:t xml:space="preserve"> </w:t>
      </w:r>
      <w:r w:rsidR="00AD07C2" w:rsidRPr="00AD07C2">
        <w:rPr>
          <w:rFonts w:cs="Arial"/>
          <w:szCs w:val="17"/>
        </w:rPr>
        <w:t>Een pensioenfonds dat afziet van het indienen van een overbruggingsplan in 2026 en niet eerder gebruik heeft gemaakt van de mogelijkheid een overbruggingsplan in te dienen, moet v</w:t>
      </w:r>
      <w:r w:rsidR="00AD07C2">
        <w:rPr>
          <w:rFonts w:cs="Arial"/>
          <w:szCs w:val="17"/>
        </w:rPr>
        <w:t>óó</w:t>
      </w:r>
      <w:r w:rsidR="00AD07C2" w:rsidRPr="00AD07C2">
        <w:rPr>
          <w:rFonts w:cs="Arial"/>
          <w:szCs w:val="17"/>
        </w:rPr>
        <w:t>r 1 april 2026 een herstelplan bij DNB hebben ingediend.</w:t>
      </w:r>
    </w:p>
    <w:p w14:paraId="61962D13" w14:textId="77777777" w:rsidR="002E589D" w:rsidRDefault="002E589D" w:rsidP="00D0353C"/>
    <w:p w14:paraId="215CD2F0" w14:textId="49541731" w:rsidR="00222E84" w:rsidRDefault="00222E84" w:rsidP="00222E84">
      <w:pPr>
        <w:rPr>
          <w:b/>
        </w:rPr>
      </w:pPr>
      <w:r w:rsidRPr="00684B3E">
        <w:t xml:space="preserve">Zie hiervoor ook </w:t>
      </w:r>
      <w:r>
        <w:t xml:space="preserve">de Q&amp;A </w:t>
      </w:r>
      <w:hyperlink r:id="rId16" w:history="1">
        <w:r w:rsidR="00684B3E">
          <w:rPr>
            <w:rStyle w:val="Hyperlink"/>
          </w:rPr>
          <w:t>Dient een pensioenfonds dat ultimo 2025 in een herstelsituatie verkeert in 2026 een herstelplan in te dienen als het in 2026 een overbruggingsplan verwacht in te dienen?</w:t>
        </w:r>
      </w:hyperlink>
      <w:r w:rsidR="00D8470E" w:rsidRPr="00D8470E" w:rsidDel="00D8470E">
        <w:t xml:space="preserve"> </w:t>
      </w:r>
    </w:p>
    <w:p w14:paraId="71BF2735" w14:textId="77777777" w:rsidR="002E589D" w:rsidRDefault="002E589D" w:rsidP="00D0353C">
      <w:pPr>
        <w:rPr>
          <w:b/>
        </w:rPr>
      </w:pPr>
    </w:p>
    <w:p w14:paraId="2D1159ED" w14:textId="77777777" w:rsidR="00222E84" w:rsidRDefault="00222E84" w:rsidP="00222E84">
      <w:pPr>
        <w:rPr>
          <w:b/>
        </w:rPr>
      </w:pPr>
      <w:r>
        <w:rPr>
          <w:b/>
        </w:rPr>
        <w:t>Indiening h</w:t>
      </w:r>
      <w:r w:rsidRPr="00580A34">
        <w:rPr>
          <w:b/>
        </w:rPr>
        <w:t>erstelplan</w:t>
      </w:r>
    </w:p>
    <w:p w14:paraId="0DB39844" w14:textId="232D4DA8" w:rsidR="00222E84" w:rsidRDefault="00222E84" w:rsidP="00222E84">
      <w:r>
        <w:t xml:space="preserve">De templates K501 (Herstelplan) en K502 (Dekkingsgraadsjabloon) vormen samen met de bijlage (“Vragenlijst”) het herstelplan. U dient het herstelplan vóór 1 april </w:t>
      </w:r>
      <w:r w:rsidR="00AD07C2">
        <w:t xml:space="preserve">2026 </w:t>
      </w:r>
      <w:r>
        <w:t>in via het digitaal loket rapportages (</w:t>
      </w:r>
      <w:r w:rsidRPr="00B046C2">
        <w:t xml:space="preserve">DLR). </w:t>
      </w:r>
    </w:p>
    <w:p w14:paraId="3DE520E6" w14:textId="77777777" w:rsidR="00222E84" w:rsidRDefault="00222E84" w:rsidP="00222E84">
      <w:pPr>
        <w:pStyle w:val="ListParagraph"/>
        <w:ind w:left="0"/>
      </w:pPr>
      <w:r>
        <w:t xml:space="preserve">DNB vraagt u een ingevulde vragenlijst te ondertekenen en als bijlage toe te voegen aan de rapportage “bijlagen herstelplan”. De vragenlijst is te vinden op de DLR-pagina op de website van DNB </w:t>
      </w:r>
    </w:p>
    <w:p w14:paraId="6A0D2FE1" w14:textId="29D86BDF" w:rsidR="007353D4" w:rsidRDefault="007353D4" w:rsidP="00222E84">
      <w:pPr>
        <w:pStyle w:val="ListParagraph"/>
        <w:ind w:left="0"/>
      </w:pPr>
      <w:hyperlink r:id="rId17" w:history="1">
        <w:r>
          <w:rPr>
            <w:rStyle w:val="Hyperlink"/>
          </w:rPr>
          <w:t>https://www.dnb.nl/login/digitaal-loket-rapportages/toezichtrapportages/pensioenfondsen/</w:t>
        </w:r>
      </w:hyperlink>
      <w:r>
        <w:t>.</w:t>
      </w:r>
    </w:p>
    <w:p w14:paraId="6E4AA19A" w14:textId="77777777" w:rsidR="0056414B" w:rsidRDefault="0056414B" w:rsidP="00222E84">
      <w:pPr>
        <w:pStyle w:val="ListParagraph"/>
        <w:ind w:left="0"/>
      </w:pPr>
    </w:p>
    <w:p w14:paraId="2011E918" w14:textId="77777777" w:rsidR="00C263B9" w:rsidRDefault="00C263B9" w:rsidP="00222E84">
      <w:pPr>
        <w:pStyle w:val="ListParagraph"/>
        <w:ind w:left="0"/>
      </w:pPr>
    </w:p>
    <w:p w14:paraId="08804777" w14:textId="77777777" w:rsidR="00222E84" w:rsidRDefault="00222E84" w:rsidP="00222E84">
      <w:pPr>
        <w:rPr>
          <w:b/>
        </w:rPr>
      </w:pPr>
      <w:r>
        <w:rPr>
          <w:b/>
        </w:rPr>
        <w:t>Aanwijzingen bij het opstellen van het herstelplan</w:t>
      </w:r>
    </w:p>
    <w:p w14:paraId="3C424432" w14:textId="58AB52C7" w:rsidR="00222E84" w:rsidRDefault="00222E84" w:rsidP="00222E84">
      <w:r>
        <w:t xml:space="preserve">Op de DLR pagina vindt u in de </w:t>
      </w:r>
      <w:r>
        <w:rPr>
          <w:i/>
        </w:rPr>
        <w:t>Aanwijzingen FTK Herstelplan</w:t>
      </w:r>
      <w:r>
        <w:t xml:space="preserve"> een uitgebreide toelichting voor het invullen van de staten. </w:t>
      </w:r>
      <w:r w:rsidR="00BC0679">
        <w:t>Deze instructiebrief kunt u ook vinden op de DLR pagina</w:t>
      </w:r>
      <w:r w:rsidR="004438C8">
        <w:t xml:space="preserve">. </w:t>
      </w:r>
    </w:p>
    <w:p w14:paraId="553F1332" w14:textId="77777777" w:rsidR="00222E84" w:rsidRDefault="00222E84" w:rsidP="00222E84">
      <w:r>
        <w:t xml:space="preserve">Daarnaast kunt u op Open Boek Toezicht nadere informatie vinden over specifieke onderdelen van het herstelplan: </w:t>
      </w:r>
    </w:p>
    <w:p w14:paraId="22646060" w14:textId="17D6FFB4" w:rsidR="007353D4" w:rsidRDefault="007353D4" w:rsidP="00222E84">
      <w:hyperlink r:id="rId18" w:history="1">
        <w:r>
          <w:rPr>
            <w:rStyle w:val="Hyperlink"/>
          </w:rPr>
          <w:t>https://www.dnb.nl/voor-de-sector/open-boek-toezicht/sectoren/pensioenfondsen/prudentieel-toezicht/herstelplan/herstelplan/</w:t>
        </w:r>
      </w:hyperlink>
      <w:r>
        <w:t>.</w:t>
      </w:r>
    </w:p>
    <w:p w14:paraId="67841A34" w14:textId="77777777" w:rsidR="002E589D" w:rsidRDefault="002E589D" w:rsidP="00D0353C">
      <w:pPr>
        <w:rPr>
          <w:b/>
        </w:rPr>
      </w:pPr>
    </w:p>
    <w:p w14:paraId="5EB0672B" w14:textId="1B78D74C" w:rsidR="00C263B9" w:rsidRDefault="00222E84" w:rsidP="00222E84">
      <w:pPr>
        <w:spacing w:line="240" w:lineRule="auto"/>
        <w:rPr>
          <w:b/>
        </w:rPr>
      </w:pPr>
      <w:r>
        <w:rPr>
          <w:b/>
        </w:rPr>
        <w:t>Aandachtspunten bij het opstellen van het herstelplan 202</w:t>
      </w:r>
      <w:r w:rsidR="00934655">
        <w:rPr>
          <w:b/>
        </w:rPr>
        <w:t>6</w:t>
      </w:r>
    </w:p>
    <w:p w14:paraId="5D9EBB37" w14:textId="38DEBBC4" w:rsidR="00222E84" w:rsidRDefault="00222E84" w:rsidP="00677676">
      <w:pPr>
        <w:spacing w:line="240" w:lineRule="auto"/>
      </w:pPr>
      <w:r>
        <w:rPr>
          <w:u w:val="single"/>
        </w:rPr>
        <w:t>Rentetermijnstructuur</w:t>
      </w:r>
      <w:r w:rsidR="00C263B9">
        <w:t xml:space="preserve">: </w:t>
      </w:r>
      <w:r w:rsidRPr="009C6470">
        <w:t>Uitgangspunt</w:t>
      </w:r>
      <w:r>
        <w:t xml:space="preserve"> voor het herstelplan</w:t>
      </w:r>
      <w:r w:rsidRPr="009C6470">
        <w:t xml:space="preserve"> is de door </w:t>
      </w:r>
      <w:r>
        <w:t>DNB</w:t>
      </w:r>
      <w:r w:rsidRPr="009C6470">
        <w:t xml:space="preserve"> gepubliceerde rente</w:t>
      </w:r>
      <w:r>
        <w:t>-</w:t>
      </w:r>
      <w:r w:rsidRPr="009C6470">
        <w:t xml:space="preserve">termijnstructuur </w:t>
      </w:r>
      <w:r>
        <w:t xml:space="preserve">(RTS) per ultimo </w:t>
      </w:r>
      <w:r w:rsidR="009B1012">
        <w:t>202</w:t>
      </w:r>
      <w:r w:rsidR="00934655">
        <w:t>5</w:t>
      </w:r>
      <w:r>
        <w:t xml:space="preserve">. </w:t>
      </w:r>
      <w:r w:rsidRPr="009C6470">
        <w:t xml:space="preserve">De toekomstige </w:t>
      </w:r>
      <w:r>
        <w:t>RTS wordt</w:t>
      </w:r>
      <w:r w:rsidRPr="009C6470">
        <w:t xml:space="preserve"> afgeleid uit</w:t>
      </w:r>
      <w:r>
        <w:t xml:space="preserve"> </w:t>
      </w:r>
      <w:r w:rsidRPr="009C6470">
        <w:t>de</w:t>
      </w:r>
      <w:r>
        <w:t>ze</w:t>
      </w:r>
      <w:r w:rsidRPr="009C6470">
        <w:t xml:space="preserve"> </w:t>
      </w:r>
      <w:r>
        <w:t xml:space="preserve">RTS (forward </w:t>
      </w:r>
      <w:proofErr w:type="spellStart"/>
      <w:r>
        <w:t>rates</w:t>
      </w:r>
      <w:proofErr w:type="spellEnd"/>
      <w:r>
        <w:t xml:space="preserve">). Dit betekent dat geen rekening wordt gehouden met de ontwikkeling van de hoogte van de ultimate forward </w:t>
      </w:r>
      <w:proofErr w:type="spellStart"/>
      <w:r>
        <w:t>rate</w:t>
      </w:r>
      <w:proofErr w:type="spellEnd"/>
      <w:r>
        <w:t xml:space="preserve"> (</w:t>
      </w:r>
      <w:proofErr w:type="spellStart"/>
      <w:r>
        <w:t>ufr</w:t>
      </w:r>
      <w:proofErr w:type="spellEnd"/>
      <w:r>
        <w:t>)</w:t>
      </w:r>
      <w:r w:rsidR="00BE0A26">
        <w:rPr>
          <w:rStyle w:val="FootnoteReference"/>
        </w:rPr>
        <w:footnoteReference w:id="2"/>
      </w:r>
      <w:r>
        <w:t>.</w:t>
      </w:r>
    </w:p>
    <w:p w14:paraId="29FBC8FF" w14:textId="53D62C16" w:rsidR="00222E84" w:rsidRPr="009A0E0B" w:rsidRDefault="00222E84" w:rsidP="00222E84">
      <w:r>
        <w:rPr>
          <w:u w:val="single"/>
        </w:rPr>
        <w:t>Huidig pensioencontract</w:t>
      </w:r>
      <w:r w:rsidR="00C263B9">
        <w:t xml:space="preserve">: </w:t>
      </w:r>
      <w:r>
        <w:t xml:space="preserve">Bij het opstellen van het herstelplan dient te worden uitgegaan van het huidige contract. Dit betekent dat geen rekening moet worden gehouden met de eventuele overgang naar de nieuwe pensioen regeling. Ook het transitie-FTK </w:t>
      </w:r>
      <w:r w:rsidR="00D7444D">
        <w:t xml:space="preserve">wordt </w:t>
      </w:r>
      <w:r>
        <w:t>niet meegenomen in de modellering.</w:t>
      </w:r>
    </w:p>
    <w:p w14:paraId="1578B65E" w14:textId="77777777" w:rsidR="002E4AB4" w:rsidRDefault="002E4AB4" w:rsidP="002E4AB4"/>
    <w:p w14:paraId="27D34D87" w14:textId="77777777" w:rsidR="00222E84" w:rsidRDefault="00222E84" w:rsidP="00222E84">
      <w:pPr>
        <w:rPr>
          <w:b/>
        </w:rPr>
      </w:pPr>
      <w:r w:rsidRPr="003568A9">
        <w:rPr>
          <w:b/>
        </w:rPr>
        <w:t>Beoordeling herstelplan</w:t>
      </w:r>
    </w:p>
    <w:p w14:paraId="7051F334" w14:textId="7FCE86C3" w:rsidR="00222E84" w:rsidRDefault="00222E84" w:rsidP="00222E84">
      <w:r>
        <w:t xml:space="preserve">Voor </w:t>
      </w:r>
      <w:r w:rsidR="00934655">
        <w:t>30</w:t>
      </w:r>
      <w:r w:rsidR="005901DC">
        <w:t xml:space="preserve"> </w:t>
      </w:r>
      <w:r>
        <w:t xml:space="preserve">mei </w:t>
      </w:r>
      <w:r w:rsidR="009B1012">
        <w:t>202</w:t>
      </w:r>
      <w:r w:rsidR="00934655">
        <w:t>6</w:t>
      </w:r>
      <w:r w:rsidR="009B1012">
        <w:t xml:space="preserve"> </w:t>
      </w:r>
      <w:r>
        <w:t>verneemt u of DNB kan instemmen met uw herstelplan. DNB beoordeelt of het pensioenfonds binnen de gekozen hersteltermijn naar verwachting weer beschikt over het vereist eigen vermogen. DNB verwacht dat het pensioenfondsbestuur het rapportageproces zodanig inricht dat de juistheid en volledigheid van de gehanteerde data gewaarborgd is. DNB verwijst in het kader hiervan ook naar het handhavingsbeleid ten aanzien van tijdigheid en kwaliteit van de financiële staten.</w:t>
      </w:r>
    </w:p>
    <w:p w14:paraId="12EC16D1" w14:textId="77777777" w:rsidR="00222E84" w:rsidRDefault="00222E84" w:rsidP="00222E84">
      <w:pPr>
        <w:spacing w:line="240" w:lineRule="auto"/>
      </w:pPr>
    </w:p>
    <w:p w14:paraId="06340C66" w14:textId="77777777" w:rsidR="00222E84" w:rsidRPr="001A08E2" w:rsidRDefault="00222E84" w:rsidP="00222E84">
      <w:pPr>
        <w:spacing w:line="240" w:lineRule="auto"/>
      </w:pPr>
      <w:r w:rsidRPr="00F2371D">
        <w:rPr>
          <w:b/>
        </w:rPr>
        <w:t>Vragen</w:t>
      </w:r>
    </w:p>
    <w:p w14:paraId="15CC4893" w14:textId="77777777" w:rsidR="00222E84" w:rsidRDefault="00222E84" w:rsidP="00222E84">
      <w:r>
        <w:t xml:space="preserve">Eventuele vragen kunt u natuurlijk stellen aan uw toezichthouder of contactpersoon bij DNB, maar dat kan ook per mail: </w:t>
      </w:r>
      <w:hyperlink r:id="rId19" w:history="1">
        <w:r w:rsidRPr="00C33376">
          <w:rPr>
            <w:rStyle w:val="Hyperlink"/>
          </w:rPr>
          <w:t>herstelplan@dnb.nl</w:t>
        </w:r>
      </w:hyperlink>
      <w:r>
        <w:t xml:space="preserve">. </w:t>
      </w:r>
    </w:p>
    <w:p w14:paraId="5908E6A0" w14:textId="77777777" w:rsidR="00222E84" w:rsidRDefault="00222E84" w:rsidP="00222E84"/>
    <w:p w14:paraId="45845CF2" w14:textId="4EFA9245" w:rsidR="00222E84" w:rsidRDefault="00222E84" w:rsidP="00222E84">
      <w:r>
        <w:t>Hoogachtend,</w:t>
      </w:r>
    </w:p>
    <w:p w14:paraId="1B7995AE" w14:textId="77777777" w:rsidR="008E26E8" w:rsidRDefault="00222E84" w:rsidP="000C0393">
      <w:r>
        <w:t>De Nederlandsche Bank N.V.</w:t>
      </w:r>
    </w:p>
    <w:p w14:paraId="64B6FB9C" w14:textId="48B32404" w:rsidR="008E26E8" w:rsidRDefault="008E26E8" w:rsidP="000C0393">
      <w:r>
        <w:t>Toezicht Pensioenfondsen</w:t>
      </w:r>
    </w:p>
    <w:p w14:paraId="049B3A4B" w14:textId="73B872D8" w:rsidR="008E26E8" w:rsidRDefault="008E26E8" w:rsidP="00222E84"/>
    <w:p w14:paraId="0A3A988F" w14:textId="237C53D5" w:rsidR="002401DD" w:rsidRDefault="002401DD" w:rsidP="000C0393"/>
    <w:sectPr w:rsidR="002401DD">
      <w:headerReference w:type="even" r:id="rId20"/>
      <w:headerReference w:type="default" r:id="rId21"/>
      <w:headerReference w:type="first" r:id="rId22"/>
      <w:footerReference w:type="first" r:id="rId23"/>
      <w:pgSz w:w="11907" w:h="16839" w:code="9"/>
      <w:pgMar w:top="3289" w:right="3175" w:bottom="1191" w:left="1474" w:header="56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6F5F" w14:textId="77777777" w:rsidR="00A81817" w:rsidRDefault="00A81817">
      <w:r>
        <w:separator/>
      </w:r>
    </w:p>
  </w:endnote>
  <w:endnote w:type="continuationSeparator" w:id="0">
    <w:p w14:paraId="5751DE28" w14:textId="77777777" w:rsidR="00A81817" w:rsidRDefault="00A81817">
      <w:r>
        <w:continuationSeparator/>
      </w:r>
    </w:p>
  </w:endnote>
  <w:endnote w:type="continuationNotice" w:id="1">
    <w:p w14:paraId="238BB691" w14:textId="77777777" w:rsidR="00CC66EB" w:rsidRDefault="00CC66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erthold Garamond">
    <w:charset w:val="00"/>
    <w:family w:val="swiss"/>
    <w:pitch w:val="variable"/>
    <w:sig w:usb0="00000003" w:usb1="00000000" w:usb2="00000000" w:usb3="00000000" w:csb0="00000001" w:csb1="00000000"/>
  </w:font>
  <w:font w:name="Prestige Elite">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EA22" w14:textId="77777777" w:rsidR="00B42346" w:rsidRPr="00661325" w:rsidRDefault="00732890">
    <w:pPr>
      <w:pStyle w:val="Footer"/>
      <w:rPr>
        <w:color w:val="FFFFFF" w:themeColor="background1"/>
        <w:sz w:val="2"/>
      </w:rPr>
    </w:pPr>
    <w:r w:rsidRPr="00661325">
      <w:rPr>
        <w:color w:val="FFFFFF" w:themeColor="background1"/>
        <w:sz w:val="2"/>
      </w:rPr>
      <w:fldChar w:fldCharType="begin" w:fldLock="1"/>
    </w:r>
    <w:r w:rsidRPr="00661325">
      <w:rPr>
        <w:color w:val="FFFFFF" w:themeColor="background1"/>
        <w:sz w:val="2"/>
      </w:rPr>
      <w:instrText xml:space="preserve"> mitVV VV141E138985864AFE9F5296EC8E2FA6E1 \* MERGEFORMAT </w:instrText>
    </w:r>
    <w:r w:rsidRPr="00661325">
      <w:rPr>
        <w:color w:val="FFFFFF" w:themeColor="background1"/>
        <w:sz w:val="2"/>
      </w:rPr>
      <w:fldChar w:fldCharType="separate"/>
    </w:r>
    <w:r w:rsidRPr="00661325">
      <w:rPr>
        <w:bCs/>
        <w:noProof/>
        <w:color w:val="FFFFFF" w:themeColor="background1"/>
        <w:sz w:val="2"/>
      </w:rPr>
      <w:t>Sjabloon</w:t>
    </w:r>
    <w:r w:rsidRPr="00661325">
      <w:rPr>
        <w:color w:val="FFFFFF" w:themeColor="background1"/>
        <w:sz w:val="2"/>
      </w:rPr>
      <w:fldChar w:fldCharType="end"/>
    </w:r>
    <w:r w:rsidR="00661325" w:rsidRPr="00661325">
      <w:rPr>
        <w:color w:val="FFFFFF" w:themeColor="background1"/>
        <w:sz w:val="2"/>
      </w:rPr>
      <w:fldChar w:fldCharType="begin" w:fldLock="1"/>
    </w:r>
    <w:r w:rsidR="00661325" w:rsidRPr="00661325">
      <w:rPr>
        <w:color w:val="FFFFFF" w:themeColor="background1"/>
        <w:sz w:val="2"/>
      </w:rPr>
      <w:instrText xml:space="preserve"> mitVV VV18562600386747F1B026D543FAD7E52A \* MERGEFORMAT </w:instrText>
    </w:r>
    <w:r w:rsidR="00661325" w:rsidRPr="00661325">
      <w:rPr>
        <w:color w:val="FFFFFF" w:themeColor="background1"/>
        <w:sz w:val="2"/>
      </w:rPr>
      <w:fldChar w:fldCharType="separate"/>
    </w:r>
    <w:r w:rsidR="00661325" w:rsidRPr="00661325">
      <w:rPr>
        <w:bCs/>
        <w:noProof/>
        <w:color w:val="FFFFFF" w:themeColor="background1"/>
        <w:sz w:val="2"/>
        <w:lang w:val="en-US"/>
      </w:rPr>
      <w:t>DNB_Auteur</w:t>
    </w:r>
    <w:r w:rsidR="00661325" w:rsidRPr="00661325">
      <w:rPr>
        <w:color w:val="FFFFFF" w:themeColor="background1"/>
        <w:sz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6FC4" w14:textId="77777777" w:rsidR="00A81817" w:rsidRDefault="00A81817">
      <w:r>
        <w:separator/>
      </w:r>
    </w:p>
  </w:footnote>
  <w:footnote w:type="continuationSeparator" w:id="0">
    <w:p w14:paraId="5489685C" w14:textId="77777777" w:rsidR="00A81817" w:rsidRDefault="00A81817">
      <w:r>
        <w:continuationSeparator/>
      </w:r>
    </w:p>
  </w:footnote>
  <w:footnote w:type="continuationNotice" w:id="1">
    <w:p w14:paraId="6F609310" w14:textId="77777777" w:rsidR="00CC66EB" w:rsidRDefault="00CC66EB">
      <w:pPr>
        <w:spacing w:line="240" w:lineRule="auto"/>
      </w:pPr>
    </w:p>
  </w:footnote>
  <w:footnote w:id="2">
    <w:p w14:paraId="253697EC" w14:textId="5DA44172" w:rsidR="00BE0A26" w:rsidRPr="00BE0A26" w:rsidRDefault="00BE0A26">
      <w:pPr>
        <w:pStyle w:val="FootnoteText"/>
      </w:pPr>
      <w:r>
        <w:rPr>
          <w:rStyle w:val="FootnoteReference"/>
        </w:rPr>
        <w:footnoteRef/>
      </w:r>
      <w:r>
        <w:t xml:space="preserve"> Zie </w:t>
      </w:r>
      <w:hyperlink r:id="rId1" w:history="1">
        <w:r w:rsidRPr="00765EE1">
          <w:rPr>
            <w:rStyle w:val="Hyperlink"/>
          </w:rPr>
          <w:t>https://www.dnb.nl/voor-de-sector/open-boek-toezicht-sectoren/pensioenfondsen/prudentieel-toezicht/herstelplan/q-a/ufr-en-herstelplannen/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0147" w14:textId="539D9AE3" w:rsidR="00B31F8E" w:rsidRDefault="000A337E">
    <w:pPr>
      <w:pStyle w:val="Header"/>
    </w:pPr>
    <w:r>
      <w:rPr>
        <w:noProof/>
      </w:rPr>
      <mc:AlternateContent>
        <mc:Choice Requires="wps">
          <w:drawing>
            <wp:anchor distT="0" distB="0" distL="0" distR="0" simplePos="0" relativeHeight="251658244" behindDoc="0" locked="0" layoutInCell="1" allowOverlap="1" wp14:anchorId="604BD5FF" wp14:editId="67EC0EE4">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3E1FCF" w14:textId="45570C89" w:rsidR="000A337E" w:rsidRPr="000A337E" w:rsidRDefault="000A337E">
                          <w:pPr>
                            <w:rPr>
                              <w:rFonts w:ascii="Calibri" w:eastAsia="Calibri" w:hAnsi="Calibri" w:cs="Calibri"/>
                              <w:noProof/>
                              <w:color w:val="7FAA39"/>
                              <w:sz w:val="20"/>
                              <w:szCs w:val="20"/>
                            </w:rPr>
                          </w:pPr>
                          <w:r w:rsidRPr="000A337E">
                            <w:rPr>
                              <w:rFonts w:ascii="Calibri" w:eastAsia="Calibri" w:hAnsi="Calibri" w:cs="Calibri"/>
                              <w:noProof/>
                              <w:color w:val="7FAA39"/>
                              <w:sz w:val="20"/>
                              <w:szCs w:val="20"/>
                            </w:rPr>
                            <w:t>| DNB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04BD5FF" id="_x0000_t202" coordsize="21600,21600" o:spt="202" path="m,l,21600r21600,l21600,xe">
              <v:stroke joinstyle="miter"/>
              <v:path gradientshapeok="t" o:connecttype="rect"/>
            </v:shapetype>
            <v:shape id="Text Box 2" o:spid="_x0000_s1026" type="#_x0000_t202" alt="| DNB PUBLIC |" style="position:absolute;margin-left:0;margin-top:.05pt;width:34.95pt;height:34.95pt;z-index:2516582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73E1FCF" w14:textId="45570C89" w:rsidR="000A337E" w:rsidRPr="000A337E" w:rsidRDefault="000A337E">
                    <w:pPr>
                      <w:rPr>
                        <w:rFonts w:ascii="Calibri" w:eastAsia="Calibri" w:hAnsi="Calibri" w:cs="Calibri"/>
                        <w:noProof/>
                        <w:color w:val="7FAA39"/>
                        <w:sz w:val="20"/>
                        <w:szCs w:val="20"/>
                      </w:rPr>
                    </w:pPr>
                    <w:r w:rsidRPr="000A337E">
                      <w:rPr>
                        <w:rFonts w:ascii="Calibri" w:eastAsia="Calibri" w:hAnsi="Calibri" w:cs="Calibri"/>
                        <w:noProof/>
                        <w:color w:val="7FAA39"/>
                        <w:sz w:val="20"/>
                        <w:szCs w:val="20"/>
                      </w:rPr>
                      <w:t>| DNB PUBLIC |</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379" w:type="dxa"/>
      <w:tblLook w:val="04A0" w:firstRow="1" w:lastRow="0" w:firstColumn="1" w:lastColumn="0" w:noHBand="0" w:noVBand="1"/>
    </w:tblPr>
    <w:tblGrid>
      <w:gridCol w:w="2379"/>
    </w:tblGrid>
    <w:tr w:rsidR="00A45EA0" w14:paraId="2D31A791" w14:textId="77777777" w:rsidTr="00A45EA0">
      <w:trPr>
        <w:trHeight w:val="3433"/>
      </w:trPr>
      <w:tc>
        <w:tcPr>
          <w:tcW w:w="2379" w:type="dxa"/>
          <w:tcBorders>
            <w:top w:val="nil"/>
            <w:left w:val="nil"/>
            <w:bottom w:val="nil"/>
            <w:right w:val="nil"/>
          </w:tcBorders>
        </w:tcPr>
        <w:p w14:paraId="19E2E5E3" w14:textId="49E3FCBC" w:rsidR="00A45EA0" w:rsidRPr="00B7270C" w:rsidRDefault="000A337E">
          <w:pPr>
            <w:pStyle w:val="Kleinvet"/>
            <w:framePr w:hSpace="142" w:wrap="around" w:vAnchor="page" w:hAnchor="text" w:x="7882" w:y="3290"/>
            <w:rPr>
              <w:b w:val="0"/>
              <w:bCs/>
            </w:rPr>
          </w:pPr>
          <w:r>
            <w:rPr>
              <w:b w:val="0"/>
              <w:bCs/>
              <w:noProof/>
            </w:rPr>
            <mc:AlternateContent>
              <mc:Choice Requires="wps">
                <w:drawing>
                  <wp:anchor distT="0" distB="0" distL="0" distR="0" simplePos="0" relativeHeight="251658245" behindDoc="0" locked="0" layoutInCell="1" allowOverlap="1" wp14:anchorId="4A63A71E" wp14:editId="7FBEDD08">
                    <wp:simplePos x="6009640" y="2089150"/>
                    <wp:positionH relativeFrom="leftMargin">
                      <wp:align>left</wp:align>
                    </wp:positionH>
                    <wp:positionV relativeFrom="paragraph">
                      <wp:posOffset>635</wp:posOffset>
                    </wp:positionV>
                    <wp:extent cx="443865" cy="443865"/>
                    <wp:effectExtent l="0" t="0" r="10795" b="16510"/>
                    <wp:wrapSquare wrapText="bothSides"/>
                    <wp:docPr id="3" name="Text Box 3"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06F2BE" w14:textId="469B2722" w:rsidR="000A337E" w:rsidRPr="000A337E" w:rsidRDefault="000A337E">
                                <w:pPr>
                                  <w:rPr>
                                    <w:rFonts w:ascii="Calibri" w:eastAsia="Calibri" w:hAnsi="Calibri" w:cs="Calibri"/>
                                    <w:noProof/>
                                    <w:color w:val="7FAA39"/>
                                    <w:sz w:val="20"/>
                                    <w:szCs w:val="20"/>
                                  </w:rPr>
                                </w:pPr>
                                <w:r w:rsidRPr="000A337E">
                                  <w:rPr>
                                    <w:rFonts w:ascii="Calibri" w:eastAsia="Calibri" w:hAnsi="Calibri" w:cs="Calibri"/>
                                    <w:noProof/>
                                    <w:color w:val="7FAA39"/>
                                    <w:sz w:val="20"/>
                                    <w:szCs w:val="20"/>
                                  </w:rPr>
                                  <w:t>| DNB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63A71E" id="_x0000_t202" coordsize="21600,21600" o:spt="202" path="m,l,21600r21600,l21600,xe">
                    <v:stroke joinstyle="miter"/>
                    <v:path gradientshapeok="t" o:connecttype="rect"/>
                  </v:shapetype>
                  <v:shape id="Text Box 3" o:spid="_x0000_s1027" type="#_x0000_t202" alt="| DNB PUBLIC |" style="position:absolute;margin-left:0;margin-top:.05pt;width:34.95pt;height:34.95pt;z-index:25165824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1506F2BE" w14:textId="469B2722" w:rsidR="000A337E" w:rsidRPr="000A337E" w:rsidRDefault="000A337E">
                          <w:pPr>
                            <w:rPr>
                              <w:rFonts w:ascii="Calibri" w:eastAsia="Calibri" w:hAnsi="Calibri" w:cs="Calibri"/>
                              <w:noProof/>
                              <w:color w:val="7FAA39"/>
                              <w:sz w:val="20"/>
                              <w:szCs w:val="20"/>
                            </w:rPr>
                          </w:pPr>
                          <w:r w:rsidRPr="000A337E">
                            <w:rPr>
                              <w:rFonts w:ascii="Calibri" w:eastAsia="Calibri" w:hAnsi="Calibri" w:cs="Calibri"/>
                              <w:noProof/>
                              <w:color w:val="7FAA39"/>
                              <w:sz w:val="20"/>
                              <w:szCs w:val="20"/>
                            </w:rPr>
                            <w:t>| DNB PUBLIC |</w:t>
                          </w:r>
                        </w:p>
                      </w:txbxContent>
                    </v:textbox>
                    <w10:wrap type="square" anchorx="margin"/>
                  </v:shape>
                </w:pict>
              </mc:Fallback>
            </mc:AlternateContent>
          </w:r>
        </w:p>
        <w:p w14:paraId="3099F442" w14:textId="77777777" w:rsidR="00F57039" w:rsidRDefault="00F57039" w:rsidP="00F57039">
          <w:pPr>
            <w:pStyle w:val="Kleiner"/>
            <w:framePr w:hSpace="142" w:wrap="around" w:vAnchor="page" w:hAnchor="text" w:x="7882" w:y="3290"/>
          </w:pPr>
        </w:p>
        <w:p w14:paraId="1D3C43B2" w14:textId="77777777" w:rsidR="00BA77F3" w:rsidRPr="00F57039" w:rsidRDefault="0083718F" w:rsidP="00F57039">
          <w:pPr>
            <w:pStyle w:val="Kleiner"/>
            <w:framePr w:hSpace="142" w:wrap="around" w:vAnchor="page" w:hAnchor="text" w:x="7882" w:y="3290"/>
          </w:pPr>
          <w:sdt>
            <w:sdtPr>
              <w:alias w:val="{{Translate(&quot;Datum&quot;,Form.Taal.Language)}}"/>
              <w:tag w:val="{&quot;templafy&quot;:{&quot;id&quot;:&quot;cafdf346-1c7a-4f98-8798-142187f53085&quot;}}"/>
              <w:id w:val="-1273248140"/>
            </w:sdtPr>
            <w:sdtEndPr/>
            <w:sdtContent>
              <w:r w:rsidR="00BA77F3">
                <w:rPr>
                  <w:b/>
                  <w:bCs/>
                </w:rPr>
                <w:t>Datum</w:t>
              </w:r>
            </w:sdtContent>
          </w:sdt>
        </w:p>
        <w:bookmarkStart w:id="0" w:name="Datum1" w:displacedByCustomXml="next"/>
        <w:sdt>
          <w:sdtPr>
            <w:alias w:val="{{FormatDateTime(Form.Datum,Translate(&quot;DatumBrief&quot;,Form.Taal.Language), Form.Taal.Language)}}"/>
            <w:tag w:val="{&quot;templafy&quot;:{&quot;id&quot;:&quot;18575435-2700-4e21-ac6b-4dcf7d5a2673&quot;}}"/>
            <w:id w:val="1872114453"/>
          </w:sdtPr>
          <w:sdtEndPr/>
          <w:sdtContent>
            <w:p w14:paraId="2BFDD497" w14:textId="383F3196" w:rsidR="00E016B6" w:rsidRDefault="00222E84">
              <w:pPr>
                <w:pStyle w:val="Kleiner"/>
                <w:framePr w:hSpace="142" w:wrap="around" w:vAnchor="page" w:hAnchor="text" w:x="7882" w:y="3290"/>
              </w:pPr>
              <w:r>
                <w:t>31 januari</w:t>
              </w:r>
              <w:r w:rsidR="00755C1C">
                <w:t xml:space="preserve"> 202</w:t>
              </w:r>
              <w:bookmarkEnd w:id="0"/>
              <w:r w:rsidR="00C46916">
                <w:t>6</w:t>
              </w:r>
            </w:p>
          </w:sdtContent>
        </w:sdt>
        <w:p w14:paraId="43D15EED" w14:textId="77777777" w:rsidR="00A45EA0" w:rsidRDefault="00A45EA0">
          <w:pPr>
            <w:pStyle w:val="Kleiner"/>
            <w:framePr w:hSpace="142" w:wrap="around" w:vAnchor="page" w:hAnchor="text" w:x="7882" w:y="3290"/>
          </w:pPr>
        </w:p>
        <w:sdt>
          <w:sdtPr>
            <w:rPr>
              <w:b/>
            </w:rPr>
            <w:alias w:val="{{Translate(&quot;OnsKenmerk&quot;,Form.Taal.Language)}}"/>
            <w:tag w:val="{&quot;templafy&quot;:{&quot;id&quot;:&quot;8b61c51f-44ac-4559-b4ad-b350c818807b&quot;}}"/>
            <w:id w:val="1253551238"/>
          </w:sdtPr>
          <w:sdtEndPr/>
          <w:sdtContent>
            <w:p w14:paraId="52337B2B" w14:textId="77777777" w:rsidR="00E016B6" w:rsidRDefault="00755C1C">
              <w:pPr>
                <w:pStyle w:val="Kleiner"/>
                <w:framePr w:hSpace="142" w:wrap="around" w:vAnchor="page" w:hAnchor="text" w:x="7882" w:y="3290"/>
                <w:rPr>
                  <w:b/>
                </w:rPr>
              </w:pPr>
              <w:r>
                <w:rPr>
                  <w:b/>
                </w:rPr>
                <w:t>Ons kenmerk</w:t>
              </w:r>
            </w:p>
          </w:sdtContent>
        </w:sdt>
        <w:p w14:paraId="2290EF1B" w14:textId="531F6F2A" w:rsidR="00A45EA0" w:rsidRDefault="0083718F" w:rsidP="00B86358">
          <w:pPr>
            <w:pStyle w:val="Kleiner"/>
            <w:framePr w:hSpace="142" w:wrap="around" w:vAnchor="page" w:hAnchor="text" w:x="7882" w:y="3290"/>
          </w:pPr>
          <w:sdt>
            <w:sdtPr>
              <w:rPr>
                <w:lang w:val="en-US"/>
              </w:rPr>
              <w:id w:val="1350987251"/>
              <w15:dataBinding w:prefixMappings="xmlns:ns0='http://schemas.microsoft.com/office/2006/metadata/properties' xmlns:ns1='http://www.w3.org/2001/XMLSchema-instance' xmlns:ns2='http://schemas.microsoft.com/office/infopath/2007/PartnerControls' xmlns:ns3='3c650cca-cd6f-45de-b042-5f3986a34a76' xmlns:ns4='http://schemas.dnb.nl/sharepoint' " w:xpath="/ns0:properties[1]/documentManagement[1]/ns4:_dlc_DocId[1]" w:storeItemID="{FF54AADA-7E4D-4190-89F5-CB5F481E7483}" w16sdtdh:storeItemChecksum="CBiEeg=="/>
            </w:sdtPr>
            <w:sdtEndPr/>
            <w:sdtContent>
              <w:r w:rsidR="00684B3E" w:rsidRPr="00684B3E">
                <w:t>T110-547817750-11628</w:t>
              </w:r>
            </w:sdtContent>
          </w:sdt>
        </w:p>
      </w:tc>
    </w:tr>
    <w:tr w:rsidR="00A45EA0" w14:paraId="5254C623" w14:textId="77777777" w:rsidTr="00A45EA0">
      <w:trPr>
        <w:trHeight w:val="9269"/>
      </w:trPr>
      <w:tc>
        <w:tcPr>
          <w:tcW w:w="2379" w:type="dxa"/>
          <w:tcBorders>
            <w:top w:val="nil"/>
            <w:left w:val="nil"/>
            <w:bottom w:val="nil"/>
            <w:right w:val="nil"/>
          </w:tcBorders>
        </w:tcPr>
        <w:p w14:paraId="64F62776" w14:textId="77777777" w:rsidR="00A45EA0" w:rsidRDefault="00A45EA0">
          <w:pPr>
            <w:pStyle w:val="Kleiner"/>
            <w:framePr w:hSpace="142" w:wrap="around" w:vAnchor="page" w:hAnchor="text" w:x="7882" w:y="3290"/>
          </w:pPr>
        </w:p>
      </w:tc>
    </w:tr>
    <w:tr w:rsidR="00A45EA0" w14:paraId="63BE3804" w14:textId="77777777" w:rsidTr="00A45EA0">
      <w:trPr>
        <w:trHeight w:val="456"/>
      </w:trPr>
      <w:tc>
        <w:tcPr>
          <w:tcW w:w="2379" w:type="dxa"/>
          <w:tcBorders>
            <w:top w:val="nil"/>
            <w:left w:val="nil"/>
            <w:bottom w:val="nil"/>
            <w:right w:val="nil"/>
          </w:tcBorders>
          <w:hideMark/>
        </w:tcPr>
        <w:sdt>
          <w:sdtPr>
            <w:rPr>
              <w:b/>
            </w:rPr>
            <w:alias w:val="{{Translate(&quot;Pagina&quot;,Form.Taal.Language)}}"/>
            <w:tag w:val="{&quot;templafy&quot;:{&quot;id&quot;:&quot;1b161fe5-fa66-4120-b17b-5785638205e5&quot;}}"/>
            <w:id w:val="620580171"/>
          </w:sdtPr>
          <w:sdtEndPr/>
          <w:sdtContent>
            <w:p w14:paraId="1942189D" w14:textId="77777777" w:rsidR="00E016B6" w:rsidRDefault="00755C1C">
              <w:pPr>
                <w:pStyle w:val="Kleiner"/>
                <w:framePr w:hSpace="142" w:wrap="around" w:vAnchor="page" w:hAnchor="text" w:x="7882" w:y="3290"/>
                <w:rPr>
                  <w:b/>
                </w:rPr>
              </w:pPr>
              <w:r>
                <w:rPr>
                  <w:b/>
                </w:rPr>
                <w:t>Pagina</w:t>
              </w:r>
            </w:p>
          </w:sdtContent>
        </w:sdt>
        <w:p w14:paraId="17B70818" w14:textId="77777777" w:rsidR="00A45EA0" w:rsidRDefault="00A45EA0">
          <w:pPr>
            <w:pStyle w:val="Kleiner"/>
            <w:framePr w:hSpace="142" w:wrap="around" w:vAnchor="page" w:hAnchor="text" w:x="7882" w:y="3290"/>
          </w:pPr>
          <w:r>
            <w:fldChar w:fldCharType="begin"/>
          </w:r>
          <w:r>
            <w:instrText xml:space="preserve"> PAGE  \* Arabic  \* MERGEFORMAT </w:instrText>
          </w:r>
          <w:r>
            <w:fldChar w:fldCharType="separate"/>
          </w:r>
          <w:r>
            <w:t>1</w:t>
          </w:r>
          <w:r>
            <w:fldChar w:fldCharType="end"/>
          </w:r>
          <w:r>
            <w:t xml:space="preserve"> </w:t>
          </w:r>
          <w:sdt>
            <w:sdtPr>
              <w:alias w:val="{{Translate(&quot;Van&quot;,Form.Taal.Language)}}"/>
              <w:tag w:val="{&quot;templafy&quot;:{&quot;id&quot;:&quot;fa138834-13bb-462a-b77c-c584b3497fdc&quot;}}"/>
              <w:id w:val="64849598"/>
            </w:sdtPr>
            <w:sdtEndPr/>
            <w:sdtContent>
              <w:r>
                <w:t>van</w:t>
              </w:r>
            </w:sdtContent>
          </w:sdt>
          <w:r>
            <w:t xml:space="preserve">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tc>
    </w:tr>
  </w:tbl>
  <w:p w14:paraId="1377CD3E" w14:textId="77777777" w:rsidR="00B42346" w:rsidRDefault="000C0393">
    <w:pPr>
      <w:tabs>
        <w:tab w:val="right" w:pos="9979"/>
      </w:tabs>
    </w:pPr>
    <w:r>
      <w:rPr>
        <w:rFonts w:ascii="Times New Roman" w:eastAsia="Times New Roman" w:hAnsi="Times New Roman" w:cs="Times New Roman"/>
        <w:noProof/>
        <w:sz w:val="24"/>
        <w:szCs w:val="24"/>
      </w:rPr>
      <mc:AlternateContent>
        <mc:Choice Requires="wps">
          <w:drawing>
            <wp:anchor distT="45720" distB="45720" distL="114300" distR="114300" simplePos="0" relativeHeight="251658242" behindDoc="1" locked="0" layoutInCell="1" allowOverlap="1" wp14:anchorId="2DF1A2C3" wp14:editId="5C03360E">
              <wp:simplePos x="0" y="0"/>
              <wp:positionH relativeFrom="page">
                <wp:posOffset>5581015</wp:posOffset>
              </wp:positionH>
              <wp:positionV relativeFrom="page">
                <wp:posOffset>907415</wp:posOffset>
              </wp:positionV>
              <wp:extent cx="1767600" cy="601200"/>
              <wp:effectExtent l="0" t="0" r="444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600" cy="601200"/>
                      </a:xfrm>
                      <a:prstGeom prst="rect">
                        <a:avLst/>
                      </a:prstGeom>
                      <a:solidFill>
                        <a:srgbClr val="FFFFFF"/>
                      </a:solidFill>
                      <a:ln w="9525">
                        <a:noFill/>
                        <a:miter lim="800000"/>
                        <a:headEnd/>
                        <a:tailEnd/>
                      </a:ln>
                    </wps:spPr>
                    <wps:txbx>
                      <w:txbxContent>
                        <w:sdt>
                          <w:sdtPr>
                            <w:alias w:val="group"/>
                            <w:tag w:val="{&quot;templafy&quot;:{&quot;id&quot;:&quot;6592ce12-7097-4a0e-a17b-3f36145a1351&quot;}}"/>
                            <w:id w:val="-1965886769"/>
                          </w:sdtPr>
                          <w:sdtEndPr/>
                          <w:sdtContent>
                            <w:sdt>
                              <w:sdtPr>
                                <w:alias w:val="image"/>
                                <w:tag w:val="{&quot;templafy&quot;:{&quot;id&quot;:&quot;c069bf55-954a-4627-9240-03805292f2c6&quot;}}"/>
                                <w:id w:val="1722862565"/>
                                <w:picture/>
                              </w:sdtPr>
                              <w:sdtEndPr/>
                              <w:sdtContent>
                                <w:p w14:paraId="54A17C2E" w14:textId="3FE1106E" w:rsidR="000C0393" w:rsidRDefault="00974F59" w:rsidP="000C0393">
                                  <w:pPr>
                                    <w:jc w:val="right"/>
                                  </w:pPr>
                                  <w:r>
                                    <w:rPr>
                                      <w:rFonts w:ascii="Times New Roman" w:eastAsia="Times New Roman" w:hAnsi="Times New Roman" w:cs="Times New Roman"/>
                                      <w:noProof/>
                                      <w:sz w:val="20"/>
                                      <w:szCs w:val="20"/>
                                    </w:rPr>
                                    <w:drawing>
                                      <wp:inline distT="0" distB="0" distL="0" distR="0" wp14:anchorId="4CF5BCDA" wp14:editId="38E4E2E4">
                                        <wp:extent cx="1382400" cy="444560"/>
                                        <wp:effectExtent l="0" t="0" r="8255" b="0"/>
                                        <wp:docPr id="1903765829" name="Picture 42360190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1382400" cy="444560"/>
                                                </a:xfrm>
                                                <a:prstGeom prst="rect">
                                                  <a:avLst/>
                                                </a:prstGeom>
                                              </pic:spPr>
                                            </pic:pic>
                                          </a:graphicData>
                                        </a:graphic>
                                      </wp:inline>
                                    </w:drawing>
                                  </w:r>
                                </w:p>
                              </w:sdtContent>
                            </w:sdt>
                          </w:sdtContent>
                        </w:sdt>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1A2C3" id="Text Box 8" o:spid="_x0000_s1028" type="#_x0000_t202" style="position:absolute;margin-left:439.45pt;margin-top:71.45pt;width:139.2pt;height:47.35pt;z-index:-25165823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" stroked="f">
              <v:textbox inset="0,0,0,0">
                <w:txbxContent>
                  <w:sdt>
                    <w:sdtPr>
                      <w:alias w:val="group"/>
                      <w:tag w:val="{&quot;templafy&quot;:{&quot;id&quot;:&quot;6592ce12-7097-4a0e-a17b-3f36145a1351&quot;}}"/>
                      <w:id w:val="-1965886769"/>
                    </w:sdtPr>
                    <w:sdtEndPr/>
                    <w:sdtContent>
                      <w:sdt>
                        <w:sdtPr>
                          <w:alias w:val="image"/>
                          <w:tag w:val="{&quot;templafy&quot;:{&quot;id&quot;:&quot;c069bf55-954a-4627-9240-03805292f2c6&quot;}}"/>
                          <w:id w:val="1722862565"/>
                          <w:picture/>
                        </w:sdtPr>
                        <w:sdtEndPr/>
                        <w:sdtContent>
                          <w:p w14:paraId="54A17C2E" w14:textId="3FE1106E" w:rsidR="000C0393" w:rsidRDefault="00974F59" w:rsidP="000C0393">
                            <w:pPr>
                              <w:jc w:val="right"/>
                            </w:pPr>
                            <w:r>
                              <w:rPr>
                                <w:rFonts w:ascii="Times New Roman" w:eastAsia="Times New Roman" w:hAnsi="Times New Roman" w:cs="Times New Roman"/>
                                <w:noProof/>
                                <w:sz w:val="20"/>
                                <w:szCs w:val="20"/>
                              </w:rPr>
                              <w:drawing>
                                <wp:inline distT="0" distB="0" distL="0" distR="0" wp14:anchorId="4CF5BCDA" wp14:editId="38E4E2E4">
                                  <wp:extent cx="1382400" cy="444560"/>
                                  <wp:effectExtent l="0" t="0" r="8255" b="0"/>
                                  <wp:docPr id="1903765829" name="Picture 42360190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
                                            <a:extLst>
                                              <a:ext uri="{28A0092B-C50C-407E-A947-70E740481C1C}">
                                                <a14:useLocalDpi xmlns:a14="http://schemas.microsoft.com/office/drawing/2010/main" val="0"/>
                                              </a:ext>
                                            </a:extLst>
                                          </a:blip>
                                          <a:stretch>
                                            <a:fillRect/>
                                          </a:stretch>
                                        </pic:blipFill>
                                        <pic:spPr>
                                          <a:xfrm>
                                            <a:off x="0" y="0"/>
                                            <a:ext cx="1382400" cy="444560"/>
                                          </a:xfrm>
                                          <a:prstGeom prst="rect">
                                            <a:avLst/>
                                          </a:prstGeom>
                                        </pic:spPr>
                                      </pic:pic>
                                    </a:graphicData>
                                  </a:graphic>
                                </wp:inline>
                              </w:drawing>
                            </w:r>
                          </w:p>
                        </w:sdtContent>
                      </w:sdt>
                    </w:sdtContent>
                  </w:sdt>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A6DD" w14:textId="2F57904D" w:rsidR="00B42346" w:rsidRPr="002401DD" w:rsidRDefault="000A337E" w:rsidP="002401DD">
    <w:pPr>
      <w:tabs>
        <w:tab w:val="right" w:pos="9979"/>
      </w:tabs>
    </w:pPr>
    <w:r>
      <w:rPr>
        <w:rFonts w:ascii="Times New Roman" w:eastAsia="Times New Roman" w:hAnsi="Times New Roman" w:cs="Times New Roman"/>
        <w:noProof/>
        <w:sz w:val="24"/>
        <w:szCs w:val="24"/>
      </w:rPr>
      <mc:AlternateContent>
        <mc:Choice Requires="wps">
          <w:drawing>
            <wp:anchor distT="0" distB="0" distL="0" distR="0" simplePos="0" relativeHeight="251658243" behindDoc="0" locked="0" layoutInCell="1" allowOverlap="1" wp14:anchorId="4D479BD6" wp14:editId="1015091C">
              <wp:simplePos x="939800" y="361950"/>
              <wp:positionH relativeFrom="leftMargin">
                <wp:align>left</wp:align>
              </wp:positionH>
              <wp:positionV relativeFrom="paragraph">
                <wp:posOffset>635</wp:posOffset>
              </wp:positionV>
              <wp:extent cx="443865" cy="443865"/>
              <wp:effectExtent l="0" t="0" r="10795" b="16510"/>
              <wp:wrapSquare wrapText="bothSides"/>
              <wp:docPr id="1" name="Text Box 1"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CEE2C" w14:textId="3219FDC7" w:rsidR="000A337E" w:rsidRPr="000A337E" w:rsidRDefault="000A337E">
                          <w:pPr>
                            <w:rPr>
                              <w:rFonts w:ascii="Calibri" w:eastAsia="Calibri" w:hAnsi="Calibri" w:cs="Calibri"/>
                              <w:noProof/>
                              <w:color w:val="7FAA39"/>
                              <w:sz w:val="20"/>
                              <w:szCs w:val="20"/>
                            </w:rPr>
                          </w:pPr>
                          <w:r w:rsidRPr="000A337E">
                            <w:rPr>
                              <w:rFonts w:ascii="Calibri" w:eastAsia="Calibri" w:hAnsi="Calibri" w:cs="Calibri"/>
                              <w:noProof/>
                              <w:color w:val="7FAA39"/>
                              <w:sz w:val="20"/>
                              <w:szCs w:val="20"/>
                            </w:rPr>
                            <w:t>| DNB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D479BD6" id="_x0000_t202" coordsize="21600,21600" o:spt="202" path="m,l,21600r21600,l21600,xe">
              <v:stroke joinstyle="miter"/>
              <v:path gradientshapeok="t" o:connecttype="rect"/>
            </v:shapetype>
            <v:shape id="Text Box 1" o:spid="_x0000_s1029" type="#_x0000_t202" alt="| DNB PUBLIC |"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530CEE2C" w14:textId="3219FDC7" w:rsidR="000A337E" w:rsidRPr="000A337E" w:rsidRDefault="000A337E">
                    <w:pPr>
                      <w:rPr>
                        <w:rFonts w:ascii="Calibri" w:eastAsia="Calibri" w:hAnsi="Calibri" w:cs="Calibri"/>
                        <w:noProof/>
                        <w:color w:val="7FAA39"/>
                        <w:sz w:val="20"/>
                        <w:szCs w:val="20"/>
                      </w:rPr>
                    </w:pPr>
                    <w:r w:rsidRPr="000A337E">
                      <w:rPr>
                        <w:rFonts w:ascii="Calibri" w:eastAsia="Calibri" w:hAnsi="Calibri" w:cs="Calibri"/>
                        <w:noProof/>
                        <w:color w:val="7FAA39"/>
                        <w:sz w:val="20"/>
                        <w:szCs w:val="20"/>
                      </w:rPr>
                      <w:t>| DNB PUBLIC |</w:t>
                    </w:r>
                  </w:p>
                </w:txbxContent>
              </v:textbox>
              <w10:wrap type="square" anchorx="margin"/>
            </v:shape>
          </w:pict>
        </mc:Fallback>
      </mc:AlternateContent>
    </w:r>
    <w:r w:rsidR="00A45EA0">
      <w:rPr>
        <w:rFonts w:ascii="Times New Roman" w:eastAsia="Times New Roman" w:hAnsi="Times New Roman" w:cs="Times New Roman"/>
        <w:noProof/>
        <w:sz w:val="24"/>
        <w:szCs w:val="24"/>
      </w:rPr>
      <mc:AlternateContent>
        <mc:Choice Requires="wps">
          <w:drawing>
            <wp:anchor distT="45720" distB="45720" distL="114300" distR="114300" simplePos="0" relativeHeight="251658241" behindDoc="1" locked="0" layoutInCell="1" allowOverlap="1" wp14:anchorId="0BE0F2BC" wp14:editId="5A9F4517">
              <wp:simplePos x="0" y="0"/>
              <wp:positionH relativeFrom="page">
                <wp:posOffset>5581015</wp:posOffset>
              </wp:positionH>
              <wp:positionV relativeFrom="page">
                <wp:posOffset>906449</wp:posOffset>
              </wp:positionV>
              <wp:extent cx="1767600" cy="601200"/>
              <wp:effectExtent l="0" t="0" r="4445" b="889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600" cy="601200"/>
                      </a:xfrm>
                      <a:prstGeom prst="rect">
                        <a:avLst/>
                      </a:prstGeom>
                      <a:solidFill>
                        <a:srgbClr val="FFFFFF"/>
                      </a:solidFill>
                      <a:ln w="9525">
                        <a:noFill/>
                        <a:miter lim="800000"/>
                        <a:headEnd/>
                        <a:tailEnd/>
                      </a:ln>
                    </wps:spPr>
                    <wps:txbx>
                      <w:txbxContent>
                        <w:sdt>
                          <w:sdtPr>
                            <w:alias w:val="group"/>
                            <w:tag w:val="{&quot;templafy&quot;:{&quot;id&quot;:&quot;bd176e9f-2bd6-42ab-af7e-4b9914d82d4d&quot;}}"/>
                            <w:id w:val="990363227"/>
                          </w:sdtPr>
                          <w:sdtEndPr/>
                          <w:sdtContent>
                            <w:sdt>
                              <w:sdtPr>
                                <w:alias w:val="image"/>
                                <w:tag w:val="{&quot;templafy&quot;:{&quot;id&quot;:&quot;620d7003-64a4-45b5-a106-91e88a0bb36a&quot;}}"/>
                                <w:id w:val="-2036342115"/>
                                <w:picture/>
                              </w:sdtPr>
                              <w:sdtEndPr/>
                              <w:sdtContent>
                                <w:p w14:paraId="11C0D367" w14:textId="7F3BD432" w:rsidR="00A45EA0" w:rsidRDefault="00974F59" w:rsidP="00A45EA0">
                                  <w:pPr>
                                    <w:jc w:val="right"/>
                                  </w:pPr>
                                  <w:r>
                                    <w:rPr>
                                      <w:rFonts w:ascii="Times New Roman" w:eastAsia="Times New Roman" w:hAnsi="Times New Roman" w:cs="Times New Roman"/>
                                      <w:noProof/>
                                      <w:sz w:val="20"/>
                                      <w:szCs w:val="20"/>
                                    </w:rPr>
                                    <w:drawing>
                                      <wp:inline distT="0" distB="0" distL="0" distR="0" wp14:anchorId="4DD5E66A" wp14:editId="7DC4BAB6">
                                        <wp:extent cx="1382400" cy="444560"/>
                                        <wp:effectExtent l="0" t="0" r="8255"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
                                                  <a:extLst>
                                                    <a:ext uri="{28A0092B-C50C-407E-A947-70E740481C1C}">
                                                      <a14:useLocalDpi xmlns:a14="http://schemas.microsoft.com/office/drawing/2010/main" val="0"/>
                                                    </a:ext>
                                                  </a:extLst>
                                                </a:blip>
                                                <a:stretch>
                                                  <a:fillRect/>
                                                </a:stretch>
                                              </pic:blipFill>
                                              <pic:spPr>
                                                <a:xfrm>
                                                  <a:off x="0" y="0"/>
                                                  <a:ext cx="1382400" cy="444560"/>
                                                </a:xfrm>
                                                <a:prstGeom prst="rect">
                                                  <a:avLst/>
                                                </a:prstGeom>
                                              </pic:spPr>
                                            </pic:pic>
                                          </a:graphicData>
                                        </a:graphic>
                                      </wp:inline>
                                    </w:drawing>
                                  </w:r>
                                </w:p>
                              </w:sdtContent>
                            </w:sdt>
                          </w:sdtContent>
                        </w:sdt>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0F2BC" id="Text Box 30" o:spid="_x0000_s1030" type="#_x0000_t202" style="position:absolute;margin-left:439.45pt;margin-top:71.35pt;width:139.2pt;height:47.35pt;z-index:-25165823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" stroked="f">
              <v:textbox inset="0,0,0,0">
                <w:txbxContent>
                  <w:sdt>
                    <w:sdtPr>
                      <w:alias w:val="group"/>
                      <w:tag w:val="{&quot;templafy&quot;:{&quot;id&quot;:&quot;bd176e9f-2bd6-42ab-af7e-4b9914d82d4d&quot;}}"/>
                      <w:id w:val="990363227"/>
                    </w:sdtPr>
                    <w:sdtEndPr/>
                    <w:sdtContent>
                      <w:sdt>
                        <w:sdtPr>
                          <w:alias w:val="image"/>
                          <w:tag w:val="{&quot;templafy&quot;:{&quot;id&quot;:&quot;620d7003-64a4-45b5-a106-91e88a0bb36a&quot;}}"/>
                          <w:id w:val="-2036342115"/>
                          <w:picture/>
                        </w:sdtPr>
                        <w:sdtEndPr/>
                        <w:sdtContent>
                          <w:p w14:paraId="11C0D367" w14:textId="7F3BD432" w:rsidR="00A45EA0" w:rsidRDefault="00974F59" w:rsidP="00A45EA0">
                            <w:pPr>
                              <w:jc w:val="right"/>
                            </w:pPr>
                            <w:r>
                              <w:rPr>
                                <w:rFonts w:ascii="Times New Roman" w:eastAsia="Times New Roman" w:hAnsi="Times New Roman" w:cs="Times New Roman"/>
                                <w:noProof/>
                                <w:sz w:val="20"/>
                                <w:szCs w:val="20"/>
                              </w:rPr>
                              <w:drawing>
                                <wp:inline distT="0" distB="0" distL="0" distR="0" wp14:anchorId="4DD5E66A" wp14:editId="7DC4BAB6">
                                  <wp:extent cx="1382400" cy="444560"/>
                                  <wp:effectExtent l="0" t="0" r="8255"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
                                            <a:extLst>
                                              <a:ext uri="{28A0092B-C50C-407E-A947-70E740481C1C}">
                                                <a14:useLocalDpi xmlns:a14="http://schemas.microsoft.com/office/drawing/2010/main" val="0"/>
                                              </a:ext>
                                            </a:extLst>
                                          </a:blip>
                                          <a:stretch>
                                            <a:fillRect/>
                                          </a:stretch>
                                        </pic:blipFill>
                                        <pic:spPr>
                                          <a:xfrm>
                                            <a:off x="0" y="0"/>
                                            <a:ext cx="1382400" cy="444560"/>
                                          </a:xfrm>
                                          <a:prstGeom prst="rect">
                                            <a:avLst/>
                                          </a:prstGeom>
                                        </pic:spPr>
                                      </pic:pic>
                                    </a:graphicData>
                                  </a:graphic>
                                </wp:inline>
                              </w:drawing>
                            </w:r>
                          </w:p>
                        </w:sdtContent>
                      </w:sdt>
                    </w:sdtContent>
                  </w:sdt>
                </w:txbxContent>
              </v:textbox>
              <w10:wrap anchorx="page" anchory="page"/>
            </v:shape>
          </w:pict>
        </mc:Fallback>
      </mc:AlternateContent>
    </w:r>
    <w:r w:rsidR="00A0302E">
      <w:rPr>
        <w:noProof/>
      </w:rPr>
      <mc:AlternateContent>
        <mc:Choice Requires="wps">
          <w:drawing>
            <wp:anchor distT="0" distB="0" distL="114300" distR="114300" simplePos="0" relativeHeight="251658240" behindDoc="1" locked="0" layoutInCell="1" allowOverlap="1" wp14:anchorId="7D518F03" wp14:editId="3CE871D5">
              <wp:simplePos x="0" y="0"/>
              <wp:positionH relativeFrom="column">
                <wp:posOffset>4844415</wp:posOffset>
              </wp:positionH>
              <wp:positionV relativeFrom="paragraph">
                <wp:posOffset>1738630</wp:posOffset>
              </wp:positionV>
              <wp:extent cx="1718945" cy="8434070"/>
              <wp:effectExtent l="0" t="0" r="0" b="5080"/>
              <wp:wrapNone/>
              <wp:docPr id="24" name="Text Box 24"/>
              <wp:cNvGraphicFramePr/>
              <a:graphic xmlns:a="http://schemas.openxmlformats.org/drawingml/2006/main">
                <a:graphicData uri="http://schemas.microsoft.com/office/word/2010/wordprocessingShape">
                  <wps:wsp>
                    <wps:cNvSpPr txBox="1"/>
                    <wps:spPr>
                      <a:xfrm>
                        <a:off x="0" y="0"/>
                        <a:ext cx="1718945" cy="8434070"/>
                      </a:xfrm>
                      <a:prstGeom prst="rect">
                        <a:avLst/>
                      </a:prstGeom>
                      <a:noFill/>
                      <a:ln w="6350">
                        <a:noFill/>
                      </a:ln>
                    </wps:spPr>
                    <wps:txbx>
                      <w:txbxContent>
                        <w:tbl>
                          <w:tblPr>
                            <w:tblStyle w:val="TableGrid"/>
                            <w:tblW w:w="2526" w:type="dxa"/>
                            <w:tblLook w:val="04A0" w:firstRow="1" w:lastRow="0" w:firstColumn="1" w:lastColumn="0" w:noHBand="0" w:noVBand="1"/>
                          </w:tblPr>
                          <w:tblGrid>
                            <w:gridCol w:w="2526"/>
                          </w:tblGrid>
                          <w:tr w:rsidR="00A0302E" w14:paraId="29AE00CE" w14:textId="77777777" w:rsidTr="00A0302E">
                            <w:trPr>
                              <w:trHeight w:val="3410"/>
                            </w:trPr>
                            <w:tc>
                              <w:tcPr>
                                <w:tcW w:w="2526" w:type="dxa"/>
                                <w:tcBorders>
                                  <w:top w:val="nil"/>
                                  <w:left w:val="nil"/>
                                  <w:bottom w:val="nil"/>
                                  <w:right w:val="nil"/>
                                </w:tcBorders>
                              </w:tcPr>
                              <w:p w14:paraId="5B947CDF" w14:textId="77777777" w:rsidR="00A0302E" w:rsidRDefault="00A0302E" w:rsidP="00A0302E">
                                <w:pPr>
                                  <w:pStyle w:val="Kleiner"/>
                                </w:pPr>
                                <w:bookmarkStart w:id="1" w:name="_Hlk101420655"/>
                                <w:r>
                                  <w:t>De Nederlandsche Bank N.V.</w:t>
                                </w:r>
                              </w:p>
                              <w:sdt>
                                <w:sdtPr>
                                  <w:rPr>
                                    <w:szCs w:val="14"/>
                                    <w:lang w:val="de-DE"/>
                                  </w:rPr>
                                  <w:alias w:val="{{Form.Division.Name}}"/>
                                  <w:tag w:val="{&quot;templafy&quot;:{&quot;id&quot;:&quot;b1ea1e0b-8365-41b5-9b68-b927ca6960eb&quot;}}"/>
                                  <w:id w:val="-1431421238"/>
                                </w:sdtPr>
                                <w:sdtEndPr/>
                                <w:sdtContent>
                                  <w:p w14:paraId="6A874B61" w14:textId="77777777" w:rsidR="00E016B6" w:rsidRPr="002F6007" w:rsidRDefault="00755C1C">
                                    <w:pPr>
                                      <w:pStyle w:val="Kleiner"/>
                                    </w:pPr>
                                    <w:r w:rsidRPr="002F6007">
                                      <w:rPr>
                                        <w:szCs w:val="14"/>
                                      </w:rPr>
                                      <w:t>Expertisecentrum Financiële Risico's Pensioenfondsen</w:t>
                                    </w:r>
                                  </w:p>
                                </w:sdtContent>
                              </w:sdt>
                              <w:sdt>
                                <w:sdtPr>
                                  <w:rPr>
                                    <w:szCs w:val="14"/>
                                    <w:lang w:val="de-DE"/>
                                  </w:rPr>
                                  <w:alias w:val="{{Form.Department.Name}}"/>
                                  <w:tag w:val="{&quot;templafy&quot;:{&quot;id&quot;:&quot;c5f090d8-b53b-47b3-a571-dc1feb159804&quot;}}"/>
                                  <w:id w:val="-101032059"/>
                                </w:sdtPr>
                                <w:sdtEndPr/>
                                <w:sdtContent>
                                  <w:p w14:paraId="6363B64E" w14:textId="77777777" w:rsidR="00E016B6" w:rsidRPr="002F6007" w:rsidRDefault="00755C1C">
                                    <w:pPr>
                                      <w:pStyle w:val="Kleiner"/>
                                    </w:pPr>
                                    <w:r w:rsidRPr="002F6007">
                                      <w:rPr>
                                        <w:szCs w:val="14"/>
                                      </w:rPr>
                                      <w:t>Toezicht Pensioenfondsen</w:t>
                                    </w:r>
                                  </w:p>
                                </w:sdtContent>
                              </w:sdt>
                              <w:p w14:paraId="0355C806" w14:textId="77777777" w:rsidR="00A0302E" w:rsidRPr="002F6007" w:rsidRDefault="00A0302E" w:rsidP="00A0302E">
                                <w:pPr>
                                  <w:pStyle w:val="Kleiner"/>
                                </w:pPr>
                              </w:p>
                              <w:p w14:paraId="0CE7410F" w14:textId="77777777" w:rsidR="00A0302E" w:rsidRPr="002F6007" w:rsidRDefault="00A0302E" w:rsidP="00A0302E">
                                <w:pPr>
                                  <w:pStyle w:val="Kleiner"/>
                                </w:pPr>
                                <w:r w:rsidRPr="002F6007">
                                  <w:t>Postbus 98</w:t>
                                </w:r>
                              </w:p>
                              <w:p w14:paraId="1EB79CBD" w14:textId="77777777" w:rsidR="00A0302E" w:rsidRPr="002F6007" w:rsidRDefault="00A0302E" w:rsidP="00A0302E">
                                <w:pPr>
                                  <w:pStyle w:val="Kleiner"/>
                                </w:pPr>
                                <w:r w:rsidRPr="002F6007">
                                  <w:t>1000 AB Amsterdam</w:t>
                                </w:r>
                              </w:p>
                              <w:p w14:paraId="0504D2A9" w14:textId="77777777" w:rsidR="00A0302E" w:rsidRPr="002F6007" w:rsidRDefault="00A0302E" w:rsidP="00A0302E">
                                <w:pPr>
                                  <w:pStyle w:val="Kleiner"/>
                                </w:pPr>
                                <w:r w:rsidRPr="002F6007">
                                  <w:t>+31 20 524 91 11</w:t>
                                </w:r>
                              </w:p>
                              <w:p w14:paraId="25124243" w14:textId="77777777" w:rsidR="00A0302E" w:rsidRDefault="00A0302E" w:rsidP="00A0302E">
                                <w:pPr>
                                  <w:pStyle w:val="Kleiner"/>
                                  <w:rPr>
                                    <w:lang w:val="de-DE"/>
                                  </w:rPr>
                                </w:pPr>
                                <w:r>
                                  <w:rPr>
                                    <w:lang w:val="de-DE"/>
                                  </w:rPr>
                                  <w:t>www.dnb.nl</w:t>
                                </w:r>
                              </w:p>
                              <w:p w14:paraId="4884C5E7" w14:textId="77777777" w:rsidR="00A0302E" w:rsidRDefault="00A0302E" w:rsidP="00A0302E">
                                <w:pPr>
                                  <w:pStyle w:val="Kleiner"/>
                                  <w:rPr>
                                    <w:lang w:val="de-DE"/>
                                  </w:rPr>
                                </w:pPr>
                              </w:p>
                              <w:p w14:paraId="28A90649" w14:textId="77777777" w:rsidR="00A0302E" w:rsidRDefault="00A0302E" w:rsidP="00A0302E">
                                <w:pPr>
                                  <w:pStyle w:val="Kleiner"/>
                                  <w:rPr>
                                    <w:lang w:val="de-DE"/>
                                  </w:rPr>
                                </w:pPr>
                                <w:r>
                                  <w:rPr>
                                    <w:lang w:val="de-DE"/>
                                  </w:rPr>
                                  <w:t>Handelsregister 3300 3396</w:t>
                                </w:r>
                              </w:p>
                              <w:p w14:paraId="7762F06A" w14:textId="77777777" w:rsidR="00A0302E" w:rsidRDefault="00A0302E" w:rsidP="00A0302E">
                                <w:pPr>
                                  <w:pStyle w:val="Kleiner"/>
                                  <w:rPr>
                                    <w:lang w:val="de-DE"/>
                                  </w:rPr>
                                </w:pPr>
                                <w:r>
                                  <w:rPr>
                                    <w:lang w:val="de-DE"/>
                                  </w:rPr>
                                  <w:t>BTW: NL003569056B01</w:t>
                                </w:r>
                              </w:p>
                            </w:tc>
                          </w:tr>
                          <w:tr w:rsidR="00A0302E" w14:paraId="40668070" w14:textId="77777777" w:rsidTr="00A0302E">
                            <w:trPr>
                              <w:trHeight w:val="9213"/>
                            </w:trPr>
                            <w:tc>
                              <w:tcPr>
                                <w:tcW w:w="2526" w:type="dxa"/>
                                <w:tcBorders>
                                  <w:top w:val="nil"/>
                                  <w:left w:val="nil"/>
                                  <w:bottom w:val="nil"/>
                                  <w:right w:val="nil"/>
                                </w:tcBorders>
                              </w:tcPr>
                              <w:sdt>
                                <w:sdtPr>
                                  <w:alias w:val="{{Translate(&quot;Datum&quot;,Form.Taal.Language)}}"/>
                                  <w:tag w:val="{&quot;templafy&quot;:{&quot;id&quot;:&quot;f48d3a9e-5511-4c0e-aa92-e5de90428dd6&quot;}}"/>
                                  <w:id w:val="661970148"/>
                                </w:sdtPr>
                                <w:sdtEndPr/>
                                <w:sdtContent>
                                  <w:p w14:paraId="1361A0B3" w14:textId="77777777" w:rsidR="00E016B6" w:rsidRDefault="00755C1C">
                                    <w:pPr>
                                      <w:pStyle w:val="Kleinvet"/>
                                    </w:pPr>
                                    <w:r>
                                      <w:t>Datum</w:t>
                                    </w:r>
                                  </w:p>
                                </w:sdtContent>
                              </w:sdt>
                              <w:bookmarkStart w:id="2" w:name="Datum" w:displacedByCustomXml="next"/>
                              <w:sdt>
                                <w:sdtPr>
                                  <w:alias w:val="{{FormatDateTime(Form.Datum,Translate(&quot;DatumBrief&quot;,Form.Taal.Language), Form.Taal.Language)}}"/>
                                  <w:tag w:val="{&quot;templafy&quot;:{&quot;id&quot;:&quot;46e51f58-9d09-4513-b03c-0aaef266696b&quot;}}"/>
                                  <w:id w:val="1033386318"/>
                                </w:sdtPr>
                                <w:sdtEndPr/>
                                <w:sdtContent>
                                  <w:p w14:paraId="235EBFE8" w14:textId="78304304" w:rsidR="00E016B6" w:rsidRDefault="00222E84">
                                    <w:pPr>
                                      <w:pStyle w:val="Kleiner"/>
                                    </w:pPr>
                                    <w:r>
                                      <w:t>3</w:t>
                                    </w:r>
                                    <w:r w:rsidR="00677676">
                                      <w:t>0</w:t>
                                    </w:r>
                                    <w:r>
                                      <w:t xml:space="preserve"> januari</w:t>
                                    </w:r>
                                    <w:r w:rsidR="00FD1CB8">
                                      <w:t xml:space="preserve"> </w:t>
                                    </w:r>
                                    <w:r w:rsidR="00755C1C">
                                      <w:t>202</w:t>
                                    </w:r>
                                    <w:bookmarkEnd w:id="2"/>
                                    <w:r w:rsidR="00C46916">
                                      <w:t>6</w:t>
                                    </w:r>
                                  </w:p>
                                </w:sdtContent>
                              </w:sdt>
                              <w:p w14:paraId="04F4E8B3" w14:textId="77777777" w:rsidR="00A0302E" w:rsidRDefault="00A0302E" w:rsidP="00A0302E">
                                <w:pPr>
                                  <w:pStyle w:val="Kleiner"/>
                                </w:pPr>
                              </w:p>
                              <w:sdt>
                                <w:sdtPr>
                                  <w:alias w:val="{{Translate(&quot;UwKenmerk&quot;,Form.Taal.Language)}}"/>
                                  <w:tag w:val="{&quot;templafy&quot;:{&quot;id&quot;:&quot;6cd30d75-6d2f-4573-bdf4-7bf3a0da44ee&quot;}}"/>
                                  <w:id w:val="376279352"/>
                                </w:sdtPr>
                                <w:sdtEndPr/>
                                <w:sdtContent>
                                  <w:p w14:paraId="428FBE18" w14:textId="77777777" w:rsidR="00E016B6" w:rsidRDefault="00755C1C">
                                    <w:pPr>
                                      <w:pStyle w:val="Kleinvet"/>
                                    </w:pPr>
                                    <w:r>
                                      <w:t>Uw kenmerk</w:t>
                                    </w:r>
                                  </w:p>
                                </w:sdtContent>
                              </w:sdt>
                              <w:sdt>
                                <w:sdtPr>
                                  <w:alias w:val="{{Form.UwKenmerk}}"/>
                                  <w:tag w:val="{&quot;templafy&quot;:{&quot;id&quot;:&quot;bd89fa77-ec70-4e8d-a606-a01b31624bc5&quot;}}"/>
                                  <w:id w:val="-1112211649"/>
                                </w:sdtPr>
                                <w:sdtEndPr/>
                                <w:sdtContent>
                                  <w:p w14:paraId="7603611C" w14:textId="77777777" w:rsidR="008E26E8" w:rsidRDefault="00D35EB0">
                                    <w:pPr>
                                      <w:pStyle w:val="Kleiner"/>
                                    </w:pPr>
                                    <w:r>
                                      <w:t>I</w:t>
                                    </w:r>
                                    <w:r w:rsidR="00755C1C">
                                      <w:t xml:space="preserve">nstructiebrief </w:t>
                                    </w:r>
                                  </w:p>
                                  <w:p w14:paraId="1F7C78DC" w14:textId="2370B341" w:rsidR="00E016B6" w:rsidRDefault="00755C1C">
                                    <w:pPr>
                                      <w:pStyle w:val="Kleiner"/>
                                    </w:pPr>
                                    <w:r>
                                      <w:t>herstelplan</w:t>
                                    </w:r>
                                    <w:r w:rsidR="00D35EB0">
                                      <w:t xml:space="preserve"> 202</w:t>
                                    </w:r>
                                    <w:r w:rsidR="00C46916">
                                      <w:t>6</w:t>
                                    </w:r>
                                  </w:p>
                                </w:sdtContent>
                              </w:sdt>
                              <w:p w14:paraId="4557A1EB" w14:textId="77777777" w:rsidR="00A0302E" w:rsidRDefault="00A0302E" w:rsidP="00A0302E">
                                <w:pPr>
                                  <w:pStyle w:val="Kleiner"/>
                                </w:pPr>
                              </w:p>
                              <w:sdt>
                                <w:sdtPr>
                                  <w:rPr>
                                    <w:b/>
                                  </w:rPr>
                                  <w:alias w:val="{{Translate(&quot;OnsKenmerk&quot;,Form.Taal.Language)}}"/>
                                  <w:tag w:val="{&quot;templafy&quot;:{&quot;id&quot;:&quot;8b61c51f-44ac-4559-b4ad-b350c818807b&quot;}}"/>
                                  <w:id w:val="-405231055"/>
                                </w:sdtPr>
                                <w:sdtEndPr/>
                                <w:sdtContent>
                                  <w:p w14:paraId="635BA2BB" w14:textId="77777777" w:rsidR="008E26E8" w:rsidRDefault="008E26E8" w:rsidP="008E26E8">
                                    <w:pPr>
                                      <w:pStyle w:val="Kleiner"/>
                                      <w:rPr>
                                        <w:b/>
                                      </w:rPr>
                                    </w:pPr>
                                    <w:r>
                                      <w:rPr>
                                        <w:b/>
                                      </w:rPr>
                                      <w:t>Ons kenmerk</w:t>
                                    </w:r>
                                  </w:p>
                                </w:sdtContent>
                              </w:sdt>
                              <w:sdt>
                                <w:sdtPr>
                                  <w:rPr>
                                    <w:lang w:val="en-US"/>
                                  </w:rPr>
                                  <w:id w:val="2013567705"/>
                                  <w15:dataBinding w:prefixMappings="xmlns:ns0='http://schemas.microsoft.com/office/2006/metadata/properties' xmlns:ns1='http://www.w3.org/2001/XMLSchema-instance' xmlns:ns2='http://schemas.microsoft.com/office/infopath/2007/PartnerControls' xmlns:ns3='3c650cca-cd6f-45de-b042-5f3986a34a76' xmlns:ns4='http://schemas.dnb.nl/sharepoint' " w:xpath="/ns0:properties[1]/documentManagement[1]/ns4:_dlc_DocId[1]" w:storeItemID="{FF54AADA-7E4D-4190-89F5-CB5F481E7483}" w16sdtdh:storeItemChecksum="CBiEeg=="/>
                                </w:sdtPr>
                                <w:sdtEndPr/>
                                <w:sdtContent>
                                  <w:p w14:paraId="06DAB12C" w14:textId="41754982" w:rsidR="00684B3E" w:rsidRDefault="00684B3E">
                                    <w:r w:rsidRPr="00684B3E">
                                      <w:t>T110-547817750-11628</w:t>
                                    </w:r>
                                  </w:p>
                                </w:sdtContent>
                              </w:sdt>
                              <w:bookmarkStart w:id="3" w:name="DNBAuteur" w:displacedByCustomXml="prev"/>
                              <w:bookmarkEnd w:id="3" w:displacedByCustomXml="prev"/>
                              <w:sdt>
                                <w:sdtPr>
                                  <w:rPr>
                                    <w:b/>
                                  </w:rPr>
                                  <w:alias w:val="{{Translate(&quot;E-mailadres&quot;,Form.Taal.Language)}}"/>
                                  <w:tag w:val="{&quot;templafy&quot;:{&quot;id&quot;:&quot;b00d2add-a193-4323-a67c-3f27d08c0a18&quot;}}"/>
                                  <w:id w:val="-702707230"/>
                                </w:sdtPr>
                                <w:sdtEndPr/>
                                <w:sdtContent>
                                  <w:p w14:paraId="0FCC01C3" w14:textId="77777777" w:rsidR="00006245" w:rsidRDefault="00006245" w:rsidP="00A0302E">
                                    <w:pPr>
                                      <w:pStyle w:val="Kleiner"/>
                                      <w:rPr>
                                        <w:b/>
                                      </w:rPr>
                                    </w:pPr>
                                  </w:p>
                                  <w:p w14:paraId="3D5C3FD8" w14:textId="77777777" w:rsidR="00006245" w:rsidRDefault="00006245" w:rsidP="00A0302E">
                                    <w:pPr>
                                      <w:pStyle w:val="Kleiner"/>
                                      <w:rPr>
                                        <w:b/>
                                      </w:rPr>
                                    </w:pPr>
                                  </w:p>
                                  <w:p w14:paraId="42C6325D" w14:textId="597A214C" w:rsidR="00A0302E" w:rsidRDefault="00755C1C" w:rsidP="00A0302E">
                                    <w:pPr>
                                      <w:pStyle w:val="Kleiner"/>
                                      <w:rPr>
                                        <w:b/>
                                      </w:rPr>
                                    </w:pPr>
                                    <w:r>
                                      <w:rPr>
                                        <w:b/>
                                      </w:rPr>
                                      <w:t>Mailadres</w:t>
                                    </w:r>
                                  </w:p>
                                </w:sdtContent>
                              </w:sdt>
                              <w:sdt>
                                <w:sdtPr>
                                  <w:alias w:val="{{Form.Mailadres}}"/>
                                  <w:tag w:val="{&quot;templafy&quot;:{&quot;id&quot;:&quot;2af284f5-049c-4cdd-aa05-a6f91ee581d4&quot;}}"/>
                                  <w:id w:val="-1856798300"/>
                                </w:sdtPr>
                                <w:sdtEndPr/>
                                <w:sdtContent>
                                  <w:p w14:paraId="4886ED68" w14:textId="77777777" w:rsidR="00E016B6" w:rsidRDefault="00755C1C">
                                    <w:pPr>
                                      <w:pStyle w:val="Kleiner"/>
                                    </w:pPr>
                                    <w:r>
                                      <w:t>herstelplan@dnb.nl</w:t>
                                    </w:r>
                                  </w:p>
                                </w:sdtContent>
                              </w:sdt>
                              <w:p w14:paraId="7B4E7D87" w14:textId="77777777" w:rsidR="00A0302E" w:rsidRDefault="00A0302E" w:rsidP="00A0302E">
                                <w:pPr>
                                  <w:pStyle w:val="Kleiner"/>
                                </w:pPr>
                              </w:p>
                              <w:sdt>
                                <w:sdtPr>
                                  <w:rPr>
                                    <w:b/>
                                    <w:vanish/>
                                  </w:rPr>
                                  <w:alias w:val="group"/>
                                  <w:tag w:val="{&quot;templafy&quot;:{&quot;id&quot;:&quot;32b8438e-df86-4505-aa49-7426a2756bdd&quot;}}"/>
                                  <w:id w:val="-1503741960"/>
                                </w:sdtPr>
                                <w:sdtEndPr/>
                                <w:sdtContent>
                                  <w:sdt>
                                    <w:sdtPr>
                                      <w:rPr>
                                        <w:b/>
                                        <w:vanish/>
                                      </w:rPr>
                                      <w:alias w:val="{{Translate(&quot;Bijlagen&quot;,Form.Taal.Language)}}"/>
                                      <w:tag w:val="{&quot;templafy&quot;:{&quot;id&quot;:&quot;08b5bf1e-f070-4201-bf4d-39e2965ae06c&quot;}}"/>
                                      <w:id w:val="2085020731"/>
                                      <w:showingPlcHdr/>
                                    </w:sdtPr>
                                    <w:sdtEndPr/>
                                    <w:sdtContent>
                                      <w:p w14:paraId="0D32A094" w14:textId="666E9B6A" w:rsidR="00E016B6" w:rsidRDefault="008E26E8">
                                        <w:pPr>
                                          <w:pStyle w:val="Kleiner"/>
                                          <w:rPr>
                                            <w:b/>
                                            <w:vanish/>
                                          </w:rPr>
                                        </w:pPr>
                                        <w:r>
                                          <w:rPr>
                                            <w:b/>
                                            <w:vanish/>
                                          </w:rPr>
                                          <w:t xml:space="preserve">     </w:t>
                                        </w:r>
                                      </w:p>
                                    </w:sdtContent>
                                  </w:sdt>
                                  <w:sdt>
                                    <w:sdtPr>
                                      <w:rPr>
                                        <w:vanish/>
                                      </w:rPr>
                                      <w:alias w:val="{{Form.Bijlagen}}"/>
                                      <w:tag w:val="{&quot;templafy&quot;:{&quot;id&quot;:&quot;d0642bfa-036b-464a-bac0-3a170fd098d0&quot;}}"/>
                                      <w:id w:val="-1490170470"/>
                                    </w:sdtPr>
                                    <w:sdtEndPr/>
                                    <w:sdtContent>
                                      <w:p w14:paraId="6A46FD0B" w14:textId="77777777" w:rsidR="00E016B6" w:rsidRDefault="00755C1C">
                                        <w:pPr>
                                          <w:pStyle w:val="Kleiner"/>
                                          <w:tabs>
                                            <w:tab w:val="right" w:pos="2194"/>
                                          </w:tabs>
                                          <w:rPr>
                                            <w:vanish/>
                                          </w:rPr>
                                        </w:pPr>
                                        <w:r>
                                          <w:rPr>
                                            <w:vanish/>
                                          </w:rPr>
                                          <w:t>​</w:t>
                                        </w:r>
                                      </w:p>
                                    </w:sdtContent>
                                  </w:sdt>
                                </w:sdtContent>
                              </w:sdt>
                            </w:tc>
                          </w:tr>
                          <w:tr w:rsidR="00A0302E" w14:paraId="195D27A7" w14:textId="77777777" w:rsidTr="00A0302E">
                            <w:trPr>
                              <w:trHeight w:val="450"/>
                            </w:trPr>
                            <w:tc>
                              <w:tcPr>
                                <w:tcW w:w="2526" w:type="dxa"/>
                                <w:tcBorders>
                                  <w:top w:val="nil"/>
                                  <w:left w:val="nil"/>
                                  <w:bottom w:val="nil"/>
                                  <w:right w:val="nil"/>
                                </w:tcBorders>
                                <w:hideMark/>
                              </w:tcPr>
                              <w:sdt>
                                <w:sdtPr>
                                  <w:alias w:val="{{Translate(&quot;Pagina&quot;,Form.Taal.Language)}}"/>
                                  <w:tag w:val="{&quot;templafy&quot;:{&quot;id&quot;:&quot;e0e5b1b0-c76a-4273-995f-74c930d9442c&quot;}}"/>
                                  <w:id w:val="105710315"/>
                                </w:sdtPr>
                                <w:sdtEndPr/>
                                <w:sdtContent>
                                  <w:p w14:paraId="375A22AD" w14:textId="77777777" w:rsidR="00E016B6" w:rsidRDefault="00755C1C">
                                    <w:pPr>
                                      <w:pStyle w:val="Kleinvet"/>
                                    </w:pPr>
                                    <w:r>
                                      <w:t>Pagina</w:t>
                                    </w:r>
                                  </w:p>
                                </w:sdtContent>
                              </w:sdt>
                              <w:p w14:paraId="17F12675" w14:textId="77777777" w:rsidR="00A0302E" w:rsidRDefault="00A0302E" w:rsidP="00A0302E">
                                <w:pPr>
                                  <w:pStyle w:val="Kleiner"/>
                                </w:pPr>
                                <w:r>
                                  <w:fldChar w:fldCharType="begin"/>
                                </w:r>
                                <w:r>
                                  <w:instrText xml:space="preserve"> PAGE  \* Arabic  \* MERGEFORMAT </w:instrText>
                                </w:r>
                                <w:r>
                                  <w:fldChar w:fldCharType="separate"/>
                                </w:r>
                                <w:r>
                                  <w:t>1</w:t>
                                </w:r>
                                <w:r>
                                  <w:fldChar w:fldCharType="end"/>
                                </w:r>
                                <w:r>
                                  <w:t xml:space="preserve"> </w:t>
                                </w:r>
                                <w:sdt>
                                  <w:sdtPr>
                                    <w:alias w:val="{{Translate(&quot;Van&quot;,Form.Taal.Language)}}"/>
                                    <w:tag w:val="{&quot;templafy&quot;:{&quot;id&quot;:&quot;e8c0a752-c07b-4b60-bd03-e3f41eca369a&quot;}}"/>
                                    <w:id w:val="-113289208"/>
                                  </w:sdtPr>
                                  <w:sdtEndPr/>
                                  <w:sdtContent>
                                    <w:r>
                                      <w:t>van</w:t>
                                    </w:r>
                                  </w:sdtContent>
                                </w:sdt>
                                <w:r>
                                  <w:t xml:space="preserve"> </w:t>
                                </w:r>
                                <w:r>
                                  <w:fldChar w:fldCharType="begin"/>
                                </w:r>
                                <w:r>
                                  <w:rPr>
                                    <w:noProof/>
                                  </w:rPr>
                                  <w:instrText xml:space="preserve"> NUMPAGES  \* Arabic  \* MERGEFORMAT </w:instrText>
                                </w:r>
                                <w:r>
                                  <w:fldChar w:fldCharType="separate"/>
                                </w:r>
                                <w:r>
                                  <w:rPr>
                                    <w:noProof/>
                                  </w:rPr>
                                  <w:t>1</w:t>
                                </w:r>
                                <w:r>
                                  <w:fldChar w:fldCharType="end"/>
                                </w:r>
                              </w:p>
                            </w:tc>
                            <w:bookmarkEnd w:id="1"/>
                          </w:tr>
                        </w:tbl>
                        <w:p w14:paraId="25C700A5" w14:textId="77777777" w:rsidR="00A0302E" w:rsidRDefault="00A030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518F03" id="_x0000_t202" coordsize="21600,21600" o:spt="202" path="m,l,21600r21600,l21600,xe">
              <v:stroke joinstyle="miter"/>
              <v:path gradientshapeok="t" o:connecttype="rect"/>
            </v:shapetype>
            <v:shape id="Text Box 24" o:spid="_x0000_s1031" type="#_x0000_t202" style="position:absolute;margin-left:381.45pt;margin-top:136.9pt;width:135.35pt;height:664.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" filled="f" stroked="f" strokeweight=".5pt">
              <v:textbox>
                <w:txbxContent>
                  <w:tbl>
                    <w:tblPr>
                      <w:tblStyle w:val="TableGrid"/>
                      <w:tblW w:w="2526" w:type="dxa"/>
                      <w:tblLook w:val="04A0" w:firstRow="1" w:lastRow="0" w:firstColumn="1" w:lastColumn="0" w:noHBand="0" w:noVBand="1"/>
                    </w:tblPr>
                    <w:tblGrid>
                      <w:gridCol w:w="2526"/>
                    </w:tblGrid>
                    <w:tr w:rsidR="00A0302E" w14:paraId="29AE00CE" w14:textId="77777777" w:rsidTr="00A0302E">
                      <w:trPr>
                        <w:trHeight w:val="3410"/>
                      </w:trPr>
                      <w:tc>
                        <w:tcPr>
                          <w:tcW w:w="2526" w:type="dxa"/>
                          <w:tcBorders>
                            <w:top w:val="nil"/>
                            <w:left w:val="nil"/>
                            <w:bottom w:val="nil"/>
                            <w:right w:val="nil"/>
                          </w:tcBorders>
                        </w:tcPr>
                        <w:p w14:paraId="5B947CDF" w14:textId="77777777" w:rsidR="00A0302E" w:rsidRDefault="00A0302E" w:rsidP="00A0302E">
                          <w:pPr>
                            <w:pStyle w:val="Kleiner"/>
                          </w:pPr>
                          <w:bookmarkStart w:id="4" w:name="_Hlk101420655"/>
                          <w:r>
                            <w:t>De Nederlandsche Bank N.V.</w:t>
                          </w:r>
                        </w:p>
                        <w:sdt>
                          <w:sdtPr>
                            <w:rPr>
                              <w:szCs w:val="14"/>
                              <w:lang w:val="de-DE"/>
                            </w:rPr>
                            <w:alias w:val="{{Form.Division.Name}}"/>
                            <w:tag w:val="{&quot;templafy&quot;:{&quot;id&quot;:&quot;b1ea1e0b-8365-41b5-9b68-b927ca6960eb&quot;}}"/>
                            <w:id w:val="-1431421238"/>
                          </w:sdtPr>
                          <w:sdtEndPr/>
                          <w:sdtContent>
                            <w:p w14:paraId="6A874B61" w14:textId="77777777" w:rsidR="00E016B6" w:rsidRPr="002F6007" w:rsidRDefault="00755C1C">
                              <w:pPr>
                                <w:pStyle w:val="Kleiner"/>
                              </w:pPr>
                              <w:r w:rsidRPr="002F6007">
                                <w:rPr>
                                  <w:szCs w:val="14"/>
                                </w:rPr>
                                <w:t>Expertisecentrum Financiële Risico's Pensioenfondsen</w:t>
                              </w:r>
                            </w:p>
                          </w:sdtContent>
                        </w:sdt>
                        <w:sdt>
                          <w:sdtPr>
                            <w:rPr>
                              <w:szCs w:val="14"/>
                              <w:lang w:val="de-DE"/>
                            </w:rPr>
                            <w:alias w:val="{{Form.Department.Name}}"/>
                            <w:tag w:val="{&quot;templafy&quot;:{&quot;id&quot;:&quot;c5f090d8-b53b-47b3-a571-dc1feb159804&quot;}}"/>
                            <w:id w:val="-101032059"/>
                          </w:sdtPr>
                          <w:sdtEndPr/>
                          <w:sdtContent>
                            <w:p w14:paraId="6363B64E" w14:textId="77777777" w:rsidR="00E016B6" w:rsidRPr="002F6007" w:rsidRDefault="00755C1C">
                              <w:pPr>
                                <w:pStyle w:val="Kleiner"/>
                              </w:pPr>
                              <w:r w:rsidRPr="002F6007">
                                <w:rPr>
                                  <w:szCs w:val="14"/>
                                </w:rPr>
                                <w:t>Toezicht Pensioenfondsen</w:t>
                              </w:r>
                            </w:p>
                          </w:sdtContent>
                        </w:sdt>
                        <w:p w14:paraId="0355C806" w14:textId="77777777" w:rsidR="00A0302E" w:rsidRPr="002F6007" w:rsidRDefault="00A0302E" w:rsidP="00A0302E">
                          <w:pPr>
                            <w:pStyle w:val="Kleiner"/>
                          </w:pPr>
                        </w:p>
                        <w:p w14:paraId="0CE7410F" w14:textId="77777777" w:rsidR="00A0302E" w:rsidRPr="002F6007" w:rsidRDefault="00A0302E" w:rsidP="00A0302E">
                          <w:pPr>
                            <w:pStyle w:val="Kleiner"/>
                          </w:pPr>
                          <w:r w:rsidRPr="002F6007">
                            <w:t>Postbus 98</w:t>
                          </w:r>
                        </w:p>
                        <w:p w14:paraId="1EB79CBD" w14:textId="77777777" w:rsidR="00A0302E" w:rsidRPr="002F6007" w:rsidRDefault="00A0302E" w:rsidP="00A0302E">
                          <w:pPr>
                            <w:pStyle w:val="Kleiner"/>
                          </w:pPr>
                          <w:r w:rsidRPr="002F6007">
                            <w:t>1000 AB Amsterdam</w:t>
                          </w:r>
                        </w:p>
                        <w:p w14:paraId="0504D2A9" w14:textId="77777777" w:rsidR="00A0302E" w:rsidRPr="002F6007" w:rsidRDefault="00A0302E" w:rsidP="00A0302E">
                          <w:pPr>
                            <w:pStyle w:val="Kleiner"/>
                          </w:pPr>
                          <w:r w:rsidRPr="002F6007">
                            <w:t>+31 20 524 91 11</w:t>
                          </w:r>
                        </w:p>
                        <w:p w14:paraId="25124243" w14:textId="77777777" w:rsidR="00A0302E" w:rsidRDefault="00A0302E" w:rsidP="00A0302E">
                          <w:pPr>
                            <w:pStyle w:val="Kleiner"/>
                            <w:rPr>
                              <w:lang w:val="de-DE"/>
                            </w:rPr>
                          </w:pPr>
                          <w:r>
                            <w:rPr>
                              <w:lang w:val="de-DE"/>
                            </w:rPr>
                            <w:t>www.dnb.nl</w:t>
                          </w:r>
                        </w:p>
                        <w:p w14:paraId="4884C5E7" w14:textId="77777777" w:rsidR="00A0302E" w:rsidRDefault="00A0302E" w:rsidP="00A0302E">
                          <w:pPr>
                            <w:pStyle w:val="Kleiner"/>
                            <w:rPr>
                              <w:lang w:val="de-DE"/>
                            </w:rPr>
                          </w:pPr>
                        </w:p>
                        <w:p w14:paraId="28A90649" w14:textId="77777777" w:rsidR="00A0302E" w:rsidRDefault="00A0302E" w:rsidP="00A0302E">
                          <w:pPr>
                            <w:pStyle w:val="Kleiner"/>
                            <w:rPr>
                              <w:lang w:val="de-DE"/>
                            </w:rPr>
                          </w:pPr>
                          <w:r>
                            <w:rPr>
                              <w:lang w:val="de-DE"/>
                            </w:rPr>
                            <w:t>Handelsregister 3300 3396</w:t>
                          </w:r>
                        </w:p>
                        <w:p w14:paraId="7762F06A" w14:textId="77777777" w:rsidR="00A0302E" w:rsidRDefault="00A0302E" w:rsidP="00A0302E">
                          <w:pPr>
                            <w:pStyle w:val="Kleiner"/>
                            <w:rPr>
                              <w:lang w:val="de-DE"/>
                            </w:rPr>
                          </w:pPr>
                          <w:r>
                            <w:rPr>
                              <w:lang w:val="de-DE"/>
                            </w:rPr>
                            <w:t>BTW: NL003569056B01</w:t>
                          </w:r>
                        </w:p>
                      </w:tc>
                    </w:tr>
                    <w:tr w:rsidR="00A0302E" w14:paraId="40668070" w14:textId="77777777" w:rsidTr="00A0302E">
                      <w:trPr>
                        <w:trHeight w:val="9213"/>
                      </w:trPr>
                      <w:tc>
                        <w:tcPr>
                          <w:tcW w:w="2526" w:type="dxa"/>
                          <w:tcBorders>
                            <w:top w:val="nil"/>
                            <w:left w:val="nil"/>
                            <w:bottom w:val="nil"/>
                            <w:right w:val="nil"/>
                          </w:tcBorders>
                        </w:tcPr>
                        <w:sdt>
                          <w:sdtPr>
                            <w:alias w:val="{{Translate(&quot;Datum&quot;,Form.Taal.Language)}}"/>
                            <w:tag w:val="{&quot;templafy&quot;:{&quot;id&quot;:&quot;f48d3a9e-5511-4c0e-aa92-e5de90428dd6&quot;}}"/>
                            <w:id w:val="661970148"/>
                          </w:sdtPr>
                          <w:sdtEndPr/>
                          <w:sdtContent>
                            <w:p w14:paraId="1361A0B3" w14:textId="77777777" w:rsidR="00E016B6" w:rsidRDefault="00755C1C">
                              <w:pPr>
                                <w:pStyle w:val="Kleinvet"/>
                              </w:pPr>
                              <w:r>
                                <w:t>Datum</w:t>
                              </w:r>
                            </w:p>
                          </w:sdtContent>
                        </w:sdt>
                        <w:bookmarkStart w:id="5" w:name="Datum" w:displacedByCustomXml="next"/>
                        <w:sdt>
                          <w:sdtPr>
                            <w:alias w:val="{{FormatDateTime(Form.Datum,Translate(&quot;DatumBrief&quot;,Form.Taal.Language), Form.Taal.Language)}}"/>
                            <w:tag w:val="{&quot;templafy&quot;:{&quot;id&quot;:&quot;46e51f58-9d09-4513-b03c-0aaef266696b&quot;}}"/>
                            <w:id w:val="1033386318"/>
                          </w:sdtPr>
                          <w:sdtEndPr/>
                          <w:sdtContent>
                            <w:p w14:paraId="235EBFE8" w14:textId="78304304" w:rsidR="00E016B6" w:rsidRDefault="00222E84">
                              <w:pPr>
                                <w:pStyle w:val="Kleiner"/>
                              </w:pPr>
                              <w:r>
                                <w:t>3</w:t>
                              </w:r>
                              <w:r w:rsidR="00677676">
                                <w:t>0</w:t>
                              </w:r>
                              <w:r>
                                <w:t xml:space="preserve"> januari</w:t>
                              </w:r>
                              <w:r w:rsidR="00FD1CB8">
                                <w:t xml:space="preserve"> </w:t>
                              </w:r>
                              <w:r w:rsidR="00755C1C">
                                <w:t>202</w:t>
                              </w:r>
                              <w:bookmarkEnd w:id="5"/>
                              <w:r w:rsidR="00C46916">
                                <w:t>6</w:t>
                              </w:r>
                            </w:p>
                          </w:sdtContent>
                        </w:sdt>
                        <w:p w14:paraId="04F4E8B3" w14:textId="77777777" w:rsidR="00A0302E" w:rsidRDefault="00A0302E" w:rsidP="00A0302E">
                          <w:pPr>
                            <w:pStyle w:val="Kleiner"/>
                          </w:pPr>
                        </w:p>
                        <w:sdt>
                          <w:sdtPr>
                            <w:alias w:val="{{Translate(&quot;UwKenmerk&quot;,Form.Taal.Language)}}"/>
                            <w:tag w:val="{&quot;templafy&quot;:{&quot;id&quot;:&quot;6cd30d75-6d2f-4573-bdf4-7bf3a0da44ee&quot;}}"/>
                            <w:id w:val="376279352"/>
                          </w:sdtPr>
                          <w:sdtEndPr/>
                          <w:sdtContent>
                            <w:p w14:paraId="428FBE18" w14:textId="77777777" w:rsidR="00E016B6" w:rsidRDefault="00755C1C">
                              <w:pPr>
                                <w:pStyle w:val="Kleinvet"/>
                              </w:pPr>
                              <w:r>
                                <w:t>Uw kenmerk</w:t>
                              </w:r>
                            </w:p>
                          </w:sdtContent>
                        </w:sdt>
                        <w:sdt>
                          <w:sdtPr>
                            <w:alias w:val="{{Form.UwKenmerk}}"/>
                            <w:tag w:val="{&quot;templafy&quot;:{&quot;id&quot;:&quot;bd89fa77-ec70-4e8d-a606-a01b31624bc5&quot;}}"/>
                            <w:id w:val="-1112211649"/>
                          </w:sdtPr>
                          <w:sdtEndPr/>
                          <w:sdtContent>
                            <w:p w14:paraId="7603611C" w14:textId="77777777" w:rsidR="008E26E8" w:rsidRDefault="00D35EB0">
                              <w:pPr>
                                <w:pStyle w:val="Kleiner"/>
                              </w:pPr>
                              <w:r>
                                <w:t>I</w:t>
                              </w:r>
                              <w:r w:rsidR="00755C1C">
                                <w:t xml:space="preserve">nstructiebrief </w:t>
                              </w:r>
                            </w:p>
                            <w:p w14:paraId="1F7C78DC" w14:textId="2370B341" w:rsidR="00E016B6" w:rsidRDefault="00755C1C">
                              <w:pPr>
                                <w:pStyle w:val="Kleiner"/>
                              </w:pPr>
                              <w:r>
                                <w:t>herstelplan</w:t>
                              </w:r>
                              <w:r w:rsidR="00D35EB0">
                                <w:t xml:space="preserve"> 202</w:t>
                              </w:r>
                              <w:r w:rsidR="00C46916">
                                <w:t>6</w:t>
                              </w:r>
                            </w:p>
                          </w:sdtContent>
                        </w:sdt>
                        <w:p w14:paraId="4557A1EB" w14:textId="77777777" w:rsidR="00A0302E" w:rsidRDefault="00A0302E" w:rsidP="00A0302E">
                          <w:pPr>
                            <w:pStyle w:val="Kleiner"/>
                          </w:pPr>
                        </w:p>
                        <w:sdt>
                          <w:sdtPr>
                            <w:rPr>
                              <w:b/>
                            </w:rPr>
                            <w:alias w:val="{{Translate(&quot;OnsKenmerk&quot;,Form.Taal.Language)}}"/>
                            <w:tag w:val="{&quot;templafy&quot;:{&quot;id&quot;:&quot;8b61c51f-44ac-4559-b4ad-b350c818807b&quot;}}"/>
                            <w:id w:val="-405231055"/>
                          </w:sdtPr>
                          <w:sdtEndPr/>
                          <w:sdtContent>
                            <w:p w14:paraId="635BA2BB" w14:textId="77777777" w:rsidR="008E26E8" w:rsidRDefault="008E26E8" w:rsidP="008E26E8">
                              <w:pPr>
                                <w:pStyle w:val="Kleiner"/>
                                <w:rPr>
                                  <w:b/>
                                </w:rPr>
                              </w:pPr>
                              <w:r>
                                <w:rPr>
                                  <w:b/>
                                </w:rPr>
                                <w:t>Ons kenmerk</w:t>
                              </w:r>
                            </w:p>
                          </w:sdtContent>
                        </w:sdt>
                        <w:sdt>
                          <w:sdtPr>
                            <w:rPr>
                              <w:lang w:val="en-US"/>
                            </w:rPr>
                            <w:id w:val="2013567705"/>
                            <w15:dataBinding w:prefixMappings="xmlns:ns0='http://schemas.microsoft.com/office/2006/metadata/properties' xmlns:ns1='http://www.w3.org/2001/XMLSchema-instance' xmlns:ns2='http://schemas.microsoft.com/office/infopath/2007/PartnerControls' xmlns:ns3='3c650cca-cd6f-45de-b042-5f3986a34a76' xmlns:ns4='http://schemas.dnb.nl/sharepoint' " w:xpath="/ns0:properties[1]/documentManagement[1]/ns4:_dlc_DocId[1]" w:storeItemID="{FF54AADA-7E4D-4190-89F5-CB5F481E7483}" w16sdtdh:storeItemChecksum="CBiEeg=="/>
                          </w:sdtPr>
                          <w:sdtEndPr/>
                          <w:sdtContent>
                            <w:p w14:paraId="06DAB12C" w14:textId="41754982" w:rsidR="00684B3E" w:rsidRDefault="00684B3E">
                              <w:r w:rsidRPr="00684B3E">
                                <w:t>T110-547817750-11628</w:t>
                              </w:r>
                            </w:p>
                          </w:sdtContent>
                        </w:sdt>
                        <w:bookmarkStart w:id="6" w:name="DNBAuteur" w:displacedByCustomXml="prev"/>
                        <w:bookmarkEnd w:id="6" w:displacedByCustomXml="prev"/>
                        <w:sdt>
                          <w:sdtPr>
                            <w:rPr>
                              <w:b/>
                            </w:rPr>
                            <w:alias w:val="{{Translate(&quot;E-mailadres&quot;,Form.Taal.Language)}}"/>
                            <w:tag w:val="{&quot;templafy&quot;:{&quot;id&quot;:&quot;b00d2add-a193-4323-a67c-3f27d08c0a18&quot;}}"/>
                            <w:id w:val="-702707230"/>
                          </w:sdtPr>
                          <w:sdtEndPr/>
                          <w:sdtContent>
                            <w:p w14:paraId="0FCC01C3" w14:textId="77777777" w:rsidR="00006245" w:rsidRDefault="00006245" w:rsidP="00A0302E">
                              <w:pPr>
                                <w:pStyle w:val="Kleiner"/>
                                <w:rPr>
                                  <w:b/>
                                </w:rPr>
                              </w:pPr>
                            </w:p>
                            <w:p w14:paraId="3D5C3FD8" w14:textId="77777777" w:rsidR="00006245" w:rsidRDefault="00006245" w:rsidP="00A0302E">
                              <w:pPr>
                                <w:pStyle w:val="Kleiner"/>
                                <w:rPr>
                                  <w:b/>
                                </w:rPr>
                              </w:pPr>
                            </w:p>
                            <w:p w14:paraId="42C6325D" w14:textId="597A214C" w:rsidR="00A0302E" w:rsidRDefault="00755C1C" w:rsidP="00A0302E">
                              <w:pPr>
                                <w:pStyle w:val="Kleiner"/>
                                <w:rPr>
                                  <w:b/>
                                </w:rPr>
                              </w:pPr>
                              <w:r>
                                <w:rPr>
                                  <w:b/>
                                </w:rPr>
                                <w:t>Mailadres</w:t>
                              </w:r>
                            </w:p>
                          </w:sdtContent>
                        </w:sdt>
                        <w:sdt>
                          <w:sdtPr>
                            <w:alias w:val="{{Form.Mailadres}}"/>
                            <w:tag w:val="{&quot;templafy&quot;:{&quot;id&quot;:&quot;2af284f5-049c-4cdd-aa05-a6f91ee581d4&quot;}}"/>
                            <w:id w:val="-1856798300"/>
                          </w:sdtPr>
                          <w:sdtEndPr/>
                          <w:sdtContent>
                            <w:p w14:paraId="4886ED68" w14:textId="77777777" w:rsidR="00E016B6" w:rsidRDefault="00755C1C">
                              <w:pPr>
                                <w:pStyle w:val="Kleiner"/>
                              </w:pPr>
                              <w:r>
                                <w:t>herstelplan@dnb.nl</w:t>
                              </w:r>
                            </w:p>
                          </w:sdtContent>
                        </w:sdt>
                        <w:p w14:paraId="7B4E7D87" w14:textId="77777777" w:rsidR="00A0302E" w:rsidRDefault="00A0302E" w:rsidP="00A0302E">
                          <w:pPr>
                            <w:pStyle w:val="Kleiner"/>
                          </w:pPr>
                        </w:p>
                        <w:sdt>
                          <w:sdtPr>
                            <w:rPr>
                              <w:b/>
                              <w:vanish/>
                            </w:rPr>
                            <w:alias w:val="group"/>
                            <w:tag w:val="{&quot;templafy&quot;:{&quot;id&quot;:&quot;32b8438e-df86-4505-aa49-7426a2756bdd&quot;}}"/>
                            <w:id w:val="-1503741960"/>
                          </w:sdtPr>
                          <w:sdtEndPr/>
                          <w:sdtContent>
                            <w:sdt>
                              <w:sdtPr>
                                <w:rPr>
                                  <w:b/>
                                  <w:vanish/>
                                </w:rPr>
                                <w:alias w:val="{{Translate(&quot;Bijlagen&quot;,Form.Taal.Language)}}"/>
                                <w:tag w:val="{&quot;templafy&quot;:{&quot;id&quot;:&quot;08b5bf1e-f070-4201-bf4d-39e2965ae06c&quot;}}"/>
                                <w:id w:val="2085020731"/>
                                <w:showingPlcHdr/>
                              </w:sdtPr>
                              <w:sdtEndPr/>
                              <w:sdtContent>
                                <w:p w14:paraId="0D32A094" w14:textId="666E9B6A" w:rsidR="00E016B6" w:rsidRDefault="008E26E8">
                                  <w:pPr>
                                    <w:pStyle w:val="Kleiner"/>
                                    <w:rPr>
                                      <w:b/>
                                      <w:vanish/>
                                    </w:rPr>
                                  </w:pPr>
                                  <w:r>
                                    <w:rPr>
                                      <w:b/>
                                      <w:vanish/>
                                    </w:rPr>
                                    <w:t xml:space="preserve">     </w:t>
                                  </w:r>
                                </w:p>
                              </w:sdtContent>
                            </w:sdt>
                            <w:sdt>
                              <w:sdtPr>
                                <w:rPr>
                                  <w:vanish/>
                                </w:rPr>
                                <w:alias w:val="{{Form.Bijlagen}}"/>
                                <w:tag w:val="{&quot;templafy&quot;:{&quot;id&quot;:&quot;d0642bfa-036b-464a-bac0-3a170fd098d0&quot;}}"/>
                                <w:id w:val="-1490170470"/>
                              </w:sdtPr>
                              <w:sdtEndPr/>
                              <w:sdtContent>
                                <w:p w14:paraId="6A46FD0B" w14:textId="77777777" w:rsidR="00E016B6" w:rsidRDefault="00755C1C">
                                  <w:pPr>
                                    <w:pStyle w:val="Kleiner"/>
                                    <w:tabs>
                                      <w:tab w:val="right" w:pos="2194"/>
                                    </w:tabs>
                                    <w:rPr>
                                      <w:vanish/>
                                    </w:rPr>
                                  </w:pPr>
                                  <w:r>
                                    <w:rPr>
                                      <w:vanish/>
                                    </w:rPr>
                                    <w:t>​</w:t>
                                  </w:r>
                                </w:p>
                              </w:sdtContent>
                            </w:sdt>
                          </w:sdtContent>
                        </w:sdt>
                      </w:tc>
                    </w:tr>
                    <w:tr w:rsidR="00A0302E" w14:paraId="195D27A7" w14:textId="77777777" w:rsidTr="00A0302E">
                      <w:trPr>
                        <w:trHeight w:val="450"/>
                      </w:trPr>
                      <w:tc>
                        <w:tcPr>
                          <w:tcW w:w="2526" w:type="dxa"/>
                          <w:tcBorders>
                            <w:top w:val="nil"/>
                            <w:left w:val="nil"/>
                            <w:bottom w:val="nil"/>
                            <w:right w:val="nil"/>
                          </w:tcBorders>
                          <w:hideMark/>
                        </w:tcPr>
                        <w:sdt>
                          <w:sdtPr>
                            <w:alias w:val="{{Translate(&quot;Pagina&quot;,Form.Taal.Language)}}"/>
                            <w:tag w:val="{&quot;templafy&quot;:{&quot;id&quot;:&quot;e0e5b1b0-c76a-4273-995f-74c930d9442c&quot;}}"/>
                            <w:id w:val="105710315"/>
                          </w:sdtPr>
                          <w:sdtEndPr/>
                          <w:sdtContent>
                            <w:p w14:paraId="375A22AD" w14:textId="77777777" w:rsidR="00E016B6" w:rsidRDefault="00755C1C">
                              <w:pPr>
                                <w:pStyle w:val="Kleinvet"/>
                              </w:pPr>
                              <w:r>
                                <w:t>Pagina</w:t>
                              </w:r>
                            </w:p>
                          </w:sdtContent>
                        </w:sdt>
                        <w:p w14:paraId="17F12675" w14:textId="77777777" w:rsidR="00A0302E" w:rsidRDefault="00A0302E" w:rsidP="00A0302E">
                          <w:pPr>
                            <w:pStyle w:val="Kleiner"/>
                          </w:pPr>
                          <w:r>
                            <w:fldChar w:fldCharType="begin"/>
                          </w:r>
                          <w:r>
                            <w:instrText xml:space="preserve"> PAGE  \* Arabic  \* MERGEFORMAT </w:instrText>
                          </w:r>
                          <w:r>
                            <w:fldChar w:fldCharType="separate"/>
                          </w:r>
                          <w:r>
                            <w:t>1</w:t>
                          </w:r>
                          <w:r>
                            <w:fldChar w:fldCharType="end"/>
                          </w:r>
                          <w:r>
                            <w:t xml:space="preserve"> </w:t>
                          </w:r>
                          <w:sdt>
                            <w:sdtPr>
                              <w:alias w:val="{{Translate(&quot;Van&quot;,Form.Taal.Language)}}"/>
                              <w:tag w:val="{&quot;templafy&quot;:{&quot;id&quot;:&quot;e8c0a752-c07b-4b60-bd03-e3f41eca369a&quot;}}"/>
                              <w:id w:val="-113289208"/>
                            </w:sdtPr>
                            <w:sdtEndPr/>
                            <w:sdtContent>
                              <w:r>
                                <w:t>van</w:t>
                              </w:r>
                            </w:sdtContent>
                          </w:sdt>
                          <w:r>
                            <w:t xml:space="preserve"> </w:t>
                          </w:r>
                          <w:r>
                            <w:fldChar w:fldCharType="begin"/>
                          </w:r>
                          <w:r>
                            <w:rPr>
                              <w:noProof/>
                            </w:rPr>
                            <w:instrText xml:space="preserve"> NUMPAGES  \* Arabic  \* MERGEFORMAT </w:instrText>
                          </w:r>
                          <w:r>
                            <w:fldChar w:fldCharType="separate"/>
                          </w:r>
                          <w:r>
                            <w:rPr>
                              <w:noProof/>
                            </w:rPr>
                            <w:t>1</w:t>
                          </w:r>
                          <w:r>
                            <w:fldChar w:fldCharType="end"/>
                          </w:r>
                        </w:p>
                      </w:tc>
                      <w:bookmarkEnd w:id="4"/>
                    </w:tr>
                  </w:tbl>
                  <w:p w14:paraId="25C700A5" w14:textId="77777777" w:rsidR="00A0302E" w:rsidRDefault="00A0302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53C24E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4B0B71"/>
    <w:multiLevelType w:val="hybridMultilevel"/>
    <w:tmpl w:val="39DCFCB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106D7A"/>
    <w:multiLevelType w:val="hybridMultilevel"/>
    <w:tmpl w:val="67E2A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651860"/>
    <w:multiLevelType w:val="multilevel"/>
    <w:tmpl w:val="CB0C3100"/>
    <w:lvl w:ilvl="0">
      <w:start w:val="1"/>
      <w:numFmt w:val="bullet"/>
      <w:pStyle w:val="Lijstopsom"/>
      <w:lvlText w:val="▪"/>
      <w:lvlJc w:val="left"/>
      <w:pPr>
        <w:ind w:left="227" w:hanging="227"/>
      </w:pPr>
      <w:rPr>
        <w:rFonts w:ascii="Verdana" w:hAnsi="Verdana" w:hint="default"/>
        <w:color w:val="auto"/>
        <w:sz w:val="18"/>
      </w:rPr>
    </w:lvl>
    <w:lvl w:ilvl="1">
      <w:start w:val="1"/>
      <w:numFmt w:val="bullet"/>
      <w:lvlText w:val=""/>
      <w:lvlJc w:val="left"/>
      <w:pPr>
        <w:ind w:left="454" w:hanging="227"/>
      </w:pPr>
      <w:rPr>
        <w:rFonts w:ascii="Symbol" w:hAnsi="Symbol" w:hint="default"/>
        <w:color w:val="auto"/>
        <w:sz w:val="22"/>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Symbol" w:hAnsi="Symbol"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4"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DD7887"/>
    <w:multiLevelType w:val="multilevel"/>
    <w:tmpl w:val="6AAE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1310ED"/>
    <w:multiLevelType w:val="hybridMultilevel"/>
    <w:tmpl w:val="2CCE5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6C3F03"/>
    <w:multiLevelType w:val="hybridMultilevel"/>
    <w:tmpl w:val="162AA83E"/>
    <w:lvl w:ilvl="0" w:tplc="0A803F00">
      <w:start w:val="1"/>
      <w:numFmt w:val="decimal"/>
      <w:lvlText w:val="%1.1.1"/>
      <w:lvlJc w:val="left"/>
      <w:pPr>
        <w:ind w:left="2700" w:hanging="360"/>
      </w:pPr>
      <w:rPr>
        <w:rFonts w:ascii="Times New Roman" w:hAnsi="Times New Roman" w:hint="default"/>
        <w:b w:val="0"/>
        <w:i w:val="0"/>
        <w:sz w:val="22"/>
      </w:r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8" w15:restartNumberingAfterBreak="0">
    <w:nsid w:val="1CFD4E05"/>
    <w:multiLevelType w:val="hybridMultilevel"/>
    <w:tmpl w:val="90BE5F1C"/>
    <w:lvl w:ilvl="0" w:tplc="EBD60FB6">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026E55"/>
    <w:multiLevelType w:val="hybridMultilevel"/>
    <w:tmpl w:val="A650DFEC"/>
    <w:lvl w:ilvl="0" w:tplc="04130005">
      <w:start w:val="1"/>
      <w:numFmt w:val="bullet"/>
      <w:lvlText w:val=""/>
      <w:lvlJc w:val="left"/>
      <w:pPr>
        <w:tabs>
          <w:tab w:val="num" w:pos="227"/>
        </w:tabs>
        <w:ind w:left="227" w:firstLine="0"/>
      </w:pPr>
      <w:rPr>
        <w:rFonts w:ascii="Wingdings" w:hAnsi="Wingdings" w:hint="default"/>
      </w:rPr>
    </w:lvl>
    <w:lvl w:ilvl="1" w:tplc="EBD60FB6">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B47AD3"/>
    <w:multiLevelType w:val="hybridMultilevel"/>
    <w:tmpl w:val="780CC366"/>
    <w:lvl w:ilvl="0" w:tplc="8FAAD6A6">
      <w:start w:val="1"/>
      <w:numFmt w:val="decimal"/>
      <w:lvlText w:val="%1.1.1"/>
      <w:lvlJc w:val="left"/>
      <w:pPr>
        <w:ind w:left="2700" w:hanging="360"/>
      </w:pPr>
      <w:rPr>
        <w:rFonts w:ascii="Times New Roman" w:hAnsi="Times New Roman" w:hint="default"/>
        <w:b w:val="0"/>
        <w:i w:val="0"/>
        <w:sz w:val="22"/>
      </w:r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11" w15:restartNumberingAfterBreak="0">
    <w:nsid w:val="23A23B15"/>
    <w:multiLevelType w:val="hybridMultilevel"/>
    <w:tmpl w:val="C07E2232"/>
    <w:lvl w:ilvl="0" w:tplc="15B63FAE">
      <w:start w:val="1"/>
      <w:numFmt w:val="decimal"/>
      <w:lvlText w:val="%1.1.1"/>
      <w:lvlJc w:val="left"/>
      <w:pPr>
        <w:ind w:left="720" w:hanging="360"/>
      </w:pPr>
      <w:rPr>
        <w:rFonts w:ascii="Times New Roman" w:hAnsi="Times New Roman"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5D49CC"/>
    <w:multiLevelType w:val="hybridMultilevel"/>
    <w:tmpl w:val="AC60730A"/>
    <w:lvl w:ilvl="0" w:tplc="9708ACD0">
      <w:start w:val="1"/>
      <w:numFmt w:val="bullet"/>
      <w:lvlText w:val=""/>
      <w:lvlJc w:val="left"/>
      <w:pPr>
        <w:ind w:left="227" w:hanging="227"/>
      </w:pPr>
      <w:rPr>
        <w:rFonts w:ascii="Wingdings" w:hAnsi="Wingdings" w:hint="default"/>
      </w:rPr>
    </w:lvl>
    <w:lvl w:ilvl="1" w:tplc="D88AE05C">
      <w:start w:val="1"/>
      <w:numFmt w:val="bullet"/>
      <w:lvlText w:val="−"/>
      <w:lvlJc w:val="left"/>
      <w:pPr>
        <w:tabs>
          <w:tab w:val="num" w:pos="227"/>
        </w:tabs>
        <w:ind w:left="227" w:firstLine="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970175"/>
    <w:multiLevelType w:val="multilevel"/>
    <w:tmpl w:val="6DC2263A"/>
    <w:numStyleLink w:val="DNBLetter"/>
  </w:abstractNum>
  <w:abstractNum w:abstractNumId="14" w15:restartNumberingAfterBreak="0">
    <w:nsid w:val="2DDE642D"/>
    <w:multiLevelType w:val="hybridMultilevel"/>
    <w:tmpl w:val="3834A3B4"/>
    <w:lvl w:ilvl="0" w:tplc="9708ACD0">
      <w:start w:val="1"/>
      <w:numFmt w:val="bullet"/>
      <w:lvlText w:val=""/>
      <w:lvlJc w:val="left"/>
      <w:pPr>
        <w:ind w:left="227" w:hanging="227"/>
      </w:pPr>
      <w:rPr>
        <w:rFonts w:ascii="Wingdings" w:hAnsi="Wingdings" w:hint="default"/>
      </w:rPr>
    </w:lvl>
    <w:lvl w:ilvl="1" w:tplc="2CBA5E7A">
      <w:start w:val="1"/>
      <w:numFmt w:val="bullet"/>
      <w:lvlText w:val="−"/>
      <w:lvlJc w:val="left"/>
      <w:pPr>
        <w:ind w:left="227" w:firstLine="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8D5F0F"/>
    <w:multiLevelType w:val="hybridMultilevel"/>
    <w:tmpl w:val="4E740EF2"/>
    <w:lvl w:ilvl="0" w:tplc="04130005">
      <w:start w:val="1"/>
      <w:numFmt w:val="bullet"/>
      <w:lvlText w:val=""/>
      <w:lvlJc w:val="left"/>
      <w:pPr>
        <w:ind w:left="227" w:hanging="227"/>
      </w:pPr>
      <w:rPr>
        <w:rFonts w:ascii="Wingdings" w:hAnsi="Wingdings" w:hint="default"/>
      </w:rPr>
    </w:lvl>
    <w:lvl w:ilvl="1" w:tplc="444EF874">
      <w:start w:val="1"/>
      <w:numFmt w:val="bullet"/>
      <w:lvlText w:val="−"/>
      <w:lvlJc w:val="left"/>
      <w:pPr>
        <w:ind w:left="454" w:hanging="227"/>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2644AE"/>
    <w:multiLevelType w:val="hybridMultilevel"/>
    <w:tmpl w:val="167CF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43035B"/>
    <w:multiLevelType w:val="multilevel"/>
    <w:tmpl w:val="EB4E9C68"/>
    <w:lvl w:ilvl="0">
      <w:start w:val="1"/>
      <w:numFmt w:val="decimal"/>
      <w:pStyle w:val="Heading1"/>
      <w:lvlText w:val="%1."/>
      <w:lvlJc w:val="left"/>
      <w:pPr>
        <w:ind w:left="227" w:hanging="227"/>
      </w:pPr>
      <w:rPr>
        <w:rFonts w:hint="default"/>
      </w:rPr>
    </w:lvl>
    <w:lvl w:ilvl="1">
      <w:start w:val="1"/>
      <w:numFmt w:val="decimal"/>
      <w:pStyle w:val="Heading2"/>
      <w:lvlText w:val="%1.%2"/>
      <w:lvlJc w:val="left"/>
      <w:pPr>
        <w:ind w:left="227" w:hanging="227"/>
      </w:pPr>
      <w:rPr>
        <w:rFonts w:hint="default"/>
      </w:rPr>
    </w:lvl>
    <w:lvl w:ilvl="2">
      <w:start w:val="1"/>
      <w:numFmt w:val="decimal"/>
      <w:pStyle w:val="Heading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B752CB"/>
    <w:multiLevelType w:val="hybridMultilevel"/>
    <w:tmpl w:val="7F38FA88"/>
    <w:lvl w:ilvl="0" w:tplc="BFD023B6">
      <w:start w:val="1"/>
      <w:numFmt w:val="bullet"/>
      <w:lvlText w:val=""/>
      <w:lvlJc w:val="left"/>
      <w:pPr>
        <w:ind w:left="227" w:hanging="227"/>
      </w:pPr>
      <w:rPr>
        <w:rFonts w:ascii="Symbol" w:hAnsi="Symbol" w:hint="default"/>
      </w:rPr>
    </w:lvl>
    <w:lvl w:ilvl="1" w:tplc="444EF874">
      <w:start w:val="1"/>
      <w:numFmt w:val="bullet"/>
      <w:lvlText w:val="−"/>
      <w:lvlJc w:val="left"/>
      <w:pPr>
        <w:ind w:left="454" w:hanging="227"/>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C04301"/>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D2492D"/>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156A52"/>
    <w:multiLevelType w:val="hybridMultilevel"/>
    <w:tmpl w:val="C030A02A"/>
    <w:lvl w:ilvl="0" w:tplc="04130005">
      <w:start w:val="1"/>
      <w:numFmt w:val="bullet"/>
      <w:lvlText w:val=""/>
      <w:lvlJc w:val="left"/>
      <w:pPr>
        <w:ind w:left="360" w:hanging="360"/>
      </w:pPr>
      <w:rPr>
        <w:rFonts w:ascii="Wingdings" w:hAnsi="Wingdings" w:hint="default"/>
      </w:rPr>
    </w:lvl>
    <w:lvl w:ilvl="1" w:tplc="20F02114">
      <w:start w:val="1"/>
      <w:numFmt w:val="bullet"/>
      <w:lvlText w:val="−"/>
      <w:lvlJc w:val="left"/>
      <w:pPr>
        <w:ind w:left="454" w:hanging="227"/>
      </w:pPr>
      <w:rPr>
        <w:rFonts w:ascii="Verdana" w:hAnsi="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5452DC4"/>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522D12"/>
    <w:multiLevelType w:val="hybridMultilevel"/>
    <w:tmpl w:val="4A9CBD76"/>
    <w:lvl w:ilvl="0" w:tplc="0F1E6A4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73C0061"/>
    <w:multiLevelType w:val="hybridMultilevel"/>
    <w:tmpl w:val="3D9E3DA2"/>
    <w:lvl w:ilvl="0" w:tplc="24483B04">
      <w:start w:val="1"/>
      <w:numFmt w:val="bullet"/>
      <w:lvlText w:val=""/>
      <w:lvlJc w:val="left"/>
      <w:pPr>
        <w:tabs>
          <w:tab w:val="num" w:pos="227"/>
        </w:tabs>
        <w:ind w:left="227" w:hanging="227"/>
      </w:pPr>
      <w:rPr>
        <w:rFonts w:ascii="Wingdings" w:hAnsi="Wingdings" w:hint="default"/>
      </w:rPr>
    </w:lvl>
    <w:lvl w:ilvl="1" w:tplc="3F981F6E">
      <w:start w:val="1"/>
      <w:numFmt w:val="bullet"/>
      <w:lvlText w:val="−"/>
      <w:lvlJc w:val="left"/>
      <w:pPr>
        <w:tabs>
          <w:tab w:val="num" w:pos="227"/>
        </w:tabs>
        <w:ind w:left="454" w:hanging="227"/>
      </w:pPr>
      <w:rPr>
        <w:rFonts w:ascii="Verdana" w:hAnsi="Verdana"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8F1BC7"/>
    <w:multiLevelType w:val="multilevel"/>
    <w:tmpl w:val="C030A02A"/>
    <w:lvl w:ilvl="0">
      <w:start w:val="1"/>
      <w:numFmt w:val="bullet"/>
      <w:lvlText w:val=""/>
      <w:lvlJc w:val="left"/>
      <w:pPr>
        <w:ind w:left="360" w:hanging="360"/>
      </w:pPr>
      <w:rPr>
        <w:rFonts w:ascii="Wingdings" w:hAnsi="Wingdings"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DF62905"/>
    <w:multiLevelType w:val="hybridMultilevel"/>
    <w:tmpl w:val="4732B6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4F15B99"/>
    <w:multiLevelType w:val="multilevel"/>
    <w:tmpl w:val="24C87DDA"/>
    <w:styleLink w:val="DNBOpsom"/>
    <w:lvl w:ilvl="0">
      <w:start w:val="1"/>
      <w:numFmt w:val="bullet"/>
      <w:lvlText w:val=""/>
      <w:lvlJc w:val="left"/>
      <w:pPr>
        <w:ind w:left="360" w:hanging="360"/>
      </w:pPr>
      <w:rPr>
        <w:rFonts w:ascii="Symbol" w:hAnsi="Symbol" w:hint="default"/>
        <w:color w:val="auto"/>
        <w:sz w:val="18"/>
      </w:rPr>
    </w:lvl>
    <w:lvl w:ilvl="1">
      <w:start w:val="1"/>
      <w:numFmt w:val="bullet"/>
      <w:lvlText w:val=""/>
      <w:lvlJc w:val="left"/>
      <w:pPr>
        <w:ind w:left="720" w:hanging="360"/>
      </w:pPr>
      <w:rPr>
        <w:rFonts w:ascii="Symbol" w:hAnsi="Symbol" w:hint="default"/>
        <w:color w:val="auto"/>
        <w:sz w:val="22"/>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Symbol" w:hAnsi="Symbol"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28" w15:restartNumberingAfterBreak="0">
    <w:nsid w:val="57467046"/>
    <w:multiLevelType w:val="multilevel"/>
    <w:tmpl w:val="6DC2263A"/>
    <w:styleLink w:val="DNBLetter"/>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574526"/>
    <w:multiLevelType w:val="multilevel"/>
    <w:tmpl w:val="1BD06FA2"/>
    <w:styleLink w:val="DNBnr"/>
    <w:lvl w:ilvl="0">
      <w:start w:val="1"/>
      <w:numFmt w:val="decimal"/>
      <w:isLgl/>
      <w:lvlText w:val="%1."/>
      <w:lvlJc w:val="left"/>
      <w:pPr>
        <w:ind w:left="360" w:hanging="360"/>
      </w:pPr>
      <w:rPr>
        <w:rFonts w:hint="default"/>
        <w:color w:val="auto"/>
      </w:rPr>
    </w:lvl>
    <w:lvl w:ilvl="1">
      <w:start w:val="1"/>
      <w:numFmt w:val="lowerLetter"/>
      <w:lvlText w:val="%2."/>
      <w:lvlJc w:val="left"/>
      <w:pPr>
        <w:ind w:left="720" w:hanging="360"/>
      </w:pPr>
      <w:rPr>
        <w:rFonts w:hint="default"/>
        <w:color w:val="auto"/>
      </w:rPr>
    </w:lvl>
    <w:lvl w:ilvl="2">
      <w:start w:val="1"/>
      <w:numFmt w:val="decimal"/>
      <w:lvlText w:val="%3."/>
      <w:lvlJc w:val="left"/>
      <w:pPr>
        <w:ind w:left="1080" w:hanging="360"/>
      </w:pPr>
      <w:rPr>
        <w:rFonts w:hint="default"/>
        <w:color w:val="auto"/>
        <w:sz w:val="22"/>
      </w:rPr>
    </w:lvl>
    <w:lvl w:ilvl="3">
      <w:start w:val="1"/>
      <w:numFmt w:val="lowerLetter"/>
      <w:lvlText w:val="%4."/>
      <w:lvlJc w:val="left"/>
      <w:pPr>
        <w:ind w:left="1440" w:hanging="360"/>
      </w:pPr>
      <w:rPr>
        <w:rFonts w:hint="default"/>
        <w:color w:val="auto"/>
        <w:sz w:val="22"/>
      </w:rPr>
    </w:lvl>
    <w:lvl w:ilvl="4">
      <w:start w:val="1"/>
      <w:numFmt w:val="decimal"/>
      <w:lvlText w:val="%5."/>
      <w:lvlJc w:val="left"/>
      <w:pPr>
        <w:ind w:left="1800" w:hanging="360"/>
      </w:pPr>
      <w:rPr>
        <w:rFonts w:hint="default"/>
        <w:color w:val="auto"/>
        <w:sz w:val="22"/>
      </w:rPr>
    </w:lvl>
    <w:lvl w:ilvl="5">
      <w:start w:val="1"/>
      <w:numFmt w:val="lowerLetter"/>
      <w:lvlText w:val="%6."/>
      <w:lvlJc w:val="left"/>
      <w:pPr>
        <w:ind w:left="2160" w:hanging="360"/>
      </w:pPr>
      <w:rPr>
        <w:rFonts w:hint="default"/>
        <w:color w:val="auto"/>
        <w:sz w:val="22"/>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666615AD"/>
    <w:multiLevelType w:val="multilevel"/>
    <w:tmpl w:val="1BD06FA2"/>
    <w:numStyleLink w:val="DNBnr"/>
  </w:abstractNum>
  <w:abstractNum w:abstractNumId="31" w15:restartNumberingAfterBreak="0">
    <w:nsid w:val="66B7576B"/>
    <w:multiLevelType w:val="hybridMultilevel"/>
    <w:tmpl w:val="351E2784"/>
    <w:lvl w:ilvl="0" w:tplc="49628984">
      <w:start w:val="1"/>
      <w:numFmt w:val="decimal"/>
      <w:lvlText w:val="%1.1"/>
      <w:lvlJc w:val="left"/>
      <w:pPr>
        <w:ind w:left="717" w:hanging="360"/>
      </w:pPr>
      <w:rPr>
        <w:rFonts w:ascii="Times New Roman" w:hAnsi="Times New Roman" w:hint="default"/>
        <w:b w:val="0"/>
        <w:i w:val="0"/>
        <w:sz w:val="22"/>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BC07AF5"/>
    <w:multiLevelType w:val="multilevel"/>
    <w:tmpl w:val="6EFE6938"/>
    <w:lvl w:ilvl="0">
      <w:start w:val="1"/>
      <w:numFmt w:val="bullet"/>
      <w:pStyle w:val="NormalIndent"/>
      <w:lvlText w:val=""/>
      <w:lvlJc w:val="left"/>
      <w:pPr>
        <w:tabs>
          <w:tab w:val="num" w:pos="227"/>
        </w:tabs>
        <w:ind w:left="227" w:hanging="227"/>
      </w:pPr>
      <w:rPr>
        <w:rFonts w:ascii="Wingdings" w:hAnsi="Wingdings" w:hint="default"/>
      </w:rPr>
    </w:lvl>
    <w:lvl w:ilvl="1">
      <w:start w:val="1"/>
      <w:numFmt w:val="bullet"/>
      <w:lvlRestart w:val="0"/>
      <w:lvlText w:val="−"/>
      <w:lvlJc w:val="left"/>
      <w:pPr>
        <w:tabs>
          <w:tab w:val="num" w:pos="227"/>
        </w:tabs>
        <w:ind w:left="454" w:hanging="227"/>
      </w:pPr>
      <w:rPr>
        <w:rFonts w:ascii="Verdana" w:hAnsi="Verdana"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CF07162"/>
    <w:multiLevelType w:val="hybridMultilevel"/>
    <w:tmpl w:val="D6AADBD4"/>
    <w:lvl w:ilvl="0" w:tplc="F9D4C5FC">
      <w:start w:val="1"/>
      <w:numFmt w:val="decimal"/>
      <w:lvlText w:val="%1.1"/>
      <w:lvlJc w:val="left"/>
      <w:pPr>
        <w:ind w:left="720" w:hanging="360"/>
      </w:pPr>
      <w:rPr>
        <w:rFonts w:ascii="Times New Roman" w:hAnsi="Times New Roman"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7464DD"/>
    <w:multiLevelType w:val="multilevel"/>
    <w:tmpl w:val="6B40DAF8"/>
    <w:lvl w:ilvl="0">
      <w:start w:val="1"/>
      <w:numFmt w:val="decimal"/>
      <w:lvlText w:val="%1."/>
      <w:lvlJc w:val="left"/>
      <w:pPr>
        <w:ind w:left="360" w:hanging="360"/>
      </w:pPr>
      <w:rPr>
        <w:rFonts w:ascii="Times New Roman" w:hAnsi="Times New Roman" w:hint="default"/>
        <w:b w:val="0"/>
        <w:i w:val="0"/>
        <w:caps/>
        <w:smallCaps w:val="0"/>
        <w:color w:val="auto"/>
        <w:sz w:val="22"/>
      </w:rPr>
    </w:lvl>
    <w:lvl w:ilvl="1">
      <w:start w:val="1"/>
      <w:numFmt w:val="decimal"/>
      <w:lvlText w:val="%1.%2"/>
      <w:lvlJc w:val="left"/>
      <w:pPr>
        <w:tabs>
          <w:tab w:val="num" w:pos="720"/>
        </w:tabs>
        <w:ind w:left="720" w:hanging="720"/>
      </w:pPr>
      <w:rPr>
        <w:rFonts w:ascii="Times New Roman" w:hAnsi="Times New Roman" w:hint="default"/>
        <w:b w:val="0"/>
        <w:i w:val="0"/>
        <w:color w:val="auto"/>
        <w:sz w:val="22"/>
      </w:rPr>
    </w:lvl>
    <w:lvl w:ilvl="2">
      <w:start w:val="1"/>
      <w:numFmt w:val="decimal"/>
      <w:lvlText w:val="%1.%2.%3"/>
      <w:lvlJc w:val="left"/>
      <w:pPr>
        <w:tabs>
          <w:tab w:val="num" w:pos="720"/>
        </w:tabs>
        <w:ind w:left="720" w:hanging="720"/>
      </w:pPr>
      <w:rPr>
        <w:rFonts w:ascii="Times New Roman" w:hAnsi="Times New Roman" w:hint="default"/>
        <w:b w:val="0"/>
        <w:i w:val="0"/>
        <w:color w:val="auto"/>
        <w:sz w:val="22"/>
      </w:rPr>
    </w:lvl>
    <w:lvl w:ilvl="3">
      <w:start w:val="1"/>
      <w:numFmt w:val="decimal"/>
      <w:pStyle w:val="Heading4"/>
      <w:lvlText w:val="%1.%2.%3.%4"/>
      <w:lvlJc w:val="left"/>
      <w:pPr>
        <w:tabs>
          <w:tab w:val="num" w:pos="720"/>
        </w:tabs>
        <w:ind w:left="720" w:hanging="720"/>
      </w:pPr>
      <w:rPr>
        <w:rFonts w:ascii="Times New Roman" w:hAnsi="Times New Roman" w:hint="default"/>
        <w:b w:val="0"/>
        <w:i w:val="0"/>
        <w:color w:val="auto"/>
        <w:sz w:val="22"/>
      </w:rPr>
    </w:lvl>
    <w:lvl w:ilvl="4">
      <w:start w:val="1"/>
      <w:numFmt w:val="decimal"/>
      <w:pStyle w:val="Heading5"/>
      <w:lvlText w:val="%1.%2.%3.%4.%5"/>
      <w:lvlJc w:val="left"/>
      <w:pPr>
        <w:tabs>
          <w:tab w:val="num" w:pos="1134"/>
        </w:tabs>
        <w:ind w:left="1134" w:hanging="1134"/>
      </w:pPr>
      <w:rPr>
        <w:rFonts w:ascii="Times New Roman" w:hAnsi="Times New Roman" w:hint="default"/>
        <w:b w:val="0"/>
        <w:i w:val="0"/>
        <w:color w:val="auto"/>
        <w:sz w:val="20"/>
      </w:rPr>
    </w:lvl>
    <w:lvl w:ilvl="5">
      <w:start w:val="1"/>
      <w:numFmt w:val="decimal"/>
      <w:pStyle w:val="Heading6"/>
      <w:lvlText w:val="%1.%2.%3.%4.%5.%6"/>
      <w:lvlJc w:val="left"/>
      <w:pPr>
        <w:tabs>
          <w:tab w:val="num" w:pos="1134"/>
        </w:tabs>
        <w:ind w:left="1134" w:hanging="1134"/>
      </w:pPr>
      <w:rPr>
        <w:rFonts w:ascii="Times New Roman" w:hAnsi="Times New Roman" w:hint="default"/>
        <w:b w:val="0"/>
        <w:i w:val="0"/>
        <w:sz w:val="20"/>
      </w:rPr>
    </w:lvl>
    <w:lvl w:ilvl="6">
      <w:start w:val="1"/>
      <w:numFmt w:val="decimal"/>
      <w:pStyle w:val="Heading7"/>
      <w:lvlText w:val="%1.%2.%3.%4.%5.%6.%7"/>
      <w:lvlJc w:val="left"/>
      <w:pPr>
        <w:tabs>
          <w:tab w:val="num" w:pos="1134"/>
        </w:tabs>
        <w:ind w:left="1134" w:hanging="1134"/>
      </w:pPr>
      <w:rPr>
        <w:rFonts w:ascii="Times New Roman" w:hAnsi="Times New Roman" w:hint="default"/>
        <w:b w:val="0"/>
        <w:i w:val="0"/>
        <w:sz w:val="20"/>
      </w:rPr>
    </w:lvl>
    <w:lvl w:ilvl="7">
      <w:start w:val="1"/>
      <w:numFmt w:val="decimal"/>
      <w:pStyle w:val="Heading8"/>
      <w:lvlText w:val="%1.%2.%3.%4.%5.%6.%7.%8"/>
      <w:lvlJc w:val="left"/>
      <w:pPr>
        <w:ind w:left="1134" w:hanging="1134"/>
      </w:pPr>
      <w:rPr>
        <w:rFonts w:ascii="Times" w:hAnsi="Times" w:hint="default"/>
        <w:b w:val="0"/>
        <w:i w:val="0"/>
        <w:sz w:val="16"/>
      </w:rPr>
    </w:lvl>
    <w:lvl w:ilvl="8">
      <w:start w:val="1"/>
      <w:numFmt w:val="decimal"/>
      <w:pStyle w:val="Heading9"/>
      <w:lvlText w:val="%1.%2.%3.%4.%5.%6.%7.%8.%9"/>
      <w:lvlJc w:val="left"/>
      <w:pPr>
        <w:ind w:left="1134" w:hanging="1134"/>
      </w:pPr>
      <w:rPr>
        <w:rFonts w:ascii="Times" w:hAnsi="Times" w:hint="default"/>
        <w:sz w:val="16"/>
      </w:rPr>
    </w:lvl>
  </w:abstractNum>
  <w:abstractNum w:abstractNumId="35" w15:restartNumberingAfterBreak="0">
    <w:nsid w:val="79D646E6"/>
    <w:multiLevelType w:val="multilevel"/>
    <w:tmpl w:val="0409001D"/>
    <w:styleLink w:val="DNBOpsom0"/>
    <w:lvl w:ilvl="0">
      <w:start w:val="1"/>
      <w:numFmt w:val="bullet"/>
      <w:lvlText w:val=""/>
      <w:lvlJc w:val="left"/>
      <w:pPr>
        <w:ind w:left="360" w:hanging="360"/>
      </w:pPr>
      <w:rPr>
        <w:rFonts w:ascii="Symbol" w:hAnsi="Symbol"/>
        <w:color w:val="auto"/>
        <w:sz w:val="18"/>
      </w:rPr>
    </w:lvl>
    <w:lvl w:ilvl="1">
      <w:start w:val="1"/>
      <w:numFmt w:val="bullet"/>
      <w:lvlText w:val=""/>
      <w:lvlJc w:val="left"/>
      <w:pPr>
        <w:ind w:left="720" w:hanging="360"/>
      </w:pPr>
      <w:rPr>
        <w:rFonts w:ascii="Symbol" w:hAnsi="Symbol"/>
        <w:color w:val="auto"/>
        <w:sz w:val="22"/>
      </w:rPr>
    </w:lvl>
    <w:lvl w:ilvl="2">
      <w:start w:val="1"/>
      <w:numFmt w:val="bullet"/>
      <w:lvlText w:val=""/>
      <w:lvlJc w:val="left"/>
      <w:pPr>
        <w:ind w:left="1080" w:hanging="360"/>
      </w:pPr>
      <w:rPr>
        <w:rFonts w:ascii="Symbol" w:hAnsi="Symbol"/>
        <w:color w:val="auto"/>
        <w:sz w:val="12"/>
      </w:rPr>
    </w:lvl>
    <w:lvl w:ilvl="3">
      <w:start w:val="1"/>
      <w:numFmt w:val="bullet"/>
      <w:lvlText w:val=""/>
      <w:lvlJc w:val="left"/>
      <w:pPr>
        <w:ind w:left="1440" w:hanging="360"/>
      </w:pPr>
      <w:rPr>
        <w:rFonts w:ascii="Symbol" w:hAnsi="Symbol"/>
        <w:color w:val="auto"/>
        <w:sz w:val="16"/>
      </w:rPr>
    </w:lvl>
    <w:lvl w:ilvl="4">
      <w:start w:val="1"/>
      <w:numFmt w:val="bullet"/>
      <w:lvlText w:val=""/>
      <w:lvlJc w:val="left"/>
      <w:pPr>
        <w:ind w:left="1800" w:hanging="360"/>
      </w:pPr>
      <w:rPr>
        <w:rFonts w:ascii="Symbol" w:hAnsi="Symbol"/>
        <w:color w:val="auto"/>
        <w:sz w:val="12"/>
      </w:rPr>
    </w:lvl>
    <w:lvl w:ilvl="5">
      <w:start w:val="1"/>
      <w:numFmt w:val="bullet"/>
      <w:lvlText w:val=""/>
      <w:lvlJc w:val="left"/>
      <w:pPr>
        <w:ind w:left="2160" w:hanging="360"/>
      </w:pPr>
      <w:rPr>
        <w:rFonts w:ascii="Symbol" w:hAnsi="Symbol"/>
        <w:color w:val="auto"/>
        <w:sz w:val="16"/>
      </w:rPr>
    </w:lvl>
    <w:lvl w:ilvl="6">
      <w:start w:val="1"/>
      <w:numFmt w:val="bullet"/>
      <w:lvlText w:val=""/>
      <w:lvlJc w:val="left"/>
      <w:pPr>
        <w:ind w:left="2520" w:hanging="360"/>
      </w:pPr>
      <w:rPr>
        <w:rFonts w:ascii="Symbol" w:hAnsi="Symbol"/>
        <w:color w:val="auto"/>
        <w:sz w:val="12"/>
      </w:rPr>
    </w:lvl>
    <w:lvl w:ilvl="7">
      <w:start w:val="1"/>
      <w:numFmt w:val="bullet"/>
      <w:lvlText w:val=""/>
      <w:lvlJc w:val="left"/>
      <w:pPr>
        <w:ind w:left="2880" w:hanging="360"/>
      </w:pPr>
      <w:rPr>
        <w:rFonts w:ascii="Symbol" w:hAnsi="Symbol"/>
        <w:color w:val="auto"/>
        <w:sz w:val="16"/>
      </w:rPr>
    </w:lvl>
    <w:lvl w:ilvl="8">
      <w:start w:val="1"/>
      <w:numFmt w:val="bullet"/>
      <w:lvlText w:val=""/>
      <w:lvlJc w:val="left"/>
      <w:pPr>
        <w:ind w:left="3240" w:hanging="360"/>
      </w:pPr>
      <w:rPr>
        <w:rFonts w:ascii="Symbol" w:hAnsi="Symbol"/>
        <w:color w:val="auto"/>
        <w:sz w:val="12"/>
      </w:rPr>
    </w:lvl>
  </w:abstractNum>
  <w:abstractNum w:abstractNumId="36" w15:restartNumberingAfterBreak="0">
    <w:nsid w:val="7AFE2ED6"/>
    <w:multiLevelType w:val="hybridMultilevel"/>
    <w:tmpl w:val="68E6CCA0"/>
    <w:lvl w:ilvl="0" w:tplc="AFE6AE04">
      <w:start w:val="1"/>
      <w:numFmt w:val="bullet"/>
      <w:lvlText w:val="▪"/>
      <w:lvlJc w:val="left"/>
      <w:pPr>
        <w:ind w:left="862" w:hanging="360"/>
      </w:pPr>
      <w:rPr>
        <w:rFonts w:ascii="Verdana" w:hAnsi="Verdana" w:hint="default"/>
      </w:rPr>
    </w:lvl>
    <w:lvl w:ilvl="1" w:tplc="CD501036">
      <w:start w:val="1"/>
      <w:numFmt w:val="bullet"/>
      <w:lvlText w:val="−"/>
      <w:lvlJc w:val="left"/>
      <w:pPr>
        <w:ind w:left="1582" w:hanging="360"/>
      </w:pPr>
      <w:rPr>
        <w:rFonts w:ascii="Verdana" w:hAnsi="Verdana"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37" w15:restartNumberingAfterBreak="0">
    <w:nsid w:val="7BE713DC"/>
    <w:multiLevelType w:val="hybridMultilevel"/>
    <w:tmpl w:val="05A037F0"/>
    <w:lvl w:ilvl="0" w:tplc="DE0AA394">
      <w:start w:val="1"/>
      <w:numFmt w:val="decimal"/>
      <w:lvlText w:val="%1.1"/>
      <w:lvlJc w:val="left"/>
      <w:pPr>
        <w:ind w:left="720" w:hanging="360"/>
      </w:pPr>
      <w:rPr>
        <w:rFonts w:ascii="Times New Roman" w:hAnsi="Times New Roman" w:hint="default"/>
        <w:b w:val="0"/>
        <w:i w:val="0"/>
        <w:sz w:val="22"/>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9277281">
    <w:abstractNumId w:val="27"/>
  </w:num>
  <w:num w:numId="2" w16cid:durableId="1166824487">
    <w:abstractNumId w:val="35"/>
  </w:num>
  <w:num w:numId="3" w16cid:durableId="942299315">
    <w:abstractNumId w:val="29"/>
  </w:num>
  <w:num w:numId="4" w16cid:durableId="997996463">
    <w:abstractNumId w:val="28"/>
  </w:num>
  <w:num w:numId="5" w16cid:durableId="2099785693">
    <w:abstractNumId w:val="34"/>
  </w:num>
  <w:num w:numId="6" w16cid:durableId="1977834177">
    <w:abstractNumId w:val="30"/>
  </w:num>
  <w:num w:numId="7" w16cid:durableId="1791315455">
    <w:abstractNumId w:val="13"/>
  </w:num>
  <w:num w:numId="8" w16cid:durableId="800995477">
    <w:abstractNumId w:val="3"/>
  </w:num>
  <w:num w:numId="9" w16cid:durableId="1093090050">
    <w:abstractNumId w:val="37"/>
  </w:num>
  <w:num w:numId="10" w16cid:durableId="1147866742">
    <w:abstractNumId w:val="7"/>
  </w:num>
  <w:num w:numId="11" w16cid:durableId="612589876">
    <w:abstractNumId w:val="34"/>
  </w:num>
  <w:num w:numId="12" w16cid:durableId="1408922678">
    <w:abstractNumId w:val="0"/>
  </w:num>
  <w:num w:numId="13" w16cid:durableId="1328754823">
    <w:abstractNumId w:val="31"/>
  </w:num>
  <w:num w:numId="14" w16cid:durableId="288901927">
    <w:abstractNumId w:val="10"/>
  </w:num>
  <w:num w:numId="15" w16cid:durableId="866606352">
    <w:abstractNumId w:val="33"/>
  </w:num>
  <w:num w:numId="16" w16cid:durableId="2128111281">
    <w:abstractNumId w:val="11"/>
  </w:num>
  <w:num w:numId="17" w16cid:durableId="155726681">
    <w:abstractNumId w:val="36"/>
  </w:num>
  <w:num w:numId="18" w16cid:durableId="534273392">
    <w:abstractNumId w:val="24"/>
  </w:num>
  <w:num w:numId="19" w16cid:durableId="1904829831">
    <w:abstractNumId w:val="8"/>
  </w:num>
  <w:num w:numId="20" w16cid:durableId="1763068021">
    <w:abstractNumId w:val="9"/>
  </w:num>
  <w:num w:numId="21" w16cid:durableId="985087409">
    <w:abstractNumId w:val="14"/>
  </w:num>
  <w:num w:numId="22" w16cid:durableId="1300577564">
    <w:abstractNumId w:val="12"/>
  </w:num>
  <w:num w:numId="23" w16cid:durableId="483938453">
    <w:abstractNumId w:val="24"/>
    <w:lvlOverride w:ilvl="0">
      <w:startOverride w:val="1"/>
    </w:lvlOverride>
  </w:num>
  <w:num w:numId="24" w16cid:durableId="1171136708">
    <w:abstractNumId w:val="32"/>
  </w:num>
  <w:num w:numId="25" w16cid:durableId="1991598095">
    <w:abstractNumId w:val="19"/>
  </w:num>
  <w:num w:numId="26" w16cid:durableId="110902737">
    <w:abstractNumId w:val="20"/>
  </w:num>
  <w:num w:numId="27" w16cid:durableId="1934894368">
    <w:abstractNumId w:val="22"/>
  </w:num>
  <w:num w:numId="28" w16cid:durableId="1444183917">
    <w:abstractNumId w:val="15"/>
  </w:num>
  <w:num w:numId="29" w16cid:durableId="1625958726">
    <w:abstractNumId w:val="21"/>
  </w:num>
  <w:num w:numId="30" w16cid:durableId="558327273">
    <w:abstractNumId w:val="25"/>
  </w:num>
  <w:num w:numId="31" w16cid:durableId="778181361">
    <w:abstractNumId w:val="1"/>
  </w:num>
  <w:num w:numId="32" w16cid:durableId="268901209">
    <w:abstractNumId w:val="6"/>
  </w:num>
  <w:num w:numId="33" w16cid:durableId="1493451274">
    <w:abstractNumId w:val="16"/>
  </w:num>
  <w:num w:numId="34" w16cid:durableId="962465204">
    <w:abstractNumId w:val="18"/>
  </w:num>
  <w:num w:numId="35" w16cid:durableId="789250909">
    <w:abstractNumId w:val="17"/>
  </w:num>
  <w:num w:numId="36" w16cid:durableId="870803478">
    <w:abstractNumId w:val="17"/>
  </w:num>
  <w:num w:numId="37" w16cid:durableId="700865244">
    <w:abstractNumId w:val="17"/>
  </w:num>
  <w:num w:numId="38" w16cid:durableId="207840092">
    <w:abstractNumId w:val="4"/>
  </w:num>
  <w:num w:numId="39" w16cid:durableId="264925094">
    <w:abstractNumId w:val="4"/>
  </w:num>
  <w:num w:numId="40" w16cid:durableId="1348290212">
    <w:abstractNumId w:val="2"/>
  </w:num>
  <w:num w:numId="41" w16cid:durableId="791942235">
    <w:abstractNumId w:val="5"/>
  </w:num>
  <w:num w:numId="42" w16cid:durableId="443619689">
    <w:abstractNumId w:val="23"/>
  </w:num>
  <w:num w:numId="43" w16cid:durableId="100134777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Steinbusch, S.D."/>
    <w:docVar w:name="DocDuplex" w:val="DUPLEX_DEFAULT"/>
    <w:docVar w:name="DocIndex" w:val="0000"/>
    <w:docVar w:name="DocPrinter" w:val="NOPRINTER"/>
    <w:docVar w:name="DocReg" w:val="0"/>
    <w:docVar w:name="DocType" w:val="0x0101001A9AF98CE4D646E7BAD5E0A615FBC457"/>
    <w:docVar w:name="DocTypes" w:val="0x0101001A9AF98CE4D646E7BAD5E0A615FBC457|0x0101001A9AF98CE4D646E7BAD5E0A615FBC45700531684C5AA7845B1B8AD3BF3F8A4C4F8"/>
    <w:docVar w:name="EnglishTemplate" w:val="0"/>
    <w:docVar w:name="KingAsync" w:val="none"/>
    <w:docVar w:name="KingWizard" w:val="0"/>
    <w:docVar w:name="mitFileNames" w:val="N:\Sjabloon\MIT Office\Sjabloon\Algemeen\Brief ECH.dot|N:\Sjabloon\MIT Office\Sjabloon\Algemeen\Brief.dot|"/>
    <w:docVar w:name="tblConditionalFields" w:val="&lt;?xml version=&quot;1.0&quot; encoding=&quot;utf-16&quot;?&gt;_x000d__x000a_&lt;ArrayOfConditionalField xmlns:xsi=&quot;http://www.w3.org/2001/XMLSchema-instance&quot; xmlns:xsd=&quot;http://www.w3.org/2001/XMLSchema&quot;&gt;_x000d__x000a_  &lt;ConditionalField&gt;_x000d__x000a_    &lt;FieldName&gt;Documenttitel&lt;/FieldName&gt;_x000d__x000a_    &lt;FieldID&gt;CFE775B328617E44D792F8F92A282BB5A6&lt;/FieldID&gt;_x000d__x000a_    &lt;RuleGroup&gt;_x000d__x000a_      &lt;Rules&gt;_x000d__x000a_        &lt;Rule&gt;_x000d__x000a_          &lt;Field&gt;VVBBAE50DB059E77448DE6120012A5EA2D&lt;/Field&gt;_x000d__x000a_          &lt;Compare&gt;Equals&lt;/Compare&gt;_x000d__x000a_          &lt;Value /&gt;_x000d__x000a_          &lt;DataType&gt;1&lt;/DataType&gt;_x000d__x000a_        &lt;/Rule&gt;_x000d__x000a_      &lt;/Rules&gt;_x000d__x000a_      &lt;GroupMethod&gt;All&lt;/GroupMethod&gt;_x000d__x000a_    &lt;/RuleGroup&gt;_x000d__x000a_    &lt;ValidValue /&gt;_x000d__x000a_    &lt;InValidValue /&gt;_x000d__x000a_    &lt;ValidField&gt;VVA8BBD0D1953548899C8D4084DF3F42E5&lt;/ValidField&gt;_x000d__x000a_    &lt;InvalidField&gt;VVBBAE50DB059E77448DE6120012A5EA2D&lt;/InvalidField&gt;_x000d__x000a_  &lt;/ConditionalField&gt;_x000d__x000a_  &lt;ConditionalField&gt;_x000d__x000a_    &lt;FieldName&gt;Documenttitel1&lt;/FieldName&gt;_x000d__x000a_    &lt;FieldID&gt;CFE061326ED6A043EAA712BFE7B4675BF2&lt;/FieldID&gt;_x000d__x000a_    &lt;RuleGroup&gt;_x000d__x000a_      &lt;Rules&gt;_x000d__x000a_        &lt;Rule&gt;_x000d__x000a_          &lt;Field&gt;VVBBAE50DB059E77448DE6120012A5EA2D&lt;/Field&gt;_x000d__x000a_          &lt;Compare&gt;Equals&lt;/Compare&gt;_x000d__x000a_          &lt;Value /&gt;_x000d__x000a_          &lt;DataType&gt;1&lt;/DataType&gt;_x000d__x000a_        &lt;/Rule&gt;_x000d__x000a_      &lt;/Rules&gt;_x000d__x000a_      &lt;GroupMethod&gt;All&lt;/GroupMethod&gt;_x000d__x000a_    &lt;/RuleGroup&gt;_x000d__x000a_    &lt;ValidValue /&gt;_x000d__x000a_    &lt;InValidValue /&gt;_x000d__x000a_    &lt;ValidField&gt;VVA8BBD0D1953548899C8D4084DF3F42E5&lt;/ValidField&gt;_x000d__x000a_    &lt;InvalidField&gt;VVBBAE50DB059E77448DE6120012A5EA2D&lt;/InvalidField&gt;_x000d__x000a_  &lt;/ConditionalField&gt;_x000d__x000a_  &lt;ConditionalField&gt;_x000d__x000a_    &lt;FieldName&gt;Documenttitel1&lt;/FieldName&gt;_x000d__x000a_    &lt;FieldID&gt;CF344789C5CE2E4102A0079F53388F4553&lt;/FieldID&gt;_x000d__x000a_    &lt;RuleGroup&gt;_x000d__x000a_      &lt;Rules&gt;_x000d__x000a_        &lt;Rule&gt;_x000d__x000a_          &lt;Field&gt;VVBBAE50DB059E77448DE6120012A5EA2D&lt;/Field&gt;_x000d__x000a_          &lt;Compare&gt;Equals&lt;/Compare&gt;_x000d__x000a_          &lt;Value /&gt;_x000d__x000a_          &lt;DataType&gt;1&lt;/DataType&gt;_x000d__x000a_        &lt;/Rule&gt;_x000d__x000a_      &lt;/Rules&gt;_x000d__x000a_      &lt;GroupMethod&gt;All&lt;/GroupMethod&gt;_x000d__x000a_    &lt;/RuleGroup&gt;_x000d__x000a_    &lt;ValidValue /&gt;_x000d__x000a_    &lt;InValidValue /&gt;_x000d__x000a_    &lt;ValidField&gt;VVA8BBD0D1953548899C8D4084DF3F42E5&lt;/ValidField&gt;_x000d__x000a_    &lt;InvalidField&gt;VVBBAE50DB059E77448DE6120012A5EA2D&lt;/InvalidField&gt;_x000d__x000a_  &lt;/ConditionalField&gt;_x000d__x000a_&lt;/ArrayOfConditionalField&gt;"/>
    <w:docVar w:name="tblDef" w:val="&lt;?xml version=&quot;1.0&quot; encoding=&quot;utf-16&quot;?&gt;&lt;ArrayOfQuestionGroup xmlns:xsi=&quot;http://www.w3.org/2001/XMLSchema-instance&quot; xmlns:xsd=&quot;http://www.w3.org/2001/XMLSchema&quot;&gt;&lt;QuestionGroup&gt;&lt;GroupID&gt;GRDD0EAB364262484999CB5E198073D148&lt;/GroupID&gt;&lt;GroupName&gt;Brief Nederlands&lt;/GroupName&gt;&lt;GroupDescription /&gt;&lt;GroupIndex&gt;0&lt;/GroupIndex&gt;&lt;GroupFields&gt;&lt;QuestionField&gt;&lt;FieldMask /&gt;&lt;FieldListSettings&gt;&lt;DisplayDirection&gt;Vertical&lt;/DisplayDirection&gt;&lt;/FieldListSettings&gt;&lt;FieldValues /&gt;&lt;FieldMerge&gt;false&lt;/FieldMerge&gt;&lt;FieldParent&gt;GRDD0EAB364262484999CB5E198073D148&lt;/FieldParent&gt;&lt;FieldRun&gt;2&lt;/FieldRun&gt;&lt;FieldDataSource&gt;0&lt;/FieldDataSource&gt;&lt;FieldList&gt;0&lt;/FieldList&gt;&lt;FieldRequired&gt;0&lt;/FieldRequired&gt;&lt;FieldLen&gt;-1&lt;/FieldLen&gt;&lt;FieldHelp /&gt;&lt;FieldDocProp&gt;DNB-SecurityLevel&lt;/FieldDocProp&gt;&lt;FieldEmptyDate&gt;false&lt;/FieldEmptyDate&gt;&lt;FieldDefault xsi:type=&quot;xsd:string&quot;&gt;&lt;/FieldDefault&gt;&lt;FieldFormat&gt;geen&lt;/FieldFormat&gt;&lt;FieldDataType&gt;0&lt;/FieldDataType&gt;&lt;FieldTip /&gt;&lt;FieldPrompt /&gt;&lt;FieldIndex&gt;0&lt;/FieldIndex&gt;&lt;FieldDescription&gt;Deze is alleen zichtbaar en niet te wijzigen. De Vertrouwelijkheid hoort bij deze bibliotheek. Indien de Vertrouwelijkheid niet overeenkomt met dit document, kies dan een andere bibliotheek.&lt;/FieldDescription&gt;&lt;FieldName&gt;Vertrouwelijkheid&lt;/FieldName&gt;&lt;FieldID&gt;VVB5BB528D12DE478691C29873294AF865&lt;/FieldID&gt;&lt;FieldXpath /&gt;&lt;FieldXpathAlternatives /&gt;&lt;FieldLinkedProp /&gt;&lt;/QuestionField&gt;&lt;QuestionField&gt;&lt;FieldMask /&gt;&lt;FieldListSettings&gt;&lt;DisplayDirection&gt;Vertical&lt;/DisplayDirection&gt;&lt;/FieldListSettings&gt;&lt;FieldValues /&gt;&lt;FieldMerge&gt;false&lt;/FieldMerge&gt;&lt;FieldParent&gt;GRDD0EAB364262484999CB5E198073D148&lt;/FieldParent&gt;&lt;FieldRun&gt;0&lt;/FieldRun&gt;&lt;FieldDataSource&gt;0&lt;/FieldDataSource&gt;&lt;FieldList&gt;0&lt;/FieldList&gt;&lt;FieldRequired&gt;1&lt;/FieldRequired&gt;&lt;FieldLen&gt;-1&lt;/FieldLen&gt;&lt;FieldHelp /&gt;&lt;FieldDocProp&gt;Title&lt;/FieldDocProp&gt;&lt;FieldEmptyDate&gt;false&lt;/FieldEmptyDate&gt;&lt;FieldDefault xsi:type=&quot;xsd:string&quot;&gt;&lt;/FieldDefault&gt;&lt;FieldFormat&gt;geen&lt;/FieldFormat&gt;&lt;FieldDataType&gt;0&lt;/FieldDataType&gt;&lt;FieldTip /&gt;&lt;FieldPrompt /&gt;&lt;FieldIndex&gt;1&lt;/FieldIndex&gt;&lt;FieldDescription /&gt;&lt;FieldName&gt;Onderwerp&lt;/FieldName&gt;&lt;FieldID&gt;VVA8BBD0D1953548899C8D4084DF3F42E5&lt;/FieldID&gt;&lt;FieldXpath /&gt;&lt;FieldXpathAlternatives /&gt;&lt;FieldLinkedProp /&gt;&lt;/QuestionField&gt;&lt;QuestionField&gt;&lt;FieldMask /&gt;&lt;FieldListSettings&gt;&lt;DisplayDirection&gt;Vertical&lt;/DisplayDirection&gt;&lt;/FieldListSettings&gt;&lt;FieldValues /&gt;&lt;FieldMerge&gt;false&lt;/FieldMerge&gt;&lt;FieldParent&gt;GRDD0EAB364262484999CB5E198073D148&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Document titel (optioneel)&lt;/FieldPrompt&gt;&lt;FieldIndex&gt;2&lt;/FieldIndex&gt;&lt;FieldDescription&gt;Vul dit veld alleen in als je het onderwerp wilt laten afwijken van de titel die je ziet in SharePoint. Als je niets invult dan wordt het onderwerp als titel overgenomen.&lt;/FieldDescription&gt;&lt;FieldName&gt;Optionele_Titel&lt;/FieldName&gt;&lt;FieldID&gt;VVBBAE50DB059E77448DE6120012A5EA2D&lt;/FieldID&gt;&lt;FieldXpath /&gt;&lt;FieldXpathAlternatives /&gt;&lt;FieldLinkedProp /&gt;&lt;/QuestionField&gt;&lt;QuestionField&gt;&lt;FieldMask /&gt;&lt;FieldListSettings&gt;&lt;DisplayDirection&gt;Vertical&lt;/DisplayDirection&gt;&lt;/FieldListSettings&gt;&lt;FieldValues /&gt;&lt;FieldMerge&gt;false&lt;/FieldMerge&gt;&lt;FieldParent&gt;GRDD0EAB364262484999CB5E198073D148&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Adresblok&lt;/FieldPrompt&gt;&lt;FieldIndex&gt;3&lt;/FieldIndex&gt;&lt;FieldDescription&gt;Hier kun je de geadresseerde en het adres intypen._x000a_Deze kan maximaal 6 regels beslaan&lt;/FieldDescription&gt;&lt;FieldName&gt;Adresblok&lt;/FieldName&gt;&lt;FieldID&gt;VV613CD23EE484494F8F2C944C249D67C7&lt;/FieldID&gt;&lt;FieldXpath /&gt;&lt;FieldXpathAlternatives /&gt;&lt;FieldLinkedProp /&gt;&lt;/QuestionField&gt;&lt;QuestionField&gt;&lt;FieldMask /&gt;&lt;FieldListSettings&gt;&lt;DisplayDirection&gt;Vertical&lt;/DisplayDirection&gt;&lt;/FieldListSettings&gt;&lt;FieldValues /&gt;&lt;FieldMerge&gt;false&lt;/FieldMerge&gt;&lt;FieldParent&gt;GRDD0EAB364262484999CB5E198073D148&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Uw kenmerk (optioneel)&lt;/FieldPrompt&gt;&lt;FieldIndex&gt;4&lt;/FieldIndex&gt;&lt;FieldDescription&gt;Indien je reageert op een ingekomen stuk dat voorzien is van een extern kenmerk, kun je dit hier vermelden.&lt;/FieldDescription&gt;&lt;FieldName&gt;UwKenmerk&lt;/FieldName&gt;&lt;FieldID&gt;VV8E84634853899943986CD62E7618B6E5&lt;/FieldID&gt;&lt;FieldXpath /&gt;&lt;FieldXpathAlternatives /&gt;&lt;FieldLinkedProp /&gt;&lt;/QuestionField&gt;&lt;QuestionField&gt;&lt;FieldMask /&gt;&lt;FieldListSettings&gt;&lt;DisplayDirection&gt;Vertical&lt;/DisplayDirection&gt;&lt;/FieldListSettings&gt;&lt;FieldValues /&gt;&lt;FieldMerge&gt;false&lt;/FieldMerge&gt;&lt;FieldParent&gt;GRDD0EAB364262484999CB5E198073D148&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5&lt;/FieldIndex&gt;&lt;FieldDescription /&gt;&lt;FieldName&gt;Datum&lt;/FieldName&gt;&lt;FieldID&gt;VV5F69F987EE04403E931F94A3F2D2CDF4&lt;/FieldID&gt;&lt;FieldXpath /&gt;&lt;FieldXpathAlternatives /&gt;&lt;FieldLinkedProp /&gt;&lt;/QuestionField&gt;&lt;QuestionField&gt;&lt;FieldMask /&gt;&lt;FieldListSettings&gt;&lt;DisplayDirection&gt;Vertical&lt;/DisplayDirection&gt;&lt;/FieldListSettings&gt;&lt;FieldValues /&gt;&lt;FieldMerge&gt;false&lt;/FieldMerge&gt;&lt;FieldParent&gt;GRDD0EAB364262484999CB5E198073D148&lt;/FieldParent&gt;&lt;FieldRun&gt;0&lt;/FieldRun&gt;&lt;FieldDataSource&gt;0&lt;/FieldDataSource&gt;&lt;FieldList&gt;0&lt;/FieldList&gt;&lt;FieldRequired&gt;0&lt;/FieldRequired&gt;&lt;FieldLen&gt;-1&lt;/FieldLen&gt;&lt;FieldHelp /&gt;&lt;FieldDocProp&gt;DNB-Divisie&lt;/FieldDocProp&gt;&lt;FieldEmptyDate&gt;false&lt;/FieldEmptyDate&gt;&lt;FieldDefault xsi:type=&quot;xsd:string&quot;&gt;&lt;/FieldDefault&gt;&lt;FieldFormat&gt;geen&lt;/FieldFormat&gt;&lt;FieldDataType&gt;0&lt;/FieldDataType&gt;&lt;FieldTip /&gt;&lt;FieldPrompt /&gt;&lt;FieldIndex&gt;6&lt;/FieldIndex&gt;&lt;FieldDescription&gt;Kies hier de divisie die op de brief moet komen. Standaard wordt deze al ingevuld indien deze bekend is.&lt;/FieldDescription&gt;&lt;FieldName&gt;Divisie&lt;/FieldName&gt;&lt;FieldID&gt;VVE81BA53521B74BA3B7231D2DA0891056&lt;/FieldID&gt;&lt;FieldXpath /&gt;&lt;FieldXpathAlternatives /&gt;&lt;FieldLinkedProp /&gt;&lt;/QuestionField&gt;&lt;QuestionField&gt;&lt;FieldMask /&gt;&lt;FieldListSettings&gt;&lt;DisplayDirection&gt;Vertical&lt;/DisplayDirection&gt;&lt;/FieldListSettings&gt;&lt;FieldValues /&gt;&lt;FieldMerge&gt;false&lt;/FieldMerge&gt;&lt;FieldParent&gt;GRDD0EAB364262484999CB5E198073D148&lt;/FieldParent&gt;&lt;FieldRun&gt;0&lt;/FieldRun&gt;&lt;FieldDataSource&gt;0&lt;/FieldDataSource&gt;&lt;FieldList&gt;0&lt;/FieldList&gt;&lt;FieldRequired&gt;0&lt;/FieldRequired&gt;&lt;FieldLen&gt;-1&lt;/FieldLen&gt;&lt;FieldHelp /&gt;&lt;FieldDocProp&gt;DNB-Afdeling&lt;/FieldDocProp&gt;&lt;FieldEmptyDate&gt;false&lt;/FieldEmptyDate&gt;&lt;FieldDefault xsi:type=&quot;xsd:string&quot;&gt;&lt;/FieldDefault&gt;&lt;FieldFormat&gt;geen&lt;/FieldFormat&gt;&lt;FieldDataType&gt;0&lt;/FieldDataType&gt;&lt;FieldTip /&gt;&lt;FieldPrompt /&gt;&lt;FieldIndex&gt;7&lt;/FieldIndex&gt;&lt;FieldDescription /&gt;&lt;FieldName&gt;Afdeling&lt;/FieldName&gt;&lt;FieldID&gt;VVF60F0716F1F5444B966CFC142968D574&lt;/FieldID&gt;&lt;FieldXpath /&gt;&lt;FieldXpathAlternatives /&gt;&lt;FieldLinkedProp /&gt;&lt;/QuestionField&gt;&lt;QuestionField&gt;&lt;FieldMask /&gt;&lt;FieldListSettings&gt;&lt;DisplayDirection&gt;Vertical&lt;/DisplayDirection&gt;&lt;/FieldListSettings&gt;&lt;FieldValues /&gt;&lt;FieldMerge&gt;false&lt;/FieldMerge&gt;&lt;FieldParent&gt;GRDD0EAB364262484999CB5E198073D148&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Telefoonnummer&lt;/FieldPrompt&gt;&lt;FieldIndex&gt;8&lt;/FieldIndex&gt;&lt;FieldDescription&gt;Voor het volledig telefoonnummer in (incl kengetal)&lt;/FieldDescription&gt;&lt;FieldName&gt;Telefoonnummer&lt;/FieldName&gt;&lt;FieldID&gt;VVAF912E8EEB0F7E429BB7DA772CD81D07&lt;/FieldID&gt;&lt;FieldXpath /&gt;&lt;FieldXpathAlternatives /&gt;&lt;FieldLinkedProp /&gt;&lt;/QuestionField&gt;&lt;QuestionField&gt;&lt;FieldMask /&gt;&lt;FieldListSettings&gt;&lt;DisplayDirection&gt;Vertical&lt;/DisplayDirection&gt;&lt;/FieldListSettings&gt;&lt;FieldValues /&gt;&lt;FieldMerge&gt;false&lt;/FieldMerge&gt;&lt;FieldParent&gt;GRDD0EAB364262484999CB5E198073D148&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E-mailadres&lt;/FieldPrompt&gt;&lt;FieldIndex&gt;9&lt;/FieldIndex&gt;&lt;FieldDescription&gt;Voer uw e-mailadres in.&lt;/FieldDescription&gt;&lt;FieldName&gt;Email&lt;/FieldName&gt;&lt;FieldID&gt;VV34B14849F5893245ACE1A5743DDD11AB&lt;/FieldID&gt;&lt;FieldXpath /&gt;&lt;FieldXpathAlternatives /&gt;&lt;FieldLinkedProp /&gt;&lt;/QuestionField&gt;&lt;QuestionField&gt;&lt;FieldMask /&gt;&lt;FieldListSettings&gt;&lt;DisplayDirection&gt;Vertical&lt;/DisplayDirection&gt;&lt;/FieldListSettings&gt;&lt;FieldValues /&gt;&lt;FieldMerge&gt;false&lt;/FieldMerge&gt;&lt;FieldParent&gt;GRDD0EAB364262484999CB5E198073D148&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ijlagen&lt;/FieldPrompt&gt;&lt;FieldIndex&gt;10&lt;/FieldIndex&gt;&lt;FieldDescription /&gt;&lt;FieldName&gt;Bijlagen&lt;/FieldName&gt;&lt;FieldID&gt;VVEE2CA34B6ED1A74794D8C3820256C63E&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leeg laten / niet van toepassing&lt;/ValueName&gt;&lt;ValueParentID&gt;VV3D1F197C11AA4F229F7F44923CFAE93F&lt;/ValueParentID&gt;&lt;ValueID&gt;1C427BEA01211C4DA440167B93592293~0&lt;/ValueID&gt;&lt;/QuestionValue&gt;&lt;QuestionValue&gt;&lt;ValueData xsi:nil=&quot;true&quot; /&gt;&lt;FollowUpFields /&gt;&lt;ValueIndex&gt;1&lt;/ValueIndex&gt;&lt;ValueExValue&gt;Aangetekend&lt;/ValueExValue&gt;&lt;ValueName&gt;Aangetekend&lt;/ValueName&gt;&lt;ValueParentID&gt;VV3D1F197C11AA4F229F7F44923CFAE93F&lt;/ValueParentID&gt;&lt;ValueID&gt;E191305E9E71614FB0720ACE56CEF491~0&lt;/ValueID&gt;&lt;/QuestionValue&gt;&lt;QuestionValue&gt;&lt;ValueData xsi:nil=&quot;true&quot; /&gt;&lt;FollowUpFields /&gt;&lt;ValueIndex&gt;2&lt;/ValueIndex&gt;&lt;ValueExValue&gt;Aangetekend met bericht van ontvangst&lt;/ValueExValue&gt;&lt;ValueName&gt;Aangetekend met bericht van ontvangst&lt;/ValueName&gt;&lt;ValueParentID&gt;VV3D1F197C11AA4F229F7F44923CFAE93F&lt;/ValueParentID&gt;&lt;ValueID&gt;ACFCCCFA78E1E4429D18255E83C637CA~0&lt;/ValueID&gt;&lt;/QuestionValue&gt;&lt;QuestionValue&gt;&lt;ValueData xsi:nil=&quot;true&quot; /&gt;&lt;FollowUpFields /&gt;&lt;ValueIndex&gt;3&lt;/ValueIndex&gt;&lt;ValueExValue&gt;Aangetekend met ontvangstbevestiging en per gewone post&lt;/ValueExValue&gt;&lt;ValueName&gt;Aangetekend met ontvangstbevestiging en per gewone post&lt;/ValueName&gt;&lt;ValueParentID&gt;VV3D1F197C11AA4F229F7F44923CFAE93F&lt;/ValueParentID&gt;&lt;ValueID&gt;0CF907DF3157F641B779472D4736DDFA~0&lt;/ValueID&gt;&lt;/QuestionValue&gt;&lt;QuestionValue&gt;&lt;ValueData xsi:nil=&quot;true&quot; /&gt;&lt;FollowUpFields /&gt;&lt;ValueIndex&gt;4&lt;/ValueIndex&gt;&lt;ValueExValue&gt;PER KOERIER&lt;/ValueExValue&gt;&lt;ValueName&gt;PER KOERIER&lt;/ValueName&gt;&lt;ValueParentID&gt;VV3D1F197C11AA4F229F7F44923CFAE93F&lt;/ValueParentID&gt;&lt;ValueID&gt;12690B9DF7E72B49ADB4D81FDCFC0562~0&lt;/ValueID&gt;&lt;/QuestionValue&gt;&lt;QuestionValue&gt;&lt;ValueData xsi:nil=&quot;true&quot; /&gt;&lt;FollowUpFields /&gt;&lt;ValueIndex&gt;5&lt;/ValueIndex&gt;&lt;ValueExValue&gt;Persoonlijk &amp;amp; Vertrouwelijk&lt;/ValueExValue&gt;&lt;ValueName&gt;Persoonlijk &amp;amp; Vertrouwelijk&lt;/ValueName&gt;&lt;ValueParentID&gt;VV3D1F197C11AA4F229F7F44923CFAE93F&lt;/ValueParentID&gt;&lt;ValueID&gt;42AF8001ED7D4DA28E3DA6427B76939C~0&lt;/ValueID&gt;&lt;/QuestionValue&gt;&lt;/FieldValues&gt;&lt;FieldMerge&gt;false&lt;/FieldMerge&gt;&lt;FieldParent&gt;GRDD0EAB364262484999CB5E198073D148&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Verzend-instructie&lt;/FieldPrompt&gt;&lt;FieldIndex&gt;11&lt;/FieldIndex&gt;&lt;FieldDescription /&gt;&lt;FieldName&gt;VerzendInstructie&lt;/FieldName&gt;&lt;FieldID&gt;VVBDEB08C1DD612344BB2CA2B575A25A48&lt;/FieldID&gt;&lt;FieldXpath /&gt;&lt;FieldXpathAlternatives /&gt;&lt;FieldLinkedProp /&gt;&lt;/QuestionField&gt;&lt;QuestionField&gt;&lt;FieldMask /&gt;&lt;FieldListSettings&gt;&lt;DisplayDirection&gt;Vertical&lt;/DisplayDirection&gt;&lt;/FieldListSettings&gt;&lt;FieldValues /&gt;&lt;FieldMerge&gt;false&lt;/FieldMerge&gt;&lt;FieldParent&gt;GRDD0EAB364262484999CB5E198073D148&lt;/FieldParent&gt;&lt;FieldRun&gt;1&lt;/FieldRun&gt;&lt;FieldDataSource&gt;1&lt;/FieldDataSource&gt;&lt;FieldList&gt;0&lt;/FieldList&gt;&lt;FieldRequired&gt;0&lt;/FieldRequired&gt;&lt;FieldLen&gt;-1&lt;/FieldLen&gt;&lt;FieldHelp /&gt;&lt;FieldDocProp&gt;titel&lt;/FieldDocProp&gt;&lt;FieldEmptyDate&gt;false&lt;/FieldEmptyDate&gt;&lt;FieldDefault xsi:type=&quot;xsd:string&quot;&gt;=[Onderwerp]&lt;/FieldDefault&gt;&lt;FieldFormat&gt;geen&lt;/FieldFormat&gt;&lt;FieldDataType&gt;0&lt;/FieldDataType&gt;&lt;FieldTip /&gt;&lt;FieldPrompt /&gt;&lt;FieldIndex&gt;12&lt;/FieldIndex&gt;&lt;FieldDescription&gt;Deze wordt gebruikt om de titel en de naam gelijk te maken&lt;/FieldDescription&gt;&lt;FieldName&gt;Bestandsnaam&lt;/FieldName&gt;&lt;FieldID&gt;VV55D37CF8E45B47A2977C7B9B924E7031&lt;/FieldID&gt;&lt;FieldXpath /&gt;&lt;FieldXpathAlternatives /&gt;&lt;FieldLinkedProp /&gt;&lt;/QuestionField&gt;&lt;QuestionField&gt;&lt;FieldMask /&gt;&lt;FieldListSettings&gt;&lt;DisplayDirection&gt;Vertical&lt;/DisplayDirection&gt;&lt;/FieldListSettings&gt;&lt;FieldValues /&gt;&lt;FieldMerge&gt;false&lt;/FieldMerge&gt;&lt;FieldParent&gt;GRDD0EAB364262484999CB5E198073D148&lt;/FieldParent&gt;&lt;FieldRun&gt;1&lt;/FieldRun&gt;&lt;FieldDataSource&gt;0&lt;/FieldDataSource&gt;&lt;FieldList&gt;0&lt;/FieldList&gt;&lt;FieldRequired&gt;0&lt;/FieldRequired&gt;&lt;FieldLen&gt;-1&lt;/FieldLen&gt;&lt;FieldHelp /&gt;&lt;FieldDocProp&gt;DNB-Sjabloon&lt;/FieldDocProp&gt;&lt;FieldEmptyDate&gt;false&lt;/FieldEmptyDate&gt;&lt;FieldDefault xsi:type=&quot;xsd:string&quot;&gt;DNB Brief&lt;/FieldDefault&gt;&lt;FieldFormat&gt;geen&lt;/FieldFormat&gt;&lt;FieldDataType&gt;0&lt;/FieldDataType&gt;&lt;FieldTip /&gt;&lt;FieldPrompt /&gt;&lt;FieldIndex&gt;13&lt;/FieldIndex&gt;&lt;FieldDescription&gt;Dit veld vult automatisch de waarde van het gekozen sjabloon in&lt;/FieldDescription&gt;&lt;FieldName&gt;Sjabloon&lt;/FieldName&gt;&lt;FieldID&gt;VV141E138985864AFE9F5296EC8E2FA6E1&lt;/FieldID&gt;&lt;FieldXpath /&gt;&lt;FieldXpathAlternatives /&gt;&lt;FieldLinkedProp /&gt;&lt;/QuestionField&gt;&lt;QuestionField&gt;&lt;FieldMask /&gt;&lt;FieldListSettings&gt;&lt;DisplayDirection&gt;Vertical&lt;/DisplayDirection&gt;&lt;/FieldListSettings&gt;&lt;FieldValues /&gt;&lt;FieldMerge&gt;false&lt;/FieldMerge&gt;&lt;FieldParent&gt;GRDD0EAB364262484999CB5E198073D148&lt;/FieldParent&gt;&lt;FieldRun&gt;1&lt;/FieldRun&gt;&lt;FieldDataSource&gt;0&lt;/FieldDataSource&gt;&lt;FieldList&gt;0&lt;/FieldList&gt;&lt;FieldRequired&gt;0&lt;/FieldRequired&gt;&lt;FieldLen&gt;-1&lt;/FieldLen&gt;&lt;FieldHelp /&gt;&lt;FieldDocProp&gt;DNB-AuteurFix&lt;/FieldDocProp&gt;&lt;FieldEmptyDate&gt;false&lt;/FieldEmptyDate&gt;&lt;FieldDefault xsi:type=&quot;xsd:string&quot;&gt;&lt;/FieldDefault&gt;&lt;FieldFormat&gt;none&lt;/FieldFormat&gt;&lt;FieldDataType&gt;0&lt;/FieldDataType&gt;&lt;FieldTip /&gt;&lt;FieldPrompt /&gt;&lt;FieldIndex&gt;14&lt;/FieldIndex&gt;&lt;FieldDescription /&gt;&lt;FieldName&gt;DNB_Auteur&lt;/FieldName&gt;&lt;FieldID&gt;VV18562600386747F1B026D543FAD7E52A&lt;/FieldID&gt;&lt;FieldXpath /&gt;&lt;FieldXpathAlternatives /&gt;&lt;FieldLinkedProp&gt;%AUTEUR~FLDID%&lt;/FieldLinkedProp&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6A4B7138FFB04CCFAF3E121500C0D42E&lt;/ID&gt;_x000d__x000a_      &lt;PROMPT&gt;_x000d__x000a_        &lt;NLNL&gt;Informatieklass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326E5721F3E4CD8B4721AB2A5067915&lt;/ID&gt;_x000d__x000a_      &lt;PROMPT&gt;_x000d__x000a_        &lt;NLNL&gt;Ons kenmerk&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F69F987EE04403E931F94A3F2D2CDF4&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097F95DD5D84D71A2CD6992730C25B3&lt;/ID&gt;_x000d__x000a_      &lt;PROMPT&gt;_x000d__x000a_        &lt;NLNL&gt;Afdeling&lt;/NLNL&gt;_x000d__x000a_        &lt;NLBE /&gt;_x000d__x000a_        &lt;FRFR /&gt;_x000d__x000a_        &lt;FRBE /&gt;_x000d__x000a_        &lt;ENUS&gt;Afdeling&lt;/ENUS&gt;_x000d__x000a_        &lt;DEDE&gt;Afdeling&lt;/DEDE&gt;_x000d__x000a_        &lt;DADK /&gt;_x000d__x000a_        &lt;PLPL /&gt;_x000d__x000a_        &lt;SVSE /&gt;_x000d__x000a_        &lt;EN&gt;Afdeling&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11DA2817ACA43D1A25916018754065E&lt;/ID&gt;_x000d__x000a_      &lt;PROMPT&gt;_x000d__x000a_        &lt;NLNL&gt;Informatieklass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SL&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265465ADC9F4FFD9AEE7697C95476CB&lt;/ID&gt;_x000d__x000a_      &lt;PROMPT&gt;_x000d__x000a_        &lt;NLNL&gt;Divisie&lt;/NLNL&gt;_x000d__x000a_        &lt;NLBE /&gt;_x000d__x000a_        &lt;FRFR /&gt;_x000d__x000a_        &lt;FRBE /&gt;_x000d__x000a_        &lt;ENUS&gt;Divisie&lt;/ENUS&gt;_x000d__x000a_        &lt;DEDE&gt;Divisie&lt;/DEDE&gt;_x000d__x000a_        &lt;DADK /&gt;_x000d__x000a_        &lt;PLPL /&gt;_x000d__x000a_        &lt;SVSE /&gt;_x000d__x000a_        &lt;EN&gt;Divisi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A7EE3BB17A740929FB19E9ABE5E3EDB&lt;/ID&gt;_x000d__x000a_      &lt;PROMPT&gt;_x000d__x000a_        &lt;NLNL&gt;sjabl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7A31A4B964CC94BAC0823B3A11C9F48&lt;/ID&gt;_x000d__x000a_      &lt;PROMPT&gt;_x000d__x000a_        &lt;NLNL&gt;Date&lt;/NLNL&gt;_x000d__x000a_        &lt;NLBE /&gt;_x000d__x000a_        &lt;FRFR /&gt;_x000d__x000a_        &lt;FRBE /&gt;_x000d__x000a_        &lt;ENUS&gt;Datum&lt;/ENUS&gt;_x000d__x000a_        &lt;DEDE&gt;Datum&lt;/DEDE&gt;_x000d__x000a_        &lt;DADK /&gt;_x000d__x000a_        &lt;PLPL /&gt;_x000d__x000a_        &lt;SVSE /&gt;_x000d__x000a_        &lt;EN&gt;Datum&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41E138985864AFE9F5296EC8E2FA6E1&lt;/ID&gt;_x000d__x000a_      &lt;PROMPT&gt;_x000d__x000a_        &lt;NLNL&gt;Sjabl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it veld vult automatisch de waarde van het gekozen sjabloon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5BB528D12DE478691C29873294AF865&lt;/ID&gt;_x000d__x000a_      &lt;PROMPT&gt;_x000d__x000a_        &lt;NLNL&gt;Vertrouwelijkhei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ze is alleen zichtbaar en niet te wijzigen. De Vertrouwelijkheid hoort bij deze bibliotheek. Indien de Vertrouwelijkheid niet overeenkomt met dit document, kies dan een andere bibliotheek.&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gt;Deze is alleen zichtbaar en niet te wijzigen. De Vertrouwelijkheid hoort bij deze bibliotheek. Indien dit niet overeenkomt met dit document, kies dan een andere bibliotheek.&lt;/NLNL&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60F0716F1F5444B966CFC142968D574&lt;/ID&gt;_x000d__x000a_      &lt;PROMPT&gt;_x000d__x000a_        &lt;NLNL&gt;Afdel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13CD23EE484494F8F2C944C249D67C7&lt;/ID&gt;_x000d__x000a_      &lt;PROMPT&gt;_x000d__x000a_        &lt;NLNL&gt;Adresblok&lt;/NLNL&gt;_x000d__x000a_        &lt;NLBE /&gt;_x000d__x000a_        &lt;FRFR /&gt;_x000d__x000a_        &lt;FRBE /&gt;_x000d__x000a_        &lt;ENUS&gt;Adresblok&lt;/ENUS&gt;_x000d__x000a_        &lt;DEDE&gt;Adresblok&lt;/DEDE&gt;_x000d__x000a_        &lt;DADK /&gt;_x000d__x000a_        &lt;PLPL /&gt;_x000d__x000a_        &lt;SVSE /&gt;_x000d__x000a_        &lt;EN&gt;Adresblok&lt;/EN&gt;_x000d__x000a_      &lt;/PROMPT&gt;_x000d__x000a_      &lt;FIELDDESC&gt;_x000d__x000a_        &lt;NLNL&gt;Hier kun je de geadresseerde en het adres intypen._x000d__x000a_Deze kan maximaal 6 regels beslaan&lt;/NLNL&gt;_x000d__x000a_        &lt;NLBE /&gt;_x000d__x000a_        &lt;FRFR /&gt;_x000d__x000a_        &lt;FRBE /&gt;_x000d__x000a_        &lt;ENUS&gt;Hier kunt u de geadresseerde en het adres intypen._x000a_Deze kan maximaal 6 regels beslaan&lt;/ENUS&gt;_x000d__x000a_        &lt;DEDE&gt;Hier kunt u de geadresseerde en het adres intypen._x000a_Deze kan maximaal 6 regels beslaan&lt;/DEDE&gt;_x000d__x000a_        &lt;DADK /&gt;_x000d__x000a_        &lt;PLPL /&gt;_x000d__x000a_        &lt;SVSE /&gt;_x000d__x000a_        &lt;EN&gt;Hier kunt u de geadresseerde en het adres intypen._x000a_Deze kan maximaal 6 regels beslaa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E84634853899943986CD62E7618B6E5&lt;/ID&gt;_x000d__x000a_      &lt;PROMPT&gt;_x000d__x000a_        &lt;NLNL&gt;Uw kenmerk (optioneel)&lt;/NLNL&gt;_x000d__x000a_        &lt;NLBE /&gt;_x000d__x000a_        &lt;FRFR /&gt;_x000d__x000a_        &lt;FRBE /&gt;_x000d__x000a_        &lt;ENUS&gt;Uw kenmerk (optioneel)&lt;/ENUS&gt;_x000d__x000a_        &lt;DEDE&gt;Uw kenmerk (optioneel)&lt;/DEDE&gt;_x000d__x000a_        &lt;DADK /&gt;_x000d__x000a_        &lt;PLPL /&gt;_x000d__x000a_        &lt;SVSE /&gt;_x000d__x000a_        &lt;EN&gt;Uw kenmerk (optioneel)&lt;/EN&gt;_x000d__x000a_      &lt;/PROMPT&gt;_x000d__x000a_      &lt;FIELDDESC&gt;_x000d__x000a_        &lt;NLNL&gt;Indien je reageert op een ingekomen stuk dat voorzien is van een extern kenmerk, kun je dit hier vermelden.&lt;/NLNL&gt;_x000d__x000a_        &lt;NLBE /&gt;_x000d__x000a_        &lt;FRFR /&gt;_x000d__x000a_        &lt;FRBE /&gt;_x000d__x000a_        &lt;ENUS&gt;Indien u reageert op een ingekomen stuk dat voorzien is van een extern kenmerk, kunt u dit hier vermelden.&lt;/ENUS&gt;_x000d__x000a_        &lt;DEDE&gt;Indien u reageert op een ingekomen stuk dat voorzien is van een extern kenmerk, kunt u dit hier vermelden.&lt;/DEDE&gt;_x000d__x000a_        &lt;DADK /&gt;_x000d__x000a_        &lt;PLPL /&gt;_x000d__x000a_        &lt;SVSE /&gt;_x000d__x000a_        &lt;EN&gt;Indien u reageert op een ingekomen stuk dat voorzien is van een extern kenmerk, kunt u dit hier vermelde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81BA53521B74BA3B7231D2DA0891056&lt;/ID&gt;_x000d__x000a_      &lt;PROMPT&gt;_x000d__x000a_        &lt;NLNL&gt;Divis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Kies hier de divisie die op de brief moet komen. Standaard wordt deze al ingevuld indien deze bekend is.&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5D37CF8E45B47A2977C7B9B924E7031&lt;/ID&gt;_x000d__x000a_      &lt;PROMPT&gt;_x000d__x000a_        &lt;NLNL&gt;Bestand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ze wordt gebruikt om de titel en de naam gelijk te mak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BAE50DB059E77448DE6120012A5EA2D&lt;/ID&gt;_x000d__x000a_      &lt;PROMPT&gt;_x000d__x000a_        &lt;NLNL&gt;Document titel (optioneel)&lt;/NLNL&gt;_x000d__x000a_        &lt;NLBE /&gt;_x000d__x000a_        &lt;FRFR /&gt;_x000d__x000a_        &lt;FRBE /&gt;_x000d__x000a_        &lt;ENUS&gt;Document titel (optioneel)&lt;/ENUS&gt;_x000d__x000a_        &lt;DEDE&gt;Document titel (optioneel)&lt;/DEDE&gt;_x000d__x000a_        &lt;DADK /&gt;_x000d__x000a_        &lt;PLPL /&gt;_x000d__x000a_        &lt;SVSE /&gt;_x000d__x000a_        &lt;EN&gt;Document titel (optioneel)&lt;/EN&gt;_x000d__x000a_      &lt;/PROMPT&gt;_x000d__x000a_      &lt;FIELDDESC&gt;_x000d__x000a_        &lt;NLNL&gt;Vul dit veld alleen in als je het onderwerp wilt laten afwijken van de titel die je ziet in SharePoint. Als je niets invult dan wordt het onderwerp als titel overgenomen.&lt;/NLNL&gt;_x000d__x000a_        &lt;NLBE /&gt;_x000d__x000a_        &lt;FRFR /&gt;_x000d__x000a_        &lt;FRBE /&gt;_x000d__x000a_        &lt;ENUS&gt;Vul deze titel in als u een andere titel op het document wilt als dat in TRIM is opgenomen. Indien leeg dan wordt de TRIM titel overgenomen&lt;/ENUS&gt;_x000d__x000a_        &lt;DEDE&gt;Vul deze titel in als u een andere titel op het document wilt als dat in TRIM is opgenomen. Indien leeg dan wordt de TRIM titel overgenomen&lt;/DEDE&gt;_x000d__x000a_        &lt;DADK /&gt;_x000d__x000a_        &lt;PLPL /&gt;_x000d__x000a_        &lt;SVSE /&gt;_x000d__x000a_        &lt;EN&gt;Vul deze titel in als u een andere titel op het document wilt als dat in TRIM is opgenomen. Indien leeg dan wordt de TRIM titel overgenome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1FED6F64A0F4057BACFB3A6EBD94E38&lt;/ID&gt;_x000d__x000a_      &lt;PROMPT&gt;_x000d__x000a_        &lt;NLNL&gt;Telefoonnummer&lt;/NLNL&gt;_x000d__x000a_        &lt;NLBE /&gt;_x000d__x000a_        &lt;FRFR /&gt;_x000d__x000a_        &lt;FRBE /&gt;_x000d__x000a_        &lt;ENUS&gt;Telefoonnummer&lt;/ENUS&gt;_x000d__x000a_        &lt;DEDE&gt;Telefoonnummer&lt;/DEDE&gt;_x000d__x000a_        &lt;DADK /&gt;_x000d__x000a_        &lt;PLPL /&gt;_x000d__x000a_        &lt;SVSE /&gt;_x000d__x000a_        &lt;EN&gt;Telefoonnummer&lt;/EN&gt;_x000d__x000a_      &lt;/PROMPT&gt;_x000d__x000a_      &lt;FIELDDESC&gt;_x000d__x000a_        &lt;NLNL&gt;Voor het volledig telefoonnummer in (incl kengetal)&lt;/NLNL&gt;_x000d__x000a_        &lt;NLBE /&gt;_x000d__x000a_        &lt;FRFR /&gt;_x000d__x000a_        &lt;FRBE /&gt;_x000d__x000a_        &lt;ENUS&gt;Voor het volledig telefoonnummer in (incl kengetal)&lt;/ENUS&gt;_x000d__x000a_        &lt;DEDE&gt;Voor het volledig telefoonnummer in (incl kengetal)&lt;/DEDE&gt;_x000d__x000a_        &lt;DADK /&gt;_x000d__x000a_        &lt;PLPL /&gt;_x000d__x000a_        &lt;SVSE /&gt;_x000d__x000a_        &lt;EN&gt;Voor het volledig telefoonnummer in (incl kengetal)&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E137786A8C846B29BF194C9E6D50BDB&lt;/ID&gt;_x000d__x000a_      &lt;PROMPT&gt;_x000d__x000a_        &lt;NLNL&gt;E-mailadres&lt;/NLNL&gt;_x000d__x000a_        &lt;NLBE /&gt;_x000d__x000a_        &lt;FRFR /&gt;_x000d__x000a_        &lt;FRBE /&gt;_x000d__x000a_        &lt;ENUS&gt;E-mailadres&lt;/ENUS&gt;_x000d__x000a_        &lt;DEDE&gt;E-mailadres&lt;/DEDE&gt;_x000d__x000a_        &lt;DADK /&gt;_x000d__x000a_        &lt;PLPL /&gt;_x000d__x000a_        &lt;SVSE /&gt;_x000d__x000a_        &lt;EN&gt;E-mailadres&lt;/EN&gt;_x000d__x000a_      &lt;/PROMPT&gt;_x000d__x000a_      &lt;FIELDDESC&gt;_x000d__x000a_        &lt;NLNL&gt;Voer je e-mailadres in.&lt;/NLNL&gt;_x000d__x000a_        &lt;NLBE /&gt;_x000d__x000a_        &lt;FRFR /&gt;_x000d__x000a_        &lt;FRBE /&gt;_x000d__x000a_        &lt;ENUS&gt;Voer uw e-mailadres in.&lt;/ENUS&gt;_x000d__x000a_        &lt;DEDE&gt;Voer uw e-mailadres in.&lt;/DEDE&gt;_x000d__x000a_        &lt;DADK /&gt;_x000d__x000a_        &lt;PLPL /&gt;_x000d__x000a_        &lt;SVSE /&gt;_x000d__x000a_        &lt;EN&gt;Voer uw e-mailadres i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F912E8EEB0F7E429BB7DA772CD81D07&lt;/ID&gt;_x000d__x000a_      &lt;PROMPT&gt;_x000d__x000a_        &lt;NLNL&gt;Telefoonnummer&lt;/NLNL&gt;_x000d__x000a_        &lt;NLBE /&gt;_x000d__x000a_        &lt;FRFR /&gt;_x000d__x000a_        &lt;FRBE /&gt;_x000d__x000a_        &lt;ENUS&gt;Telefoonnummer&lt;/ENUS&gt;_x000d__x000a_        &lt;DEDE&gt;Telefoonnummer&lt;/DEDE&gt;_x000d__x000a_        &lt;DADK /&gt;_x000d__x000a_        &lt;PLPL /&gt;_x000d__x000a_        &lt;SVSE /&gt;_x000d__x000a_        &lt;EN&gt;Telefoonnummer&lt;/EN&gt;_x000d__x000a_      &lt;/PROMPT&gt;_x000d__x000a_      &lt;FIELDDESC&gt;_x000d__x000a_        &lt;NLNL&gt;Voor het volledig telefoonnummer in (incl kengetal)&lt;/NLNL&gt;_x000d__x000a_        &lt;NLBE /&gt;_x000d__x000a_        &lt;FRFR /&gt;_x000d__x000a_        &lt;FRBE /&gt;_x000d__x000a_        &lt;ENUS&gt;Voor het volledig telefoonnummer in (incl kengetal)&lt;/ENUS&gt;_x000d__x000a_        &lt;DEDE&gt;Voor het volledig telefoonnummer in (incl kengetal)&lt;/DEDE&gt;_x000d__x000a_        &lt;DADK /&gt;_x000d__x000a_        &lt;PLPL /&gt;_x000d__x000a_        &lt;SVSE /&gt;_x000d__x000a_        &lt;EN&gt;Voor het volledig telefoonnummer in (incl kengetal)&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4B14849F5893245ACE1A5743DDD11AB&lt;/ID&gt;_x000d__x000a_      &lt;PROMPT&gt;_x000d__x000a_        &lt;NLNL&gt;E-mailadres&lt;/NLNL&gt;_x000d__x000a_        &lt;NLBE /&gt;_x000d__x000a_        &lt;FRFR /&gt;_x000d__x000a_        &lt;FRBE /&gt;_x000d__x000a_        &lt;ENUS&gt;E-mailadres&lt;/ENUS&gt;_x000d__x000a_        &lt;DEDE&gt;E-mailadres&lt;/DEDE&gt;_x000d__x000a_        &lt;DADK /&gt;_x000d__x000a_        &lt;PLPL /&gt;_x000d__x000a_        &lt;SVSE /&gt;_x000d__x000a_        &lt;EN&gt;E-mailadres&lt;/EN&gt;_x000d__x000a_      &lt;/PROMPT&gt;_x000d__x000a_      &lt;FIELDDESC&gt;_x000d__x000a_        &lt;NLNL&gt;Voer je e-mailadres in.&lt;/NLNL&gt;_x000d__x000a_        &lt;NLBE /&gt;_x000d__x000a_        &lt;FRFR /&gt;_x000d__x000a_        &lt;FRBE /&gt;_x000d__x000a_        &lt;ENUS&gt;Voer uw e-mailadres in.&lt;/ENUS&gt;_x000d__x000a_        &lt;DEDE&gt;Voer uw e-mailadres in.&lt;/DEDE&gt;_x000d__x000a_        &lt;DADK /&gt;_x000d__x000a_        &lt;PLPL /&gt;_x000d__x000a_        &lt;SVSE /&gt;_x000d__x000a_        &lt;EN&gt;Voer uw e-mailadres i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8562600386747F1B026D543FAD7E52A&lt;/ID&gt;_x000d__x000a_      &lt;PROMPT&gt;_x000d__x000a_        &lt;NLNL&gt;DNB_Auteur&lt;/NLNL&gt;_x000d__x000a_        &lt;NLBE /&gt;_x000d__x000a_        &lt;FRFR /&gt;_x000d__x000a_        &lt;FRBE /&gt;_x000d__x000a_        &lt;ENUS&gt;DNB_Auteur&lt;/ENUS&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DEB08C1DD612344BB2CA2B575A25A48&lt;/ID&gt;_x000d__x000a_      &lt;PROMPT&gt;_x000d__x000a_        &lt;NLNL&gt;Verzendinstructie&lt;/NLNL&gt;_x000d__x000a_        &lt;NLBE /&gt;_x000d__x000a_        &lt;FRFR /&gt;_x000d__x000a_        &lt;FRBE /&gt;_x000d__x000a_        &lt;ENUS&gt;Verzend-instructie&lt;/ENUS&gt;_x000d__x000a_        &lt;DEDE&gt;Verzend-instructie&lt;/DEDE&gt;_x000d__x000a_        &lt;DADK /&gt;_x000d__x000a_        &lt;PLPL /&gt;_x000d__x000a_        &lt;SVSE /&gt;_x000d__x000a_        &lt;EN&gt;Verzend-instructi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8BBD0D1953548899C8D4084DF3F42E5&lt;/ID&gt;_x000d__x000a_      &lt;PROMPT&gt;_x000d__x000a_        &lt;NLNL&gt;Onderwerp_intern&lt;/NLNL&gt;_x000d__x000a_        &lt;NLBE /&gt;_x000d__x000a_        &lt;FRFR /&gt;_x000d__x000a_        &lt;FRBE /&gt;_x000d__x000a_        &lt;ENUS&gt;Onderwerp_intern&lt;/ENUS&gt;_x000d__x000a_        &lt;DEDE /&gt;_x000d__x000a_        &lt;DADK /&gt;_x000d__x000a_        &lt;PLPL /&gt;_x000d__x000a_        &lt;SVSE /&gt;_x000d__x000a_        &lt;EN /&gt;_x000d__x000a_      &lt;/PROMPT&gt;_x000d__x000a_      &lt;FIELDDESC&gt;_x000d__x000a_        &lt;NLNL&gt;Vul hier het onderwerp in dat wordt getoond op de brief (behalve als een optionele titel wordt gebruikt). Dit onderwerp wordt opgeslagen naar SharePoint als Titel.&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gt;_x000d__x000a_    &lt;VALUE&gt;_x000d__x000a_      &lt;ID&gt;17D04D72ADB04919BF72A1CFD14601C9~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256BCEA256145B48303E9A5704BA58A~0&lt;/ID&gt;_x000d__x000a_      &lt;VALUESINGLE&gt;_x000d__x000a_        &lt;NLNL&gt;Confidentieel&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3F5E2D179F24DAEB179DE22432ED565~0&lt;/ID&gt;_x000d__x000a_      &lt;VALUESINGLE&gt;_x000d__x000a_        &lt;NLNL&gt;DNB-inter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25B3EB8AAF446BC9AB0213588D33713~0&lt;/ID&gt;_x000d__x000a_      &lt;VALUESINGLE&gt;_x000d__x000a_        &lt;NLNL&gt;Gehei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5612A5C2B864F409C5CEE1D2479F5C6~0&lt;/ID&gt;_x000d__x000a_      &lt;VALUESINGLE&gt;_x000d__x000a_        &lt;NLNL&gt;Personeelsinformati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623F5D0AC2A4109A617AB41B3294170~0&lt;/ID&gt;_x000d__x000a_      &lt;VALUESINGLE&gt;_x000d__x000a_        &lt;NLNL&gt;Publie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C427BEA01211C4DA440167B93592293~0&lt;/ID&gt;_x000d__x000a_      &lt;VALUESINGLE&gt;_x000d__x000a_        &lt;NLNL&gt;leeg laten / niet van toepassing&lt;/NLNL&gt;_x000d__x000a_        &lt;NLBE /&gt;_x000d__x000a_        &lt;FRFR /&gt;_x000d__x000a_        &lt;FRBE /&gt;_x000d__x000a_        &lt;ENUS&gt;leeg laten / niet van toepassing&lt;/ENUS&gt;_x000d__x000a_        &lt;DEDE&gt;leeg laten / niet van toepassing&lt;/DEDE&gt;_x000d__x000a_        &lt;DADK /&gt;_x000d__x000a_        &lt;PLPL /&gt;_x000d__x000a_        &lt;SVSE /&gt;_x000d__x000a_        &lt;EN&gt;leeg laten / niet van toepassing&lt;/EN&gt;_x000d__x000a_      &lt;/VALUESINGLE&gt;_x000d__x000a_      &lt;VALUEEX&gt;_x000d__x000a_        &lt;NLNL&gt;(nodata)&lt;/NLNL&gt;_x000d__x000a_        &lt;NLBE /&gt;_x000d__x000a_        &lt;FRFR /&gt;_x000d__x000a_        &lt;FRBE /&gt;_x000d__x000a_        &lt;ENUS&gt;(nodata)&lt;/ENUS&gt;_x000d__x000a_        &lt;DEDE&gt;(nodata)&lt;/DEDE&gt;_x000d__x000a_        &lt;DADK /&gt;_x000d__x000a_        &lt;PLPL /&gt;_x000d__x000a_        &lt;SVSE /&gt;_x000d__x000a_        &lt;EN&gt;(nodata)&lt;/EN&gt;_x000d__x000a_      &lt;/VALUEEX&gt;_x000d__x000a_    &lt;/VALUE&gt;_x000d__x000a_    &lt;VALUE&gt;_x000d__x000a_      &lt;ID&gt;E191305E9E71614FB0720ACE56CEF491~0&lt;/ID&gt;_x000d__x000a_      &lt;VALUESINGLE&gt;_x000d__x000a_        &lt;NLNL&gt;Aangetekend&lt;/NLNL&gt;_x000d__x000a_        &lt;NLBE /&gt;_x000d__x000a_        &lt;FRFR /&gt;_x000d__x000a_        &lt;FRBE /&gt;_x000d__x000a_        &lt;ENUS&gt;Aangetekend&lt;/ENUS&gt;_x000d__x000a_        &lt;DEDE&gt;Aangetekend&lt;/DEDE&gt;_x000d__x000a_        &lt;DADK /&gt;_x000d__x000a_        &lt;PLPL /&gt;_x000d__x000a_        &lt;SVSE /&gt;_x000d__x000a_        &lt;EN&gt;Aangetekend&lt;/EN&gt;_x000d__x000a_      &lt;/VALUESINGLE&gt;_x000d__x000a_      &lt;VALUEEX&gt;_x000d__x000a_        &lt;NLNL&gt;Aangetekend&lt;/NLNL&gt;_x000d__x000a_        &lt;NLBE /&gt;_x000d__x000a_        &lt;FRFR /&gt;_x000d__x000a_        &lt;FRBE /&gt;_x000d__x000a_        &lt;ENUS&gt;Aangetekend&lt;/ENUS&gt;_x000d__x000a_        &lt;DEDE&gt;Aangetekend&lt;/DEDE&gt;_x000d__x000a_        &lt;DADK /&gt;_x000d__x000a_        &lt;PLPL /&gt;_x000d__x000a_        &lt;SVSE /&gt;_x000d__x000a_        &lt;EN&gt;Aangetekend&lt;/EN&gt;_x000d__x000a_      &lt;/VALUEEX&gt;_x000d__x000a_    &lt;/VALUE&gt;_x000d__x000a_    &lt;VALUE&gt;_x000d__x000a_      &lt;ID&gt;ACFCCCFA78E1E4429D18255E83C637CA~0&lt;/ID&gt;_x000d__x000a_      &lt;VALUESINGLE&gt;_x000d__x000a_        &lt;NLNL&gt;Aangetekend met bericht van ontvangst&lt;/NLNL&gt;_x000d__x000a_        &lt;NLBE /&gt;_x000d__x000a_        &lt;FRFR /&gt;_x000d__x000a_        &lt;FRBE /&gt;_x000d__x000a_        &lt;ENUS&gt;Aangetekend met bericht van ontvangst&lt;/ENUS&gt;_x000d__x000a_        &lt;DEDE&gt;Aangetekend met bericht van ontvangst&lt;/DEDE&gt;_x000d__x000a_        &lt;DADK /&gt;_x000d__x000a_        &lt;PLPL /&gt;_x000d__x000a_        &lt;SVSE /&gt;_x000d__x000a_        &lt;EN&gt;Aangetekend met bericht van ontvangst&lt;/EN&gt;_x000d__x000a_      &lt;/VALUESINGLE&gt;_x000d__x000a_      &lt;VALUEEX&gt;_x000d__x000a_        &lt;NLNL&gt;Aangetekend met bericht van ontvangst&lt;/NLNL&gt;_x000d__x000a_        &lt;NLBE /&gt;_x000d__x000a_        &lt;FRFR /&gt;_x000d__x000a_        &lt;FRBE /&gt;_x000d__x000a_        &lt;ENUS&gt;Aangetekend met bericht van ontvangst&lt;/ENUS&gt;_x000d__x000a_        &lt;DEDE&gt;Aangetekend met bericht van ontvangst&lt;/DEDE&gt;_x000d__x000a_        &lt;DADK /&gt;_x000d__x000a_        &lt;PLPL /&gt;_x000d__x000a_        &lt;SVSE /&gt;_x000d__x000a_        &lt;EN&gt;Aangetekend met bericht van ontvangst&lt;/EN&gt;_x000d__x000a_      &lt;/VALUEEX&gt;_x000d__x000a_    &lt;/VALUE&gt;_x000d__x000a_    &lt;VALUE&gt;_x000d__x000a_      &lt;ID&gt;0CF907DF3157F641B779472D4736DDFA~0&lt;/ID&gt;_x000d__x000a_      &lt;VALUESINGLE&gt;_x000d__x000a_        &lt;NLNL&gt;Aangetekend met ontvangstbevestiging en per gewone post&lt;/NLNL&gt;_x000d__x000a_        &lt;NLBE /&gt;_x000d__x000a_        &lt;FRFR /&gt;_x000d__x000a_        &lt;FRBE /&gt;_x000d__x000a_        &lt;ENUS&gt;Aangetekend met ontvangstbevestiging en per gewone post&lt;/ENUS&gt;_x000d__x000a_        &lt;DEDE&gt;Aangetekend met ontvangstbevestiging en per gewone post&lt;/DEDE&gt;_x000d__x000a_        &lt;DADK /&gt;_x000d__x000a_        &lt;PLPL /&gt;_x000d__x000a_        &lt;SVSE /&gt;_x000d__x000a_        &lt;EN&gt;Aangetekend met ontvangstbevestiging en per gewone post&lt;/EN&gt;_x000d__x000a_      &lt;/VALUESINGLE&gt;_x000d__x000a_      &lt;VALUEEX&gt;_x000d__x000a_        &lt;NLNL&gt;Aangetekend met ontvangstbevestiging en per gewone post&lt;/NLNL&gt;_x000d__x000a_        &lt;NLBE /&gt;_x000d__x000a_        &lt;FRFR /&gt;_x000d__x000a_        &lt;FRBE /&gt;_x000d__x000a_        &lt;ENUS&gt;Aangetekend met ontvangstbevestiging en per gewone post&lt;/ENUS&gt;_x000d__x000a_        &lt;DEDE&gt;Aangetekend met ontvangstbevestiging en per gewone post&lt;/DEDE&gt;_x000d__x000a_        &lt;DADK /&gt;_x000d__x000a_        &lt;PLPL /&gt;_x000d__x000a_        &lt;SVSE /&gt;_x000d__x000a_        &lt;EN&gt;Aangetekend met ontvangstbevestiging en per gewone post&lt;/EN&gt;_x000d__x000a_      &lt;/VALUEEX&gt;_x000d__x000a_    &lt;/VALUE&gt;_x000d__x000a_    &lt;VALUE&gt;_x000d__x000a_      &lt;ID&gt;12690B9DF7E72B49ADB4D81FDCFC0562~0&lt;/ID&gt;_x000d__x000a_      &lt;VALUESINGLE&gt;_x000d__x000a_        &lt;NLNL&gt;PER KOERIER&lt;/NLNL&gt;_x000d__x000a_        &lt;NLBE /&gt;_x000d__x000a_        &lt;FRFR /&gt;_x000d__x000a_        &lt;FRBE /&gt;_x000d__x000a_        &lt;ENUS&gt;PER KOERIER&lt;/ENUS&gt;_x000d__x000a_        &lt;DEDE&gt;PER KOERIER&lt;/DEDE&gt;_x000d__x000a_        &lt;DADK /&gt;_x000d__x000a_        &lt;PLPL /&gt;_x000d__x000a_        &lt;SVSE /&gt;_x000d__x000a_        &lt;EN&gt;PER KOERIER&lt;/EN&gt;_x000d__x000a_      &lt;/VALUESINGLE&gt;_x000d__x000a_      &lt;VALUEEX&gt;_x000d__x000a_        &lt;NLNL&gt;PER KOERIER&lt;/NLNL&gt;_x000d__x000a_        &lt;NLBE /&gt;_x000d__x000a_        &lt;FRFR /&gt;_x000d__x000a_        &lt;FRBE /&gt;_x000d__x000a_        &lt;ENUS&gt;PER KOERIER&lt;/ENUS&gt;_x000d__x000a_        &lt;DEDE&gt;PER KOERIER&lt;/DEDE&gt;_x000d__x000a_        &lt;DADK /&gt;_x000d__x000a_        &lt;PLPL /&gt;_x000d__x000a_        &lt;SVSE /&gt;_x000d__x000a_        &lt;EN&gt;PER KOERIER&lt;/EN&gt;_x000d__x000a_      &lt;/VALUEEX&gt;_x000d__x000a_    &lt;/VALUE&gt;_x000d__x000a_    &lt;VALUE&gt;_x000d__x000a_      &lt;ID&gt;42AF8001ED7D4DA28E3DA6427B76939C~0&lt;/ID&gt;_x000d__x000a_      &lt;VALUESINGLE&gt;_x000d__x000a_        &lt;NLNL /&gt;_x000d__x000a_        &lt;NLBE /&gt;_x000d__x000a_        &lt;FRFR /&gt;_x000d__x000a_        &lt;FRBE /&gt;_x000d__x000a_        &lt;ENUS&gt;Persoonlijk &amp;amp; Vertrouwelijk&lt;/ENUS&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gt;Persoonlijk &amp;amp; Vertrouwelijk&lt;/ENUS&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8.0.16231"/>
    <w:docVar w:name="thumbnailPath" w:val="C:\Users\stefan\AppData\Local\Temp\tmp8A1F.png"/>
  </w:docVars>
  <w:rsids>
    <w:rsidRoot w:val="002F6007"/>
    <w:rsid w:val="00006245"/>
    <w:rsid w:val="00022F99"/>
    <w:rsid w:val="00024616"/>
    <w:rsid w:val="00026AE9"/>
    <w:rsid w:val="00036BB9"/>
    <w:rsid w:val="000409DC"/>
    <w:rsid w:val="00043C56"/>
    <w:rsid w:val="000539A2"/>
    <w:rsid w:val="00053DDF"/>
    <w:rsid w:val="00054C79"/>
    <w:rsid w:val="00056A2A"/>
    <w:rsid w:val="00065374"/>
    <w:rsid w:val="000655DC"/>
    <w:rsid w:val="000670E0"/>
    <w:rsid w:val="0006751C"/>
    <w:rsid w:val="000678FC"/>
    <w:rsid w:val="00096D51"/>
    <w:rsid w:val="000A223A"/>
    <w:rsid w:val="000A337E"/>
    <w:rsid w:val="000B6156"/>
    <w:rsid w:val="000B6C3A"/>
    <w:rsid w:val="000C0393"/>
    <w:rsid w:val="000C1C02"/>
    <w:rsid w:val="000C5C21"/>
    <w:rsid w:val="000D2BB2"/>
    <w:rsid w:val="000D382A"/>
    <w:rsid w:val="000E5572"/>
    <w:rsid w:val="000E6949"/>
    <w:rsid w:val="000F04DB"/>
    <w:rsid w:val="000F138A"/>
    <w:rsid w:val="000F3BBE"/>
    <w:rsid w:val="001214E7"/>
    <w:rsid w:val="00122184"/>
    <w:rsid w:val="00124005"/>
    <w:rsid w:val="00145A43"/>
    <w:rsid w:val="00151639"/>
    <w:rsid w:val="00152AD8"/>
    <w:rsid w:val="00156293"/>
    <w:rsid w:val="0015632A"/>
    <w:rsid w:val="00165C4C"/>
    <w:rsid w:val="001763F8"/>
    <w:rsid w:val="00176C5C"/>
    <w:rsid w:val="00183CB2"/>
    <w:rsid w:val="001857A0"/>
    <w:rsid w:val="001879C5"/>
    <w:rsid w:val="00195D7B"/>
    <w:rsid w:val="001A08E2"/>
    <w:rsid w:val="001A5007"/>
    <w:rsid w:val="001A5D79"/>
    <w:rsid w:val="001B27D8"/>
    <w:rsid w:val="001B6B3E"/>
    <w:rsid w:val="001C3948"/>
    <w:rsid w:val="001E1504"/>
    <w:rsid w:val="001F01BA"/>
    <w:rsid w:val="001F7679"/>
    <w:rsid w:val="00203501"/>
    <w:rsid w:val="00206A9E"/>
    <w:rsid w:val="002103DC"/>
    <w:rsid w:val="00211EFC"/>
    <w:rsid w:val="002132F1"/>
    <w:rsid w:val="00222E84"/>
    <w:rsid w:val="002401DD"/>
    <w:rsid w:val="00244683"/>
    <w:rsid w:val="002447E1"/>
    <w:rsid w:val="002560B5"/>
    <w:rsid w:val="00271AB2"/>
    <w:rsid w:val="002923D6"/>
    <w:rsid w:val="00294228"/>
    <w:rsid w:val="002A2277"/>
    <w:rsid w:val="002A761F"/>
    <w:rsid w:val="002B085D"/>
    <w:rsid w:val="002B5676"/>
    <w:rsid w:val="002C1982"/>
    <w:rsid w:val="002C4F97"/>
    <w:rsid w:val="002C746C"/>
    <w:rsid w:val="002C7EDA"/>
    <w:rsid w:val="002D3FC3"/>
    <w:rsid w:val="002E2DA2"/>
    <w:rsid w:val="002E4AB4"/>
    <w:rsid w:val="002E589D"/>
    <w:rsid w:val="002F6007"/>
    <w:rsid w:val="003049CB"/>
    <w:rsid w:val="00313217"/>
    <w:rsid w:val="00337932"/>
    <w:rsid w:val="003579AD"/>
    <w:rsid w:val="00357A4E"/>
    <w:rsid w:val="00361166"/>
    <w:rsid w:val="003749C2"/>
    <w:rsid w:val="00375D58"/>
    <w:rsid w:val="00391E64"/>
    <w:rsid w:val="003A34EF"/>
    <w:rsid w:val="003A4A4E"/>
    <w:rsid w:val="003A4CA0"/>
    <w:rsid w:val="003A7B82"/>
    <w:rsid w:val="003B204A"/>
    <w:rsid w:val="003C3713"/>
    <w:rsid w:val="003D49BB"/>
    <w:rsid w:val="003E1405"/>
    <w:rsid w:val="003F18E5"/>
    <w:rsid w:val="003F423D"/>
    <w:rsid w:val="00401A73"/>
    <w:rsid w:val="00406DCF"/>
    <w:rsid w:val="004143D4"/>
    <w:rsid w:val="00424F87"/>
    <w:rsid w:val="00436D17"/>
    <w:rsid w:val="00437DF0"/>
    <w:rsid w:val="004438C8"/>
    <w:rsid w:val="00444612"/>
    <w:rsid w:val="004467C7"/>
    <w:rsid w:val="00451B56"/>
    <w:rsid w:val="0046242E"/>
    <w:rsid w:val="0046267E"/>
    <w:rsid w:val="00462724"/>
    <w:rsid w:val="004739C4"/>
    <w:rsid w:val="00477A26"/>
    <w:rsid w:val="0048075E"/>
    <w:rsid w:val="00482CDA"/>
    <w:rsid w:val="00485894"/>
    <w:rsid w:val="00497A72"/>
    <w:rsid w:val="004A4A7F"/>
    <w:rsid w:val="004A6930"/>
    <w:rsid w:val="004D3110"/>
    <w:rsid w:val="004E100E"/>
    <w:rsid w:val="004E162B"/>
    <w:rsid w:val="004E17ED"/>
    <w:rsid w:val="004E7613"/>
    <w:rsid w:val="004F665F"/>
    <w:rsid w:val="005055C8"/>
    <w:rsid w:val="0050645E"/>
    <w:rsid w:val="0051421B"/>
    <w:rsid w:val="00526C3E"/>
    <w:rsid w:val="00544CAF"/>
    <w:rsid w:val="005458D0"/>
    <w:rsid w:val="00563414"/>
    <w:rsid w:val="0056414B"/>
    <w:rsid w:val="00565943"/>
    <w:rsid w:val="0057375B"/>
    <w:rsid w:val="005761B3"/>
    <w:rsid w:val="00577833"/>
    <w:rsid w:val="005901DC"/>
    <w:rsid w:val="005939A4"/>
    <w:rsid w:val="0059463E"/>
    <w:rsid w:val="005C483A"/>
    <w:rsid w:val="005D4238"/>
    <w:rsid w:val="005F63F5"/>
    <w:rsid w:val="00600B70"/>
    <w:rsid w:val="00601572"/>
    <w:rsid w:val="006016C7"/>
    <w:rsid w:val="0060434A"/>
    <w:rsid w:val="00605B38"/>
    <w:rsid w:val="00631DB1"/>
    <w:rsid w:val="006539B8"/>
    <w:rsid w:val="00661325"/>
    <w:rsid w:val="00661526"/>
    <w:rsid w:val="0067502A"/>
    <w:rsid w:val="00675518"/>
    <w:rsid w:val="00677676"/>
    <w:rsid w:val="00684B3E"/>
    <w:rsid w:val="00684F2E"/>
    <w:rsid w:val="006B376E"/>
    <w:rsid w:val="006B3F0B"/>
    <w:rsid w:val="006B6D82"/>
    <w:rsid w:val="006C6A24"/>
    <w:rsid w:val="006D1AFB"/>
    <w:rsid w:val="006E257F"/>
    <w:rsid w:val="006E6180"/>
    <w:rsid w:val="006E6BA7"/>
    <w:rsid w:val="006F30D5"/>
    <w:rsid w:val="007046E0"/>
    <w:rsid w:val="00706491"/>
    <w:rsid w:val="00725588"/>
    <w:rsid w:val="00732890"/>
    <w:rsid w:val="00734E27"/>
    <w:rsid w:val="007353D4"/>
    <w:rsid w:val="00751D28"/>
    <w:rsid w:val="00755C1C"/>
    <w:rsid w:val="00756003"/>
    <w:rsid w:val="00757DE4"/>
    <w:rsid w:val="00762FB3"/>
    <w:rsid w:val="0077192E"/>
    <w:rsid w:val="00777AB5"/>
    <w:rsid w:val="007967EA"/>
    <w:rsid w:val="007A1C66"/>
    <w:rsid w:val="007A6417"/>
    <w:rsid w:val="007C4D8F"/>
    <w:rsid w:val="007D116D"/>
    <w:rsid w:val="007E5611"/>
    <w:rsid w:val="007F50A5"/>
    <w:rsid w:val="00802973"/>
    <w:rsid w:val="0080782D"/>
    <w:rsid w:val="00813630"/>
    <w:rsid w:val="00817A9E"/>
    <w:rsid w:val="008206BA"/>
    <w:rsid w:val="00824BFF"/>
    <w:rsid w:val="00825560"/>
    <w:rsid w:val="00830AC3"/>
    <w:rsid w:val="00834457"/>
    <w:rsid w:val="00835DD6"/>
    <w:rsid w:val="0083718F"/>
    <w:rsid w:val="00842AA9"/>
    <w:rsid w:val="008521A6"/>
    <w:rsid w:val="0085236D"/>
    <w:rsid w:val="008622F2"/>
    <w:rsid w:val="00862DB9"/>
    <w:rsid w:val="0087284B"/>
    <w:rsid w:val="008744E5"/>
    <w:rsid w:val="00886861"/>
    <w:rsid w:val="00892337"/>
    <w:rsid w:val="008B595D"/>
    <w:rsid w:val="008B7AA3"/>
    <w:rsid w:val="008D6C2A"/>
    <w:rsid w:val="008E11B4"/>
    <w:rsid w:val="008E26E8"/>
    <w:rsid w:val="008E486E"/>
    <w:rsid w:val="008E5953"/>
    <w:rsid w:val="008E77D6"/>
    <w:rsid w:val="008E7D5A"/>
    <w:rsid w:val="008F5F1A"/>
    <w:rsid w:val="00900091"/>
    <w:rsid w:val="00902729"/>
    <w:rsid w:val="00906B80"/>
    <w:rsid w:val="00910EE1"/>
    <w:rsid w:val="00914CA5"/>
    <w:rsid w:val="00915C1D"/>
    <w:rsid w:val="00917259"/>
    <w:rsid w:val="00921832"/>
    <w:rsid w:val="00927743"/>
    <w:rsid w:val="009310CA"/>
    <w:rsid w:val="00932104"/>
    <w:rsid w:val="0093353C"/>
    <w:rsid w:val="00934655"/>
    <w:rsid w:val="009353CC"/>
    <w:rsid w:val="009404A2"/>
    <w:rsid w:val="00946E42"/>
    <w:rsid w:val="00951B32"/>
    <w:rsid w:val="00956D1E"/>
    <w:rsid w:val="009603B0"/>
    <w:rsid w:val="009641D9"/>
    <w:rsid w:val="00971481"/>
    <w:rsid w:val="00974F59"/>
    <w:rsid w:val="009803A0"/>
    <w:rsid w:val="00984172"/>
    <w:rsid w:val="00990901"/>
    <w:rsid w:val="009B1012"/>
    <w:rsid w:val="009B1194"/>
    <w:rsid w:val="009B3155"/>
    <w:rsid w:val="009B47B8"/>
    <w:rsid w:val="009B518A"/>
    <w:rsid w:val="009E160E"/>
    <w:rsid w:val="009E60F2"/>
    <w:rsid w:val="009E62F1"/>
    <w:rsid w:val="009E6484"/>
    <w:rsid w:val="009F53E0"/>
    <w:rsid w:val="009F6DDC"/>
    <w:rsid w:val="00A0168D"/>
    <w:rsid w:val="00A0302E"/>
    <w:rsid w:val="00A12369"/>
    <w:rsid w:val="00A129B5"/>
    <w:rsid w:val="00A1738D"/>
    <w:rsid w:val="00A24F5E"/>
    <w:rsid w:val="00A271F2"/>
    <w:rsid w:val="00A30C0F"/>
    <w:rsid w:val="00A318D9"/>
    <w:rsid w:val="00A45EA0"/>
    <w:rsid w:val="00A54F92"/>
    <w:rsid w:val="00A5525C"/>
    <w:rsid w:val="00A5656F"/>
    <w:rsid w:val="00A66957"/>
    <w:rsid w:val="00A73C9F"/>
    <w:rsid w:val="00A760E2"/>
    <w:rsid w:val="00A766AC"/>
    <w:rsid w:val="00A81817"/>
    <w:rsid w:val="00A8404C"/>
    <w:rsid w:val="00A92374"/>
    <w:rsid w:val="00A93E99"/>
    <w:rsid w:val="00A94715"/>
    <w:rsid w:val="00A96EBB"/>
    <w:rsid w:val="00AA028C"/>
    <w:rsid w:val="00AB46C1"/>
    <w:rsid w:val="00AB7AD7"/>
    <w:rsid w:val="00AD07C2"/>
    <w:rsid w:val="00AD3876"/>
    <w:rsid w:val="00AE0F80"/>
    <w:rsid w:val="00AE3530"/>
    <w:rsid w:val="00AE71CA"/>
    <w:rsid w:val="00B113B2"/>
    <w:rsid w:val="00B117DA"/>
    <w:rsid w:val="00B11973"/>
    <w:rsid w:val="00B211A6"/>
    <w:rsid w:val="00B22678"/>
    <w:rsid w:val="00B22A07"/>
    <w:rsid w:val="00B31F8E"/>
    <w:rsid w:val="00B42346"/>
    <w:rsid w:val="00B43794"/>
    <w:rsid w:val="00B63574"/>
    <w:rsid w:val="00B7270C"/>
    <w:rsid w:val="00B731DB"/>
    <w:rsid w:val="00B73C13"/>
    <w:rsid w:val="00B74C74"/>
    <w:rsid w:val="00B7605C"/>
    <w:rsid w:val="00B86358"/>
    <w:rsid w:val="00B8684D"/>
    <w:rsid w:val="00BA77F3"/>
    <w:rsid w:val="00BB1797"/>
    <w:rsid w:val="00BC0679"/>
    <w:rsid w:val="00BD0FEB"/>
    <w:rsid w:val="00BE0A26"/>
    <w:rsid w:val="00BE45C9"/>
    <w:rsid w:val="00BF73B4"/>
    <w:rsid w:val="00C1289F"/>
    <w:rsid w:val="00C15474"/>
    <w:rsid w:val="00C17A1E"/>
    <w:rsid w:val="00C25548"/>
    <w:rsid w:val="00C263B9"/>
    <w:rsid w:val="00C339F8"/>
    <w:rsid w:val="00C353FA"/>
    <w:rsid w:val="00C44669"/>
    <w:rsid w:val="00C46916"/>
    <w:rsid w:val="00C5033D"/>
    <w:rsid w:val="00C53EF6"/>
    <w:rsid w:val="00C720E2"/>
    <w:rsid w:val="00C722FA"/>
    <w:rsid w:val="00C80A14"/>
    <w:rsid w:val="00C96E63"/>
    <w:rsid w:val="00CA205B"/>
    <w:rsid w:val="00CB5525"/>
    <w:rsid w:val="00CC0205"/>
    <w:rsid w:val="00CC153C"/>
    <w:rsid w:val="00CC66EB"/>
    <w:rsid w:val="00CD2394"/>
    <w:rsid w:val="00CD33EA"/>
    <w:rsid w:val="00CF160F"/>
    <w:rsid w:val="00D0353C"/>
    <w:rsid w:val="00D10E6B"/>
    <w:rsid w:val="00D20D5D"/>
    <w:rsid w:val="00D21CDD"/>
    <w:rsid w:val="00D35EB0"/>
    <w:rsid w:val="00D44320"/>
    <w:rsid w:val="00D46251"/>
    <w:rsid w:val="00D53753"/>
    <w:rsid w:val="00D73810"/>
    <w:rsid w:val="00D7444D"/>
    <w:rsid w:val="00D8470E"/>
    <w:rsid w:val="00D85B23"/>
    <w:rsid w:val="00D86A2E"/>
    <w:rsid w:val="00DA66BA"/>
    <w:rsid w:val="00DB3A82"/>
    <w:rsid w:val="00DE0900"/>
    <w:rsid w:val="00DE5222"/>
    <w:rsid w:val="00DE7AE8"/>
    <w:rsid w:val="00DF69CD"/>
    <w:rsid w:val="00E016B6"/>
    <w:rsid w:val="00E21C91"/>
    <w:rsid w:val="00E2624E"/>
    <w:rsid w:val="00E40F4D"/>
    <w:rsid w:val="00E4651E"/>
    <w:rsid w:val="00E46FC2"/>
    <w:rsid w:val="00E527C0"/>
    <w:rsid w:val="00E54700"/>
    <w:rsid w:val="00E5554F"/>
    <w:rsid w:val="00E5727A"/>
    <w:rsid w:val="00E751FE"/>
    <w:rsid w:val="00E84327"/>
    <w:rsid w:val="00E923D3"/>
    <w:rsid w:val="00EB3F18"/>
    <w:rsid w:val="00EB64E4"/>
    <w:rsid w:val="00EC7159"/>
    <w:rsid w:val="00EE1984"/>
    <w:rsid w:val="00EE2254"/>
    <w:rsid w:val="00EF31A5"/>
    <w:rsid w:val="00EF4DCE"/>
    <w:rsid w:val="00EF51D1"/>
    <w:rsid w:val="00EF7F61"/>
    <w:rsid w:val="00F108FC"/>
    <w:rsid w:val="00F1586D"/>
    <w:rsid w:val="00F21669"/>
    <w:rsid w:val="00F279F5"/>
    <w:rsid w:val="00F33AA0"/>
    <w:rsid w:val="00F433EF"/>
    <w:rsid w:val="00F57039"/>
    <w:rsid w:val="00F622FA"/>
    <w:rsid w:val="00F6556F"/>
    <w:rsid w:val="00F66469"/>
    <w:rsid w:val="00F72BAD"/>
    <w:rsid w:val="00F86973"/>
    <w:rsid w:val="00F86C85"/>
    <w:rsid w:val="00F872A1"/>
    <w:rsid w:val="00F93BDA"/>
    <w:rsid w:val="00F94326"/>
    <w:rsid w:val="00FA6B40"/>
    <w:rsid w:val="00FB0A86"/>
    <w:rsid w:val="00FB7B1D"/>
    <w:rsid w:val="00FD1CB8"/>
    <w:rsid w:val="00FE118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28893"/>
  <w15:docId w15:val="{D5A919DF-3AA4-45F1-8495-B077F01E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27" w:lineRule="atLeast"/>
    </w:pPr>
    <w:rPr>
      <w:rFonts w:ascii="Verdana" w:eastAsiaTheme="minorHAnsi" w:hAnsi="Verdana" w:cstheme="minorBidi"/>
      <w:sz w:val="17"/>
      <w:szCs w:val="22"/>
      <w:lang w:eastAsia="en-US"/>
    </w:rPr>
  </w:style>
  <w:style w:type="paragraph" w:styleId="Heading1">
    <w:name w:val="heading 1"/>
    <w:basedOn w:val="Normal"/>
    <w:next w:val="Normal"/>
    <w:link w:val="Heading1Char"/>
    <w:uiPriority w:val="1"/>
    <w:qFormat/>
    <w:pPr>
      <w:keepNext/>
      <w:keepLines/>
      <w:numPr>
        <w:numId w:val="35"/>
      </w:numPr>
      <w:spacing w:before="227"/>
      <w:ind w:left="680" w:hanging="680"/>
      <w:outlineLvl w:val="0"/>
    </w:pPr>
    <w:rPr>
      <w:rFonts w:eastAsiaTheme="majorEastAsia" w:cstheme="majorBidi"/>
      <w:b/>
      <w:sz w:val="22"/>
      <w:szCs w:val="32"/>
    </w:rPr>
  </w:style>
  <w:style w:type="paragraph" w:styleId="Heading2">
    <w:name w:val="heading 2"/>
    <w:basedOn w:val="Normal"/>
    <w:next w:val="Normal"/>
    <w:link w:val="Heading2Char"/>
    <w:uiPriority w:val="1"/>
    <w:unhideWhenUsed/>
    <w:qFormat/>
    <w:pPr>
      <w:keepNext/>
      <w:keepLines/>
      <w:numPr>
        <w:ilvl w:val="1"/>
        <w:numId w:val="35"/>
      </w:numPr>
      <w:spacing w:before="227"/>
      <w:ind w:left="680" w:hanging="680"/>
      <w:outlineLvl w:val="1"/>
    </w:pPr>
    <w:rPr>
      <w:rFonts w:eastAsiaTheme="majorEastAsia" w:cstheme="majorBidi"/>
      <w:b/>
      <w:szCs w:val="26"/>
    </w:rPr>
  </w:style>
  <w:style w:type="paragraph" w:styleId="Heading3">
    <w:name w:val="heading 3"/>
    <w:basedOn w:val="Normal"/>
    <w:next w:val="Normal"/>
    <w:link w:val="Heading3Char"/>
    <w:uiPriority w:val="1"/>
    <w:unhideWhenUsed/>
    <w:qFormat/>
    <w:pPr>
      <w:keepNext/>
      <w:keepLines/>
      <w:numPr>
        <w:ilvl w:val="2"/>
        <w:numId w:val="35"/>
      </w:numPr>
      <w:spacing w:before="227"/>
      <w:outlineLvl w:val="2"/>
    </w:pPr>
    <w:rPr>
      <w:rFonts w:eastAsiaTheme="majorEastAsia" w:cstheme="majorBidi"/>
      <w:b/>
      <w:szCs w:val="24"/>
    </w:rPr>
  </w:style>
  <w:style w:type="paragraph" w:styleId="Heading4">
    <w:name w:val="heading 4"/>
    <w:basedOn w:val="Normal"/>
    <w:next w:val="Normal"/>
    <w:link w:val="Heading4Char"/>
    <w:pPr>
      <w:keepLines/>
      <w:numPr>
        <w:ilvl w:val="3"/>
        <w:numId w:val="5"/>
      </w:numPr>
      <w:spacing w:after="140"/>
      <w:outlineLvl w:val="3"/>
    </w:pPr>
    <w:rPr>
      <w:rFonts w:eastAsiaTheme="majorEastAsia" w:cstheme="majorBidi"/>
      <w:bCs/>
      <w:szCs w:val="28"/>
    </w:rPr>
  </w:style>
  <w:style w:type="paragraph" w:styleId="Heading5">
    <w:name w:val="heading 5"/>
    <w:basedOn w:val="Normal"/>
    <w:next w:val="Normal"/>
    <w:link w:val="Heading5Char"/>
    <w:uiPriority w:val="9"/>
    <w:unhideWhenUsed/>
    <w:pPr>
      <w:numPr>
        <w:ilvl w:val="4"/>
        <w:numId w:val="5"/>
      </w:numPr>
      <w:pBdr>
        <w:left w:val="dotted" w:sz="4" w:space="2" w:color="C0504D" w:themeColor="accent2"/>
        <w:bottom w:val="dotted" w:sz="4" w:space="2" w:color="C0504D" w:themeColor="accent2"/>
      </w:pBdr>
      <w:spacing w:before="200" w:after="100" w:line="240" w:lineRule="auto"/>
      <w:contextualSpacing/>
      <w:outlineLvl w:val="4"/>
    </w:pPr>
    <w:rPr>
      <w:rFonts w:asciiTheme="majorHAnsi" w:eastAsiaTheme="majorEastAsia" w:hAnsiTheme="majorHAnsi" w:cstheme="majorBidi"/>
      <w:b/>
      <w:bCs/>
      <w:color w:val="943634" w:themeColor="accent2" w:themeShade="BF"/>
    </w:rPr>
  </w:style>
  <w:style w:type="paragraph" w:styleId="Heading6">
    <w:name w:val="heading 6"/>
    <w:basedOn w:val="Normal"/>
    <w:next w:val="Normal"/>
    <w:link w:val="Heading6Char"/>
    <w:uiPriority w:val="9"/>
    <w:unhideWhenUsed/>
    <w:pPr>
      <w:numPr>
        <w:ilvl w:val="5"/>
        <w:numId w:val="5"/>
      </w:num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Heading7">
    <w:name w:val="heading 7"/>
    <w:basedOn w:val="Normal"/>
    <w:next w:val="Normal"/>
    <w:link w:val="Heading7Char"/>
    <w:uiPriority w:val="9"/>
    <w:unhideWhenUsed/>
    <w:pPr>
      <w:numPr>
        <w:ilvl w:val="6"/>
        <w:numId w:val="5"/>
      </w:num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Heading8">
    <w:name w:val="heading 8"/>
    <w:basedOn w:val="Normal"/>
    <w:next w:val="Normal"/>
    <w:link w:val="Heading8Char"/>
    <w:uiPriority w:val="9"/>
    <w:unhideWhenUsed/>
    <w:pPr>
      <w:numPr>
        <w:ilvl w:val="7"/>
        <w:numId w:val="5"/>
      </w:num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Heading9">
    <w:name w:val="heading 9"/>
    <w:basedOn w:val="Normal"/>
    <w:next w:val="Normal"/>
    <w:link w:val="Heading9Char"/>
    <w:uiPriority w:val="9"/>
    <w:unhideWhenUsed/>
    <w:pPr>
      <w:numPr>
        <w:ilvl w:val="8"/>
        <w:numId w:val="5"/>
      </w:num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nderstreepStatus">
    <w:name w:val="OnderstreepStatus"/>
    <w:basedOn w:val="Normal"/>
    <w:pPr>
      <w:spacing w:before="80" w:line="240" w:lineRule="atLeast"/>
    </w:pPr>
    <w:rPr>
      <w:b/>
    </w:rPr>
  </w:style>
  <w:style w:type="paragraph" w:styleId="Header">
    <w:name w:val="header"/>
    <w:basedOn w:val="Normal"/>
    <w:link w:val="HeaderChar"/>
    <w:uiPriority w:val="99"/>
    <w:unhideWhenUsed/>
    <w:pPr>
      <w:tabs>
        <w:tab w:val="center" w:pos="4536"/>
        <w:tab w:val="right" w:pos="9072"/>
      </w:tabs>
    </w:pPr>
  </w:style>
  <w:style w:type="paragraph" w:styleId="Footer">
    <w:name w:val="footer"/>
    <w:basedOn w:val="Normal"/>
    <w:link w:val="FooterChar"/>
    <w:uiPriority w:val="99"/>
    <w:unhideWhenUsed/>
    <w:pPr>
      <w:tabs>
        <w:tab w:val="center" w:pos="4536"/>
        <w:tab w:val="right" w:pos="9072"/>
      </w:tabs>
      <w:spacing w:line="240" w:lineRule="auto"/>
    </w:pPr>
  </w:style>
  <w:style w:type="paragraph" w:styleId="Caption">
    <w:name w:val="caption"/>
    <w:basedOn w:val="Normal"/>
    <w:next w:val="Normal"/>
    <w:uiPriority w:val="35"/>
    <w:unhideWhenUsed/>
    <w:rPr>
      <w:b/>
      <w:bCs/>
      <w:color w:val="943634" w:themeColor="accent2" w:themeShade="BF"/>
      <w:sz w:val="18"/>
      <w:szCs w:val="18"/>
    </w:rPr>
  </w:style>
  <w:style w:type="character" w:styleId="PageNumber">
    <w:name w:val="page number"/>
    <w:basedOn w:val="DefaultParagraphFont"/>
    <w:rPr>
      <w:rFonts w:ascii="Times New Roman" w:hAnsi="Times New Roman"/>
      <w:sz w:val="22"/>
      <w:vertAlign w:val="baseline"/>
    </w:rPr>
  </w:style>
  <w:style w:type="paragraph" w:styleId="BodyText">
    <w:name w:val="Body Text"/>
    <w:basedOn w:val="Normal"/>
    <w:link w:val="BodyTextChar"/>
    <w:pPr>
      <w:spacing w:after="120"/>
    </w:pPr>
  </w:style>
  <w:style w:type="paragraph" w:styleId="ListBullet">
    <w:name w:val="List Bullet"/>
    <w:aliases w:val="Aandacht"/>
    <w:basedOn w:val="Normal"/>
    <w:autoRedefine/>
  </w:style>
  <w:style w:type="paragraph" w:styleId="ListNumber">
    <w:name w:val="List Number"/>
    <w:aliases w:val="Opsomming"/>
    <w:basedOn w:val="Normal"/>
  </w:style>
  <w:style w:type="paragraph" w:customStyle="1" w:styleId="TabelnootTekst">
    <w:name w:val="TabelnootTekst"/>
    <w:basedOn w:val="Normal"/>
  </w:style>
  <w:style w:type="paragraph" w:customStyle="1" w:styleId="TabelSubkop">
    <w:name w:val="TabelSubkop"/>
    <w:basedOn w:val="Normal"/>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pPr>
      <w:spacing w:line="170" w:lineRule="atLeast"/>
    </w:pPr>
    <w:rPr>
      <w:sz w:val="14"/>
      <w:szCs w:val="20"/>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style>
  <w:style w:type="paragraph" w:styleId="Closing">
    <w:name w:val="Closing"/>
    <w:basedOn w:val="Normal"/>
  </w:style>
  <w:style w:type="paragraph" w:styleId="EnvelopeReturn">
    <w:name w:val="envelope return"/>
    <w:basedOn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styleId="EndnoteReference">
    <w:name w:val="endnote reference"/>
    <w:basedOn w:val="DefaultParagraphFont"/>
    <w:semiHidden/>
    <w:rPr>
      <w:rFonts w:ascii="Times New Roman" w:hAnsi="Times New Roman"/>
      <w:position w:val="4"/>
      <w:sz w:val="18"/>
      <w:vertAlign w:val="baseline"/>
    </w:rPr>
  </w:style>
  <w:style w:type="paragraph" w:styleId="EndnoteText">
    <w:name w:val="endnote text"/>
    <w:basedOn w:val="Normal"/>
    <w:semiHidden/>
    <w:rPr>
      <w:sz w:val="18"/>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rPr>
      <w:b/>
    </w:rPr>
  </w:style>
  <w:style w:type="paragraph" w:styleId="Subtitle">
    <w:name w:val="Subtitle"/>
    <w:basedOn w:val="Normal"/>
    <w:next w:val="Normal"/>
    <w:link w:val="SubtitleChar"/>
    <w:uiPriority w:val="11"/>
    <w:pPr>
      <w:numPr>
        <w:ilvl w:val="1"/>
      </w:numPr>
      <w:spacing w:after="160"/>
    </w:pPr>
    <w:rPr>
      <w:rFonts w:asciiTheme="minorHAnsi" w:eastAsiaTheme="minorEastAsia" w:hAnsiTheme="minorHAnsi"/>
      <w:color w:val="5A5A5A" w:themeColor="text1" w:themeTint="A5"/>
      <w:spacing w:val="15"/>
      <w:sz w:val="22"/>
    </w:rPr>
  </w:style>
  <w:style w:type="paragraph" w:styleId="CommentText">
    <w:name w:val="annotation text"/>
    <w:basedOn w:val="Normal"/>
    <w:link w:val="CommentTextChar"/>
    <w:semiHidden/>
  </w:style>
  <w:style w:type="paragraph" w:styleId="Title">
    <w:name w:val="Title"/>
    <w:basedOn w:val="Normal"/>
    <w:next w:val="Normal"/>
    <w:link w:val="TitleChar"/>
    <w:uiPriority w:val="10"/>
    <w:pPr>
      <w:spacing w:line="240" w:lineRule="auto"/>
      <w:contextualSpacing/>
    </w:pPr>
    <w:rPr>
      <w:rFonts w:asciiTheme="majorHAnsi" w:eastAsiaTheme="majorEastAsia" w:hAnsiTheme="majorHAnsi" w:cstheme="majorBidi"/>
      <w:spacing w:val="-10"/>
      <w:kern w:val="28"/>
      <w:sz w:val="56"/>
      <w:szCs w:val="56"/>
    </w:rPr>
  </w:style>
  <w:style w:type="paragraph" w:customStyle="1" w:styleId="Adres">
    <w:name w:val="Adres"/>
    <w:basedOn w:val="Normal"/>
    <w:pPr>
      <w:tabs>
        <w:tab w:val="left" w:pos="5670"/>
      </w:tabs>
      <w:spacing w:line="226" w:lineRule="exact"/>
    </w:pPr>
  </w:style>
  <w:style w:type="paragraph" w:customStyle="1" w:styleId="Aftiteling">
    <w:name w:val="Aftiteling"/>
    <w:basedOn w:val="Normal"/>
    <w:next w:val="Normal"/>
    <w:pPr>
      <w:spacing w:after="1440"/>
    </w:p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rgl1">
    <w:name w:val="Koptekst_rgl1"/>
    <w:next w:val="Normal"/>
    <w:pPr>
      <w:spacing w:line="250" w:lineRule="exact"/>
    </w:pPr>
    <w:rPr>
      <w:rFonts w:ascii="Berthold Garamond" w:hAnsi="Berthold Garamond"/>
      <w:i/>
      <w:sz w:val="16"/>
      <w:szCs w:val="24"/>
      <w:lang w:eastAsia="en-US"/>
    </w:rPr>
  </w:style>
  <w:style w:type="paragraph" w:customStyle="1" w:styleId="Koptekstrgl2">
    <w:name w:val="Koptekst_rgl2"/>
    <w:pPr>
      <w:spacing w:line="250" w:lineRule="exact"/>
    </w:pPr>
    <w:rPr>
      <w:rFonts w:ascii="Berthold Garamond" w:hAnsi="Berthold Garamond"/>
      <w:sz w:val="16"/>
      <w:szCs w:val="24"/>
      <w:lang w:eastAsia="en-US"/>
    </w:rPr>
  </w:style>
  <w:style w:type="character" w:styleId="Emphasis">
    <w:name w:val="Emphasis"/>
    <w:basedOn w:val="DefaultParagraphFont"/>
    <w:uiPriority w:val="20"/>
    <w:rPr>
      <w:i/>
      <w:iCs/>
    </w:rPr>
  </w:style>
  <w:style w:type="paragraph" w:styleId="PlainText">
    <w:name w:val="Plain Text"/>
    <w:basedOn w:val="Normal"/>
    <w:link w:val="PlainTextChar"/>
    <w:pPr>
      <w:tabs>
        <w:tab w:val="left" w:pos="595"/>
        <w:tab w:val="left" w:pos="5755"/>
      </w:tabs>
    </w:pPr>
    <w:rPr>
      <w:rFonts w:ascii="Prestige Elite" w:hAnsi="Prestige Elite"/>
    </w:rPr>
  </w:style>
  <w:style w:type="character" w:customStyle="1" w:styleId="PlainTextChar">
    <w:name w:val="Plain Text Char"/>
    <w:basedOn w:val="DefaultParagraphFont"/>
    <w:link w:val="PlainText"/>
    <w:rPr>
      <w:rFonts w:ascii="Prestige Elite" w:hAnsi="Prestige Elite"/>
      <w:sz w:val="22"/>
      <w:szCs w:val="24"/>
      <w:lang w:eastAsia="en-US"/>
    </w:rPr>
  </w:style>
  <w:style w:type="character" w:styleId="LineNumber">
    <w:name w:val="line number"/>
    <w:basedOn w:val="DefaultParagraphFont"/>
    <w:rPr>
      <w:rFonts w:ascii="Prestige Elite" w:hAnsi="Prestige Elite"/>
      <w:sz w:val="20"/>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semiHidden/>
    <w:rPr>
      <w:rFonts w:ascii="Tahoma" w:hAnsi="Tahoma" w:cs="Tahoma"/>
      <w:sz w:val="16"/>
      <w:szCs w:val="16"/>
      <w:lang w:eastAsia="en-US"/>
    </w:rPr>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pPr>
      <w:tabs>
        <w:tab w:val="right" w:pos="7247"/>
      </w:tabs>
      <w:spacing w:before="227"/>
      <w:ind w:left="680" w:hanging="680"/>
    </w:pPr>
    <w:rPr>
      <w:b/>
      <w:sz w:val="22"/>
    </w:rPr>
  </w:style>
  <w:style w:type="paragraph" w:styleId="TOC2">
    <w:name w:val="toc 2"/>
    <w:basedOn w:val="Normal"/>
    <w:next w:val="Normal"/>
    <w:autoRedefine/>
    <w:uiPriority w:val="39"/>
    <w:pPr>
      <w:ind w:left="680" w:hanging="680"/>
    </w:pPr>
  </w:style>
  <w:style w:type="paragraph" w:styleId="TOC3">
    <w:name w:val="toc 3"/>
    <w:basedOn w:val="Normal"/>
    <w:next w:val="Normal"/>
    <w:autoRedefine/>
    <w:uiPriority w:val="39"/>
    <w:pPr>
      <w:tabs>
        <w:tab w:val="left" w:pos="1320"/>
        <w:tab w:val="right" w:pos="7247"/>
      </w:tabs>
      <w:ind w:left="680" w:hanging="680"/>
    </w:p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1"/>
    <w:rPr>
      <w:rFonts w:ascii="Verdana" w:eastAsiaTheme="majorEastAsia" w:hAnsi="Verdana" w:cstheme="majorBidi"/>
      <w:b/>
      <w:sz w:val="22"/>
      <w:szCs w:val="32"/>
      <w:lang w:eastAsia="en-US"/>
    </w:rPr>
  </w:style>
  <w:style w:type="character" w:customStyle="1" w:styleId="Heading2Char">
    <w:name w:val="Heading 2 Char"/>
    <w:basedOn w:val="DefaultParagraphFont"/>
    <w:link w:val="Heading2"/>
    <w:uiPriority w:val="1"/>
    <w:rPr>
      <w:rFonts w:ascii="Verdana" w:eastAsiaTheme="majorEastAsia" w:hAnsi="Verdana" w:cstheme="majorBidi"/>
      <w:b/>
      <w:sz w:val="17"/>
      <w:szCs w:val="26"/>
      <w:lang w:eastAsia="en-US"/>
    </w:rPr>
  </w:style>
  <w:style w:type="numbering" w:customStyle="1" w:styleId="DNBOpsom">
    <w:name w:val="DNB Opsom"/>
    <w:basedOn w:val="NoList"/>
    <w:uiPriority w:val="99"/>
    <w:pPr>
      <w:numPr>
        <w:numId w:val="1"/>
      </w:numPr>
    </w:pPr>
  </w:style>
  <w:style w:type="paragraph" w:customStyle="1" w:styleId="lijstnr">
    <w:name w:val="lijst nr"/>
    <w:basedOn w:val="Normal"/>
    <w:pPr>
      <w:numPr>
        <w:numId w:val="6"/>
      </w:numPr>
    </w:pPr>
  </w:style>
  <w:style w:type="numbering" w:customStyle="1" w:styleId="DNBnr">
    <w:name w:val="DNB nr"/>
    <w:basedOn w:val="NoList"/>
    <w:uiPriority w:val="99"/>
    <w:pPr>
      <w:numPr>
        <w:numId w:val="3"/>
      </w:numPr>
    </w:pPr>
  </w:style>
  <w:style w:type="paragraph" w:customStyle="1" w:styleId="Lijstabc">
    <w:name w:val="Lijst abc"/>
    <w:basedOn w:val="Normal"/>
    <w:pPr>
      <w:numPr>
        <w:numId w:val="7"/>
      </w:numPr>
    </w:pPr>
  </w:style>
  <w:style w:type="numbering" w:customStyle="1" w:styleId="DNBLetter">
    <w:name w:val="DNB Letter"/>
    <w:basedOn w:val="NoList"/>
    <w:uiPriority w:val="99"/>
    <w:pPr>
      <w:numPr>
        <w:numId w:val="4"/>
      </w:numPr>
    </w:pPr>
  </w:style>
  <w:style w:type="paragraph" w:customStyle="1" w:styleId="Lijstopsom">
    <w:name w:val="Lijst opsom"/>
    <w:basedOn w:val="Normal"/>
    <w:pPr>
      <w:numPr>
        <w:numId w:val="8"/>
      </w:numPr>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ommentTextChar">
    <w:name w:val="Comment Text Char"/>
    <w:basedOn w:val="DefaultParagraphFont"/>
    <w:link w:val="CommentText"/>
    <w:semiHidden/>
    <w:rPr>
      <w:sz w:val="22"/>
      <w:szCs w:val="24"/>
      <w:lang w:eastAsia="en-US"/>
    </w:rPr>
  </w:style>
  <w:style w:type="character" w:customStyle="1" w:styleId="BodyTextChar">
    <w:name w:val="Body Text Char"/>
    <w:basedOn w:val="DefaultParagraphFont"/>
    <w:link w:val="BodyText"/>
    <w:rPr>
      <w:sz w:val="22"/>
      <w:szCs w:val="24"/>
      <w:lang w:eastAsia="en-US"/>
    </w:rPr>
  </w:style>
  <w:style w:type="numbering" w:customStyle="1" w:styleId="DNBOpsom0">
    <w:name w:val="DNB_Opsom"/>
    <w:basedOn w:val="NoList"/>
    <w:uiPriority w:val="99"/>
    <w:pPr>
      <w:numPr>
        <w:numId w:val="2"/>
      </w:numPr>
    </w:pPr>
  </w:style>
  <w:style w:type="character" w:customStyle="1" w:styleId="Heading4Char">
    <w:name w:val="Heading 4 Char"/>
    <w:basedOn w:val="DefaultParagraphFont"/>
    <w:link w:val="Heading4"/>
    <w:rPr>
      <w:rFonts w:ascii="Verdana" w:eastAsiaTheme="majorEastAsia" w:hAnsi="Verdana" w:cstheme="majorBidi"/>
      <w:bCs/>
      <w:sz w:val="17"/>
      <w:szCs w:val="28"/>
      <w:lang w:eastAsia="en-US"/>
    </w:rPr>
  </w:style>
  <w:style w:type="character" w:customStyle="1" w:styleId="Heading3Char">
    <w:name w:val="Heading 3 Char"/>
    <w:basedOn w:val="DefaultParagraphFont"/>
    <w:link w:val="Heading3"/>
    <w:uiPriority w:val="1"/>
    <w:rPr>
      <w:rFonts w:ascii="Verdana" w:eastAsiaTheme="majorEastAsia" w:hAnsi="Verdana" w:cstheme="majorBidi"/>
      <w:b/>
      <w:sz w:val="17"/>
      <w:szCs w:val="24"/>
      <w:lang w:eastAsia="en-US"/>
    </w:rPr>
  </w:style>
  <w:style w:type="paragraph" w:styleId="NoSpacing">
    <w:name w:val="No Spacing"/>
    <w:uiPriority w:val="1"/>
    <w:rPr>
      <w:rFonts w:ascii="Verdana" w:eastAsiaTheme="minorHAnsi" w:hAnsi="Verdana" w:cstheme="minorBidi"/>
      <w:sz w:val="17"/>
      <w:szCs w:val="22"/>
      <w:lang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b/>
      <w:bCs/>
      <w:color w:val="943634" w:themeColor="accent2" w:themeShade="BF"/>
      <w:sz w:val="17"/>
      <w:szCs w:val="2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rPr>
      <w:i/>
      <w:iCs/>
      <w:color w:val="404040" w:themeColor="text1" w:themeTint="BF"/>
    </w:rPr>
  </w:style>
  <w:style w:type="paragraph" w:customStyle="1" w:styleId="Regelafstand15">
    <w:name w:val="Regelafstand 1.5"/>
    <w:basedOn w:val="Normal"/>
    <w:uiPriority w:val="14"/>
    <w:pPr>
      <w:spacing w:line="360" w:lineRule="auto"/>
    </w:pPr>
  </w:style>
  <w:style w:type="paragraph" w:styleId="ListBullet2">
    <w:name w:val="List Bullet 2"/>
    <w:basedOn w:val="Normal"/>
    <w:uiPriority w:val="99"/>
    <w:semiHidden/>
    <w:unhideWhenUsed/>
    <w:pPr>
      <w:numPr>
        <w:numId w:val="12"/>
      </w:numPr>
    </w:pPr>
  </w:style>
  <w:style w:type="character" w:customStyle="1" w:styleId="Heading6Char">
    <w:name w:val="Heading 6 Char"/>
    <w:basedOn w:val="DefaultParagraphFont"/>
    <w:link w:val="Heading6"/>
    <w:uiPriority w:val="9"/>
    <w:rPr>
      <w:rFonts w:asciiTheme="majorHAnsi" w:eastAsiaTheme="majorEastAsia" w:hAnsiTheme="majorHAnsi" w:cstheme="majorBidi"/>
      <w:color w:val="943634" w:themeColor="accent2" w:themeShade="BF"/>
      <w:sz w:val="17"/>
      <w:szCs w:val="22"/>
      <w:lang w:eastAsia="en-US"/>
    </w:rPr>
  </w:style>
  <w:style w:type="character" w:customStyle="1" w:styleId="Heading7Char">
    <w:name w:val="Heading 7 Char"/>
    <w:basedOn w:val="DefaultParagraphFont"/>
    <w:link w:val="Heading7"/>
    <w:uiPriority w:val="9"/>
    <w:rPr>
      <w:rFonts w:asciiTheme="majorHAnsi" w:eastAsiaTheme="majorEastAsia" w:hAnsiTheme="majorHAnsi" w:cstheme="majorBidi"/>
      <w:color w:val="943634" w:themeColor="accent2" w:themeShade="BF"/>
      <w:sz w:val="17"/>
      <w:szCs w:val="22"/>
      <w:lang w:eastAsia="en-US"/>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C0504D" w:themeColor="accent2"/>
      <w:sz w:val="17"/>
      <w:szCs w:val="22"/>
      <w:lang w:eastAsia="en-US"/>
    </w:rPr>
  </w:style>
  <w:style w:type="character" w:customStyle="1" w:styleId="Heading9Char">
    <w:name w:val="Heading 9 Char"/>
    <w:basedOn w:val="DefaultParagraphFont"/>
    <w:link w:val="Heading9"/>
    <w:uiPriority w:val="9"/>
    <w:rPr>
      <w:rFonts w:asciiTheme="majorHAnsi" w:eastAsiaTheme="majorEastAsia" w:hAnsiTheme="majorHAnsi" w:cstheme="majorBidi"/>
      <w:color w:val="C0504D" w:themeColor="accent2"/>
      <w:sz w:val="17"/>
      <w:szCs w:val="24"/>
      <w:lang w:eastAsia="en-US"/>
    </w:rPr>
  </w:style>
  <w:style w:type="character" w:customStyle="1" w:styleId="FootnoteTextChar">
    <w:name w:val="Footnote Text Char"/>
    <w:basedOn w:val="DefaultParagraphFont"/>
    <w:link w:val="FootnoteText"/>
    <w:uiPriority w:val="99"/>
    <w:rPr>
      <w:rFonts w:ascii="Verdana" w:eastAsiaTheme="minorHAnsi" w:hAnsi="Verdana" w:cstheme="minorBidi"/>
      <w:sz w:val="14"/>
      <w:lang w:eastAsia="en-US"/>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lang w:eastAsia="en-US"/>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Verdana" w:eastAsiaTheme="minorHAnsi" w:hAnsi="Verdana" w:cstheme="minorBidi"/>
      <w:i/>
      <w:iCs/>
      <w:color w:val="404040" w:themeColor="text1" w:themeTint="BF"/>
      <w:sz w:val="17"/>
      <w:szCs w:val="22"/>
      <w:lang w:eastAsia="en-US"/>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Verdana" w:eastAsiaTheme="minorHAnsi" w:hAnsi="Verdana" w:cstheme="minorBidi"/>
      <w:i/>
      <w:iCs/>
      <w:color w:val="4F81BD" w:themeColor="accent1"/>
      <w:sz w:val="17"/>
      <w:szCs w:val="22"/>
      <w:lang w:eastAsia="en-US"/>
    </w:rPr>
  </w:style>
  <w:style w:type="character" w:styleId="IntenseEmphasis">
    <w:name w:val="Intense Emphasis"/>
    <w:basedOn w:val="DefaultParagraphFont"/>
    <w:uiPriority w:val="21"/>
    <w:rPr>
      <w:i/>
      <w:iCs/>
      <w:color w:val="4F81BD" w:themeColor="accent1"/>
    </w:rPr>
  </w:style>
  <w:style w:type="character" w:styleId="SubtleReference">
    <w:name w:val="Subtle Reference"/>
    <w:basedOn w:val="DefaultParagraphFont"/>
    <w:uiPriority w:val="31"/>
    <w:rPr>
      <w:smallCaps/>
      <w:color w:val="5A5A5A" w:themeColor="text1" w:themeTint="A5"/>
    </w:rPr>
  </w:style>
  <w:style w:type="character" w:styleId="IntenseReference">
    <w:name w:val="Intense Reference"/>
    <w:basedOn w:val="DefaultParagraphFont"/>
    <w:uiPriority w:val="32"/>
    <w:rPr>
      <w:b/>
      <w:bCs/>
      <w:smallCaps/>
      <w:color w:val="4F81BD" w:themeColor="accent1"/>
      <w:spacing w:val="5"/>
    </w:rPr>
  </w:style>
  <w:style w:type="character" w:styleId="BookTitle">
    <w:name w:val="Book Title"/>
    <w:basedOn w:val="DefaultParagraphFont"/>
    <w:uiPriority w:val="33"/>
    <w:rPr>
      <w:b/>
      <w:bCs/>
      <w:i/>
      <w:iCs/>
      <w:spacing w:val="5"/>
    </w:rPr>
  </w:style>
  <w:style w:type="paragraph" w:styleId="TOCHeading">
    <w:name w:val="TOC Heading"/>
    <w:basedOn w:val="Heading1"/>
    <w:next w:val="Normal"/>
    <w:uiPriority w:val="39"/>
    <w:semiHidden/>
    <w:unhideWhenUsed/>
    <w:qFormat/>
    <w:pPr>
      <w:spacing w:before="480"/>
      <w:outlineLvl w:val="9"/>
    </w:pPr>
    <w:rPr>
      <w:rFonts w:asciiTheme="majorHAnsi" w:hAnsiTheme="majorHAnsi"/>
      <w:b w:val="0"/>
      <w:caps/>
      <w:color w:val="365F91" w:themeColor="accent1" w:themeShade="BF"/>
      <w:sz w:val="28"/>
      <w:szCs w:val="28"/>
    </w:rPr>
  </w:style>
  <w:style w:type="paragraph" w:customStyle="1" w:styleId="Kleiner">
    <w:name w:val="Kleiner"/>
    <w:basedOn w:val="Normal"/>
    <w:rPr>
      <w:sz w:val="14"/>
    </w:rPr>
  </w:style>
  <w:style w:type="paragraph" w:customStyle="1" w:styleId="Kleinvet">
    <w:name w:val="Klein vet"/>
    <w:basedOn w:val="Kleiner"/>
    <w:next w:val="Kleiner"/>
    <w:rPr>
      <w:b/>
    </w:rPr>
  </w:style>
  <w:style w:type="paragraph" w:styleId="NormalIndent">
    <w:name w:val="Normal Indent"/>
    <w:basedOn w:val="Normal"/>
    <w:uiPriority w:val="99"/>
    <w:unhideWhenUsed/>
    <w:pPr>
      <w:numPr>
        <w:numId w:val="24"/>
      </w:numPr>
    </w:pPr>
  </w:style>
  <w:style w:type="paragraph" w:customStyle="1" w:styleId="Vertrouwelijk">
    <w:name w:val="Vertrouwelijk"/>
    <w:basedOn w:val="Normal"/>
    <w:next w:val="Normal"/>
    <w:rPr>
      <w:b/>
      <w:caps/>
    </w:rPr>
  </w:style>
  <w:style w:type="paragraph" w:customStyle="1" w:styleId="Alineakop">
    <w:name w:val="Alineakop"/>
    <w:basedOn w:val="Normal"/>
    <w:next w:val="Normal"/>
    <w:link w:val="AlineakopChar"/>
    <w:uiPriority w:val="1"/>
    <w:qFormat/>
    <w:rPr>
      <w:b/>
      <w:noProof/>
      <w:lang w:eastAsia="nl-NL"/>
    </w:rPr>
  </w:style>
  <w:style w:type="character" w:customStyle="1" w:styleId="AlineakopChar">
    <w:name w:val="Alineakop Char"/>
    <w:basedOn w:val="DefaultParagraphFont"/>
    <w:link w:val="Alineakop"/>
    <w:uiPriority w:val="1"/>
    <w:rPr>
      <w:rFonts w:ascii="Verdana" w:eastAsiaTheme="minorHAnsi" w:hAnsi="Verdana" w:cstheme="minorBidi"/>
      <w:b/>
      <w:noProof/>
      <w:sz w:val="17"/>
      <w:szCs w:val="22"/>
    </w:rPr>
  </w:style>
  <w:style w:type="character" w:customStyle="1" w:styleId="HeaderChar">
    <w:name w:val="Header Char"/>
    <w:basedOn w:val="DefaultParagraphFont"/>
    <w:link w:val="Header"/>
    <w:uiPriority w:val="99"/>
    <w:rPr>
      <w:rFonts w:ascii="Verdana" w:eastAsiaTheme="minorHAnsi" w:hAnsi="Verdana" w:cstheme="minorBidi"/>
      <w:sz w:val="17"/>
      <w:szCs w:val="22"/>
      <w:lang w:eastAsia="en-US"/>
    </w:rPr>
  </w:style>
  <w:style w:type="paragraph" w:customStyle="1" w:styleId="Opsomming1eniveau">
    <w:name w:val="Opsomming 1e niveau"/>
    <w:basedOn w:val="Normal"/>
    <w:uiPriority w:val="1"/>
    <w:qFormat/>
    <w:pPr>
      <w:numPr>
        <w:numId w:val="38"/>
      </w:numPr>
    </w:pPr>
    <w:rPr>
      <w:noProof/>
      <w:lang w:eastAsia="nl-NL"/>
    </w:rPr>
  </w:style>
  <w:style w:type="paragraph" w:customStyle="1" w:styleId="Opsomming2eniveau">
    <w:name w:val="Opsomming 2e niveau"/>
    <w:basedOn w:val="Normal"/>
    <w:uiPriority w:val="1"/>
    <w:qFormat/>
    <w:pPr>
      <w:numPr>
        <w:ilvl w:val="1"/>
        <w:numId w:val="38"/>
      </w:numPr>
    </w:pPr>
  </w:style>
  <w:style w:type="paragraph" w:customStyle="1" w:styleId="Toelichting">
    <w:name w:val="Toelichting"/>
    <w:basedOn w:val="Normal"/>
    <w:next w:val="Normal"/>
    <w:uiPriority w:val="1"/>
    <w:qFormat/>
    <w:pPr>
      <w:spacing w:line="170" w:lineRule="atLeast"/>
    </w:pPr>
    <w:rPr>
      <w:sz w:val="14"/>
    </w:rPr>
  </w:style>
  <w:style w:type="character" w:customStyle="1" w:styleId="FooterChar">
    <w:name w:val="Footer Char"/>
    <w:basedOn w:val="DefaultParagraphFont"/>
    <w:link w:val="Footer"/>
    <w:uiPriority w:val="99"/>
    <w:rPr>
      <w:rFonts w:ascii="Verdana" w:eastAsiaTheme="minorHAnsi" w:hAnsi="Verdana" w:cstheme="minorBidi"/>
      <w:sz w:val="17"/>
      <w:szCs w:val="22"/>
      <w:lang w:eastAsia="en-US"/>
    </w:rPr>
  </w:style>
  <w:style w:type="character" w:styleId="PlaceholderText">
    <w:name w:val="Placeholder Text"/>
    <w:basedOn w:val="DefaultParagraphFont"/>
    <w:uiPriority w:val="99"/>
    <w:semiHidden/>
    <w:rPr>
      <w:color w:val="808080"/>
    </w:rPr>
  </w:style>
  <w:style w:type="paragraph" w:customStyle="1" w:styleId="DNBmarking">
    <w:name w:val="DNBmarking"/>
    <w:basedOn w:val="Normal"/>
    <w:qFormat/>
    <w:rsid w:val="003A4A4E"/>
    <w:pPr>
      <w:spacing w:line="240" w:lineRule="auto"/>
    </w:pPr>
    <w:rPr>
      <w:rFonts w:asciiTheme="minorHAnsi" w:hAnsiTheme="minorHAnsi"/>
      <w:color w:val="ADADAD"/>
      <w:sz w:val="12"/>
      <w:szCs w:val="12"/>
    </w:rPr>
  </w:style>
  <w:style w:type="paragraph" w:styleId="Revision">
    <w:name w:val="Revision"/>
    <w:hidden/>
    <w:uiPriority w:val="99"/>
    <w:semiHidden/>
    <w:rsid w:val="00921832"/>
    <w:rPr>
      <w:rFonts w:ascii="Verdana" w:eastAsiaTheme="minorHAnsi" w:hAnsi="Verdana" w:cstheme="minorBidi"/>
      <w:sz w:val="17"/>
      <w:szCs w:val="22"/>
      <w:lang w:eastAsia="en-US"/>
    </w:rPr>
  </w:style>
  <w:style w:type="character" w:styleId="CommentReference">
    <w:name w:val="annotation reference"/>
    <w:basedOn w:val="DefaultParagraphFont"/>
    <w:uiPriority w:val="99"/>
    <w:semiHidden/>
    <w:unhideWhenUsed/>
    <w:rsid w:val="00921832"/>
    <w:rPr>
      <w:sz w:val="16"/>
      <w:szCs w:val="16"/>
    </w:rPr>
  </w:style>
  <w:style w:type="paragraph" w:styleId="CommentSubject">
    <w:name w:val="annotation subject"/>
    <w:basedOn w:val="CommentText"/>
    <w:next w:val="CommentText"/>
    <w:link w:val="CommentSubjectChar"/>
    <w:uiPriority w:val="99"/>
    <w:semiHidden/>
    <w:unhideWhenUsed/>
    <w:rsid w:val="00921832"/>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921832"/>
    <w:rPr>
      <w:rFonts w:ascii="Verdana" w:eastAsiaTheme="minorHAnsi" w:hAnsi="Verdana" w:cstheme="minorBidi"/>
      <w:b/>
      <w:bCs/>
      <w:sz w:val="22"/>
      <w:szCs w:val="24"/>
      <w:lang w:eastAsia="en-US"/>
    </w:rPr>
  </w:style>
  <w:style w:type="character" w:styleId="UnresolvedMention">
    <w:name w:val="Unresolved Mention"/>
    <w:basedOn w:val="DefaultParagraphFont"/>
    <w:uiPriority w:val="99"/>
    <w:semiHidden/>
    <w:unhideWhenUsed/>
    <w:rsid w:val="008744E5"/>
    <w:rPr>
      <w:color w:val="605E5C"/>
      <w:shd w:val="clear" w:color="auto" w:fill="E1DFDD"/>
    </w:rPr>
  </w:style>
  <w:style w:type="paragraph" w:customStyle="1" w:styleId="xmsonormal">
    <w:name w:val="x_msonormal"/>
    <w:basedOn w:val="Normal"/>
    <w:rsid w:val="001A08E2"/>
    <w:rPr>
      <w:rFonts w:cs="Calibri"/>
      <w:szCs w:val="17"/>
    </w:rPr>
  </w:style>
  <w:style w:type="character" w:customStyle="1" w:styleId="xmsofootnotereference">
    <w:name w:val="x_msofootnotereference"/>
    <w:basedOn w:val="DefaultParagraphFont"/>
    <w:rsid w:val="001A08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6417">
      <w:bodyDiv w:val="1"/>
      <w:marLeft w:val="0"/>
      <w:marRight w:val="0"/>
      <w:marTop w:val="0"/>
      <w:marBottom w:val="0"/>
      <w:divBdr>
        <w:top w:val="none" w:sz="0" w:space="0" w:color="auto"/>
        <w:left w:val="none" w:sz="0" w:space="0" w:color="auto"/>
        <w:bottom w:val="none" w:sz="0" w:space="0" w:color="auto"/>
        <w:right w:val="none" w:sz="0" w:space="0" w:color="auto"/>
      </w:divBdr>
    </w:div>
    <w:div w:id="158498551">
      <w:bodyDiv w:val="1"/>
      <w:marLeft w:val="0"/>
      <w:marRight w:val="0"/>
      <w:marTop w:val="0"/>
      <w:marBottom w:val="0"/>
      <w:divBdr>
        <w:top w:val="none" w:sz="0" w:space="0" w:color="auto"/>
        <w:left w:val="none" w:sz="0" w:space="0" w:color="auto"/>
        <w:bottom w:val="none" w:sz="0" w:space="0" w:color="auto"/>
        <w:right w:val="none" w:sz="0" w:space="0" w:color="auto"/>
      </w:divBdr>
    </w:div>
    <w:div w:id="413433126">
      <w:bodyDiv w:val="1"/>
      <w:marLeft w:val="0"/>
      <w:marRight w:val="0"/>
      <w:marTop w:val="0"/>
      <w:marBottom w:val="0"/>
      <w:divBdr>
        <w:top w:val="none" w:sz="0" w:space="0" w:color="auto"/>
        <w:left w:val="none" w:sz="0" w:space="0" w:color="auto"/>
        <w:bottom w:val="none" w:sz="0" w:space="0" w:color="auto"/>
        <w:right w:val="none" w:sz="0" w:space="0" w:color="auto"/>
      </w:divBdr>
    </w:div>
    <w:div w:id="419065241">
      <w:bodyDiv w:val="1"/>
      <w:marLeft w:val="0"/>
      <w:marRight w:val="0"/>
      <w:marTop w:val="0"/>
      <w:marBottom w:val="0"/>
      <w:divBdr>
        <w:top w:val="none" w:sz="0" w:space="0" w:color="auto"/>
        <w:left w:val="none" w:sz="0" w:space="0" w:color="auto"/>
        <w:bottom w:val="none" w:sz="0" w:space="0" w:color="auto"/>
        <w:right w:val="none" w:sz="0" w:space="0" w:color="auto"/>
      </w:divBdr>
    </w:div>
    <w:div w:id="561211760">
      <w:bodyDiv w:val="1"/>
      <w:marLeft w:val="0"/>
      <w:marRight w:val="0"/>
      <w:marTop w:val="0"/>
      <w:marBottom w:val="0"/>
      <w:divBdr>
        <w:top w:val="none" w:sz="0" w:space="0" w:color="auto"/>
        <w:left w:val="none" w:sz="0" w:space="0" w:color="auto"/>
        <w:bottom w:val="none" w:sz="0" w:space="0" w:color="auto"/>
        <w:right w:val="none" w:sz="0" w:space="0" w:color="auto"/>
      </w:divBdr>
      <w:divsChild>
        <w:div w:id="2048993144">
          <w:marLeft w:val="0"/>
          <w:marRight w:val="0"/>
          <w:marTop w:val="0"/>
          <w:marBottom w:val="0"/>
          <w:divBdr>
            <w:top w:val="none" w:sz="0" w:space="0" w:color="auto"/>
            <w:left w:val="none" w:sz="0" w:space="0" w:color="auto"/>
            <w:bottom w:val="none" w:sz="0" w:space="0" w:color="auto"/>
            <w:right w:val="none" w:sz="0" w:space="0" w:color="auto"/>
          </w:divBdr>
        </w:div>
      </w:divsChild>
    </w:div>
    <w:div w:id="758404577">
      <w:bodyDiv w:val="1"/>
      <w:marLeft w:val="0"/>
      <w:marRight w:val="0"/>
      <w:marTop w:val="0"/>
      <w:marBottom w:val="0"/>
      <w:divBdr>
        <w:top w:val="none" w:sz="0" w:space="0" w:color="auto"/>
        <w:left w:val="none" w:sz="0" w:space="0" w:color="auto"/>
        <w:bottom w:val="none" w:sz="0" w:space="0" w:color="auto"/>
        <w:right w:val="none" w:sz="0" w:space="0" w:color="auto"/>
      </w:divBdr>
    </w:div>
    <w:div w:id="845830066">
      <w:bodyDiv w:val="1"/>
      <w:marLeft w:val="0"/>
      <w:marRight w:val="0"/>
      <w:marTop w:val="0"/>
      <w:marBottom w:val="0"/>
      <w:divBdr>
        <w:top w:val="none" w:sz="0" w:space="0" w:color="auto"/>
        <w:left w:val="none" w:sz="0" w:space="0" w:color="auto"/>
        <w:bottom w:val="none" w:sz="0" w:space="0" w:color="auto"/>
        <w:right w:val="none" w:sz="0" w:space="0" w:color="auto"/>
      </w:divBdr>
    </w:div>
    <w:div w:id="946699017">
      <w:bodyDiv w:val="1"/>
      <w:marLeft w:val="0"/>
      <w:marRight w:val="0"/>
      <w:marTop w:val="0"/>
      <w:marBottom w:val="0"/>
      <w:divBdr>
        <w:top w:val="none" w:sz="0" w:space="0" w:color="auto"/>
        <w:left w:val="none" w:sz="0" w:space="0" w:color="auto"/>
        <w:bottom w:val="none" w:sz="0" w:space="0" w:color="auto"/>
        <w:right w:val="none" w:sz="0" w:space="0" w:color="auto"/>
      </w:divBdr>
    </w:div>
    <w:div w:id="1085759949">
      <w:bodyDiv w:val="1"/>
      <w:marLeft w:val="0"/>
      <w:marRight w:val="0"/>
      <w:marTop w:val="0"/>
      <w:marBottom w:val="0"/>
      <w:divBdr>
        <w:top w:val="none" w:sz="0" w:space="0" w:color="auto"/>
        <w:left w:val="none" w:sz="0" w:space="0" w:color="auto"/>
        <w:bottom w:val="none" w:sz="0" w:space="0" w:color="auto"/>
        <w:right w:val="none" w:sz="0" w:space="0" w:color="auto"/>
      </w:divBdr>
    </w:div>
    <w:div w:id="1129081702">
      <w:bodyDiv w:val="1"/>
      <w:marLeft w:val="0"/>
      <w:marRight w:val="0"/>
      <w:marTop w:val="0"/>
      <w:marBottom w:val="0"/>
      <w:divBdr>
        <w:top w:val="none" w:sz="0" w:space="0" w:color="auto"/>
        <w:left w:val="none" w:sz="0" w:space="0" w:color="auto"/>
        <w:bottom w:val="none" w:sz="0" w:space="0" w:color="auto"/>
        <w:right w:val="none" w:sz="0" w:space="0" w:color="auto"/>
      </w:divBdr>
    </w:div>
    <w:div w:id="1290235036">
      <w:bodyDiv w:val="1"/>
      <w:marLeft w:val="0"/>
      <w:marRight w:val="0"/>
      <w:marTop w:val="0"/>
      <w:marBottom w:val="0"/>
      <w:divBdr>
        <w:top w:val="none" w:sz="0" w:space="0" w:color="auto"/>
        <w:left w:val="none" w:sz="0" w:space="0" w:color="auto"/>
        <w:bottom w:val="none" w:sz="0" w:space="0" w:color="auto"/>
        <w:right w:val="none" w:sz="0" w:space="0" w:color="auto"/>
      </w:divBdr>
    </w:div>
    <w:div w:id="1539661581">
      <w:bodyDiv w:val="1"/>
      <w:marLeft w:val="0"/>
      <w:marRight w:val="0"/>
      <w:marTop w:val="0"/>
      <w:marBottom w:val="0"/>
      <w:divBdr>
        <w:top w:val="none" w:sz="0" w:space="0" w:color="auto"/>
        <w:left w:val="none" w:sz="0" w:space="0" w:color="auto"/>
        <w:bottom w:val="none" w:sz="0" w:space="0" w:color="auto"/>
        <w:right w:val="none" w:sz="0" w:space="0" w:color="auto"/>
      </w:divBdr>
    </w:div>
    <w:div w:id="1542205133">
      <w:bodyDiv w:val="1"/>
      <w:marLeft w:val="0"/>
      <w:marRight w:val="0"/>
      <w:marTop w:val="0"/>
      <w:marBottom w:val="0"/>
      <w:divBdr>
        <w:top w:val="none" w:sz="0" w:space="0" w:color="auto"/>
        <w:left w:val="none" w:sz="0" w:space="0" w:color="auto"/>
        <w:bottom w:val="none" w:sz="0" w:space="0" w:color="auto"/>
        <w:right w:val="none" w:sz="0" w:space="0" w:color="auto"/>
      </w:divBdr>
      <w:divsChild>
        <w:div w:id="1530948503">
          <w:marLeft w:val="0"/>
          <w:marRight w:val="0"/>
          <w:marTop w:val="0"/>
          <w:marBottom w:val="0"/>
          <w:divBdr>
            <w:top w:val="none" w:sz="0" w:space="0" w:color="auto"/>
            <w:left w:val="none" w:sz="0" w:space="0" w:color="auto"/>
            <w:bottom w:val="none" w:sz="0" w:space="0" w:color="auto"/>
            <w:right w:val="none" w:sz="0" w:space="0" w:color="auto"/>
          </w:divBdr>
        </w:div>
      </w:divsChild>
    </w:div>
    <w:div w:id="1553077861">
      <w:bodyDiv w:val="1"/>
      <w:marLeft w:val="0"/>
      <w:marRight w:val="0"/>
      <w:marTop w:val="0"/>
      <w:marBottom w:val="0"/>
      <w:divBdr>
        <w:top w:val="none" w:sz="0" w:space="0" w:color="auto"/>
        <w:left w:val="none" w:sz="0" w:space="0" w:color="auto"/>
        <w:bottom w:val="none" w:sz="0" w:space="0" w:color="auto"/>
        <w:right w:val="none" w:sz="0" w:space="0" w:color="auto"/>
      </w:divBdr>
    </w:div>
    <w:div w:id="1770733081">
      <w:bodyDiv w:val="1"/>
      <w:marLeft w:val="0"/>
      <w:marRight w:val="0"/>
      <w:marTop w:val="0"/>
      <w:marBottom w:val="0"/>
      <w:divBdr>
        <w:top w:val="none" w:sz="0" w:space="0" w:color="auto"/>
        <w:left w:val="none" w:sz="0" w:space="0" w:color="auto"/>
        <w:bottom w:val="none" w:sz="0" w:space="0" w:color="auto"/>
        <w:right w:val="none" w:sz="0" w:space="0" w:color="auto"/>
      </w:divBdr>
    </w:div>
    <w:div w:id="1977757780">
      <w:bodyDiv w:val="1"/>
      <w:marLeft w:val="0"/>
      <w:marRight w:val="0"/>
      <w:marTop w:val="0"/>
      <w:marBottom w:val="0"/>
      <w:divBdr>
        <w:top w:val="none" w:sz="0" w:space="0" w:color="auto"/>
        <w:left w:val="none" w:sz="0" w:space="0" w:color="auto"/>
        <w:bottom w:val="none" w:sz="0" w:space="0" w:color="auto"/>
        <w:right w:val="none" w:sz="0" w:space="0" w:color="auto"/>
      </w:divBdr>
    </w:div>
    <w:div w:id="19843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dnb.nl/voor-de-sector/open-boek-toezicht/sectoren/pensioenfondsen/prudentieel-toezicht/herstelplan/herstelpla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dnb.nl/login/dienst-rapportages/toezichtrapportages/pensioenfondse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dnb.nl/voor-de-sector/open-boek-toezicht/sectoren/pensioenfondsen/verzamelpagina-transitie-wet-toekomst-pensioenen/overbruggingsplan/moet-pensioenfonds-in-een-herstelsituatie-een-herstelplan-indienen-als-het-in-2024-een-overbruggingsplan-zal-indien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herstelplan@dnb.nl" TargetMode="Externa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mailto:herstelplan@dnb.nl"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dnb.nl/voor-de-sector/open-boek-toezicht-sectoren/pensioenfondsen/prudentieel-toezicht/herstelplan/q-a/ufr-en-herstelplannen/%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fym"/><Relationship Id="rId1" Type="http://schemas.openxmlformats.org/officeDocument/2006/relationships/image" Target="media/image1.fym"/></Relationships>
</file>

<file path=word/_rels/header3.xml.rels><?xml version="1.0" encoding="UTF-8" standalone="yes"?>
<Relationships xmlns="http://schemas.openxmlformats.org/package/2006/relationships"><Relationship Id="rId2" Type="http://schemas.openxmlformats.org/officeDocument/2006/relationships/image" Target="media/image10.fym"/><Relationship Id="rId1" Type="http://schemas.openxmlformats.org/officeDocument/2006/relationships/image" Target="media/image1.fym"/></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0360\AppData\Local\Temp\Templafy\WordVsto\Instructiebrief%20herstelplan%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81FD22849E4251B6BA242B3D8A908E"/>
        <w:category>
          <w:name w:val="General"/>
          <w:gallery w:val="placeholder"/>
        </w:category>
        <w:types>
          <w:type w:val="bbPlcHdr"/>
        </w:types>
        <w:behaviors>
          <w:behavior w:val="content"/>
        </w:behaviors>
        <w:guid w:val="{473290A0-CD56-4E63-929F-97E7A15CA9B4}"/>
      </w:docPartPr>
      <w:docPartBody>
        <w:p w:rsidR="00A65F22" w:rsidRDefault="00A65F22">
          <w:pPr>
            <w:pStyle w:val="6381FD22849E4251B6BA242B3D8A908E"/>
          </w:pPr>
          <w:r w:rsidRPr="00A60BB8">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erthold Garamond">
    <w:charset w:val="00"/>
    <w:family w:val="swiss"/>
    <w:pitch w:val="variable"/>
    <w:sig w:usb0="00000003" w:usb1="00000000" w:usb2="00000000" w:usb3="00000000" w:csb0="00000001" w:csb1="00000000"/>
  </w:font>
  <w:font w:name="Prestige Elite">
    <w:charset w:val="00"/>
    <w:family w:val="roman"/>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22"/>
    <w:rsid w:val="00124005"/>
    <w:rsid w:val="00210C40"/>
    <w:rsid w:val="002560B5"/>
    <w:rsid w:val="002C7EDA"/>
    <w:rsid w:val="004739C4"/>
    <w:rsid w:val="00485894"/>
    <w:rsid w:val="007413F7"/>
    <w:rsid w:val="008E486E"/>
    <w:rsid w:val="00932104"/>
    <w:rsid w:val="00A65F22"/>
    <w:rsid w:val="00C54445"/>
    <w:rsid w:val="00D10E6B"/>
    <w:rsid w:val="00E2624E"/>
    <w:rsid w:val="00F279F5"/>
    <w:rsid w:val="00F94326"/>
    <w:rsid w:val="00FA53AF"/>
  </w:rsids>
  <m:mathPr>
    <m:mathFont m:val="Cambria Math"/>
    <m:brkBin m:val="before"/>
    <m:brkBinSub m:val="--"/>
    <m:smallFrac m:val="0"/>
    <m:dispDef/>
    <m:lMargin m:val="0"/>
    <m:rMargin m:val="0"/>
    <m:defJc m:val="centerGroup"/>
    <m:wrapIndent m:val="1440"/>
    <m:intLim m:val="subSup"/>
    <m:naryLim m:val="undOvr"/>
  </m:mathPr>
  <w:themeFontLang w:val="en-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3F7"/>
    <w:rPr>
      <w:color w:val="808080"/>
    </w:rPr>
  </w:style>
  <w:style w:type="paragraph" w:customStyle="1" w:styleId="6381FD22849E4251B6BA242B3D8A908E">
    <w:name w:val="6381FD22849E4251B6BA242B3D8A9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NB_AuteurFix xmlns="f072c7c8-c0ca-48e9-a9c4-2a029bcf732c">
      <UserInfo>
        <DisplayName/>
        <AccountId xsi:nil="true"/>
        <AccountType/>
      </UserInfo>
    </DNB_AuteurFix>
    <DNB_Sjabloon xmlns="f072c7c8-c0ca-48e9-a9c4-2a029bcf732c" xsi:nil="true"/>
    <DNB_Opmerkingen xmlns="f072c7c8-c0ca-48e9-a9c4-2a029bcf732c" xsi:nil="true"/>
    <f416c62b8084a6924c1caabc0cb60db6 xmlns="f072c7c8-c0ca-48e9-a9c4-2a029bcf732c">
      <Terms xmlns="http://schemas.microsoft.com/office/infopath/2007/PartnerControls">
        <TermInfo xmlns="http://schemas.microsoft.com/office/infopath/2007/PartnerControls">
          <TermName xmlns="http://schemas.microsoft.com/office/infopath/2007/PartnerControls">Toezicht Pensioenfondsen</TermName>
          <TermId xmlns="http://schemas.microsoft.com/office/infopath/2007/PartnerControls">05fe169f-9af6-4139-8249-771375f7b69c</TermId>
        </TermInfo>
      </Terms>
    </f416c62b8084a6924c1caabc0cb60db6>
    <m2811a07b6c6fd47188d63596ada41d4 xmlns="f072c7c8-c0ca-48e9-a9c4-2a029bcf732c">
      <Terms xmlns="http://schemas.microsoft.com/office/infopath/2007/PartnerControls"/>
    </m2811a07b6c6fd47188d63596ada41d4>
    <IconOverlay xmlns="http://schemas.microsoft.com/sharepoint/v4" xsi:nil="true"/>
    <pb215024667aa19db0fece0571538ced xmlns="f072c7c8-c0ca-48e9-a9c4-2a029bcf732c">
      <Terms xmlns="http://schemas.microsoft.com/office/infopath/2007/PartnerControls"/>
    </pb215024667aa19db0fece0571538ced>
    <bfb153e6fc6542b64c092840b0d9e035 xmlns="f072c7c8-c0ca-48e9-a9c4-2a029bcf732c">
      <Terms xmlns="http://schemas.microsoft.com/office/infopath/2007/PartnerControls"/>
    </bfb153e6fc6542b64c092840b0d9e035>
    <lda0e043566dcacd3d66b94d90c3f946 xmlns="f072c7c8-c0ca-48e9-a9c4-2a029bcf732c">
      <Terms xmlns="http://schemas.microsoft.com/office/infopath/2007/PartnerControls">
        <TermInfo xmlns="http://schemas.microsoft.com/office/infopath/2007/PartnerControls">
          <TermName xmlns="http://schemas.microsoft.com/office/infopath/2007/PartnerControls">Lopend</TermName>
          <TermId xmlns="http://schemas.microsoft.com/office/infopath/2007/PartnerControls">9178452f-7c5d-4617-8a9d-cb6cbffbcbfc</TermId>
        </TermInfo>
      </Terms>
    </lda0e043566dcacd3d66b94d90c3f946>
    <DNB_EmTo xmlns="f072c7c8-c0ca-48e9-a9c4-2a029bcf732c" xsi:nil="true"/>
    <TaxCatchAll xmlns="f072c7c8-c0ca-48e9-a9c4-2a029bcf732c">
      <Value>19</Value>
      <Value>11</Value>
      <Value>3</Value>
      <Value>14</Value>
    </TaxCatchAll>
    <DNB_EmAttachmentNames xmlns="f072c7c8-c0ca-48e9-a9c4-2a029bcf732c" xsi:nil="true"/>
    <DNB_EmCC xmlns="f072c7c8-c0ca-48e9-a9c4-2a029bcf732c" xsi:nil="true"/>
    <DNB_Distributie xmlns="f072c7c8-c0ca-48e9-a9c4-2a029bcf732c">false</DNB_Distributie>
    <DNB_EmDate xmlns="f072c7c8-c0ca-48e9-a9c4-2a029bcf732c" xsi:nil="true"/>
    <DNB_CCOntvanger xmlns="f072c7c8-c0ca-48e9-a9c4-2a029bcf732c">
      <UserInfo>
        <DisplayName/>
        <AccountId xsi:nil="true"/>
        <AccountType/>
      </UserInfo>
    </DNB_CCOntvanger>
    <p8628bda0807413da3ad070d5f0a43fa xmlns="57b5496b-b40a-42d6-a2e5-a00fc21e305c">
      <Terms xmlns="http://schemas.microsoft.com/office/infopath/2007/PartnerControls">
        <TermInfo xmlns="http://schemas.microsoft.com/office/infopath/2007/PartnerControls">
          <TermName xmlns="http://schemas.microsoft.com/office/infopath/2007/PartnerControls">Pensioenfondsen</TermName>
          <TermId xmlns="http://schemas.microsoft.com/office/infopath/2007/PartnerControls">bb2df91f-4e55-4f56-8bf5-b5c14f51c935</TermId>
        </TermInfo>
      </Terms>
    </p8628bda0807413da3ad070d5f0a43fa>
    <DNB_Ontvanger xmlns="f072c7c8-c0ca-48e9-a9c4-2a029bcf732c">
      <UserInfo>
        <DisplayName/>
        <AccountId xsi:nil="true"/>
        <AccountType/>
      </UserInfo>
    </DNB_Ontvanger>
    <DNB_EmFromName xmlns="f072c7c8-c0ca-48e9-a9c4-2a029bcf732c" xsi:nil="true"/>
    <_vti_ItemDeclaredRecord xmlns="http://schemas.microsoft.com/sharepoint/v3" xsi:nil="true"/>
    <DNB_EmAttachCount xmlns="f072c7c8-c0ca-48e9-a9c4-2a029bcf732c" xsi:nil="true"/>
    <od8e6e3d90a0498c44d1c8f50b765f78 xmlns="f072c7c8-c0ca-48e9-a9c4-2a029bcf732c">
      <Terms xmlns="http://schemas.microsoft.com/office/infopath/2007/PartnerControls">
        <TermInfo xmlns="http://schemas.microsoft.com/office/infopath/2007/PartnerControls">
          <TermName xmlns="http://schemas.microsoft.com/office/infopath/2007/PartnerControls">Pensioenfondsen</TermName>
          <TermId xmlns="http://schemas.microsoft.com/office/infopath/2007/PartnerControls">c82c7b8e-26cf-484c-ba7a-5152e66ec189</TermId>
        </TermInfo>
      </Terms>
    </od8e6e3d90a0498c44d1c8f50b765f78>
    <SharedWithUsers xmlns="f072c7c8-c0ca-48e9-a9c4-2a029bcf732c">
      <UserInfo>
        <DisplayName/>
        <AccountId xsi:nil="true"/>
        <AccountType/>
      </UserInfo>
    </SharedWithUsers>
    <_dlc_DocId xmlns="http://schemas.dnb.nl/sharepoi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w14:paraId="0DFA6364" w14:textId="41754982" w:rsidR="00A21C12" w:rsidRDefault="00A21C12"&gt;&lt;w:r w:rsidRPr="00684B3E"&gt;&lt;w:t&gt;T110-547817750-11628&lt;/w:t&gt;&lt;/w:r&gt;&lt;/w:p&gt;&lt;w:sectPr w:rsidR="00684B3E"&gt;&lt;w:pgSz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w:ascii="Times New Roman" w:eastAsia="Times New Roman" w:hAnsi="Times New Roman" w:cs="Times New Roman"/&gt;&lt;w:lang w:val="nl-NL" w:eastAsia="nl-NL" w:bidi="ar-SA"/&gt;&lt;/w:rPr&gt;&lt;/w:rPrDefault&gt;&lt;w:pPrDefault/&gt;&lt;/w:docDefaults&gt;&lt;w:style w:type="paragraph" w:default="1" w:styleId="Standaard"&gt;&lt;w:name w:val="Normal"/&gt;&lt;w:qFormat/&gt;&lt;w:pPr&gt;&lt;w:spacing w:line="227" w:lineRule="atLeast"/&gt;&lt;/w:pPr&gt;&lt;w:rPr&gt;&lt;w:rFonts w:ascii="Verdana" w:eastAsiaTheme="minorHAnsi" w:hAnsi="Verdana" w:cstheme="minorBidi"/&gt;&lt;w:sz w:val="17"/&gt;&lt;w:szCs w:val="22"/&gt;&lt;w:lang w:eastAsia="en-US"/&gt;&lt;/w:rPr&gt;&lt;/w:style&gt;&lt;w:style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id="{1ddf9560-f40a-4faa-b693-65e98d55b544}" enabled="1" method="Privileged" siteId="{9ecbd628-0072-405d-8567-32c6750b0d3e}" removed="0"/&gt;&lt;/clbl:labelList&gt;&lt;/pkg:xmlData&gt;&lt;/pkg:part&gt;&lt;/pkg:package&gt;
</_dlc_DocId>
    <_dlc_DocIdUrl xmlns="http://schemas.dnb.nl/sharepoint">
      <Url>https://dnbnl.sharepoint.com/sites/TK-tu-FRP/_layouts/15/DocIdRedir.aspx?ID=T110-547817750-11628</Url>
      <Description>T110-547817750-11628</Description>
    </_dlc_DocIdUrl>
    <necaf4278cf449b68edc9fc9fb7d70f4 xmlns="f072c7c8-c0ca-48e9-a9c4-2a029bcf732c">
      <Terms xmlns="http://schemas.microsoft.com/office/infopath/2007/PartnerControls"/>
    </necaf4278cf449b68edc9fc9fb7d70f4>
    <lcf76f155ced4ddcb4097134ff3c332f xmlns="57b5496b-b40a-42d6-a2e5-a00fc21e30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NB Taak Document" ma:contentTypeID="0x0101001A9AF98CE4D646E7BAD5E0A615FBC45700531684C5AA7845B1B8AD3BF3F8A4C4F800CF03888E9E096C4AA9DB4E7E47F3907D" ma:contentTypeVersion="54" ma:contentTypeDescription="DNB Taak Document" ma:contentTypeScope="" ma:versionID="e07d898147c72bdf03b73bd5554d801e">
  <xsd:schema xmlns:xsd="http://www.w3.org/2001/XMLSchema" xmlns:xs="http://www.w3.org/2001/XMLSchema" xmlns:p="http://schemas.microsoft.com/office/2006/metadata/properties" xmlns:ns1="http://schemas.microsoft.com/sharepoint/v3" xmlns:ns2="f072c7c8-c0ca-48e9-a9c4-2a029bcf732c" xmlns:ns4="http://schemas.dnb.nl/sharepoint" xmlns:ns5="57b5496b-b40a-42d6-a2e5-a00fc21e305c" xmlns:ns6="http://schemas.microsoft.com/sharepoint/v4" targetNamespace="http://schemas.microsoft.com/office/2006/metadata/properties" ma:root="true" ma:fieldsID="b7864ef29d36584734a54eb21a005ea7" ns1:_="" ns2:_="" ns4:_="" ns5:_="" ns6:_="">
    <xsd:import namespace="http://schemas.microsoft.com/sharepoint/v3"/>
    <xsd:import namespace="f072c7c8-c0ca-48e9-a9c4-2a029bcf732c"/>
    <xsd:import namespace="http://schemas.dnb.nl/sharepoint"/>
    <xsd:import namespace="57b5496b-b40a-42d6-a2e5-a00fc21e305c"/>
    <xsd:import namespace="http://schemas.microsoft.com/sharepoint/v4"/>
    <xsd:element name="properties">
      <xsd:complexType>
        <xsd:sequence>
          <xsd:element name="documentManagement">
            <xsd:complexType>
              <xsd:all>
                <xsd:element ref="ns2:DNB_AuteurFix" minOccurs="0"/>
                <xsd:element ref="ns2:DNB_Ontvanger" minOccurs="0"/>
                <xsd:element ref="ns2:DNB_CCOntvanger" minOccurs="0"/>
                <xsd:element ref="ns2:DNB_Opmerkingen" minOccurs="0"/>
                <xsd:element ref="ns2:DNB_Sjabloon" minOccurs="0"/>
                <xsd:element ref="ns2:DNB_EmTo" minOccurs="0"/>
                <xsd:element ref="ns2:DNB_EmFromName" minOccurs="0"/>
                <xsd:element ref="ns2:DNB_EmCC" minOccurs="0"/>
                <xsd:element ref="ns2:DNB_EmDate" minOccurs="0"/>
                <xsd:element ref="ns2:DNB_EmAttachCount" minOccurs="0"/>
                <xsd:element ref="ns2:DNB_EmAttachmentNames" minOccurs="0"/>
                <xsd:element ref="ns2:DNB_Distributie" minOccurs="0"/>
                <xsd:element ref="ns4:_dlc_DocId" minOccurs="0"/>
                <xsd:element ref="ns4:_dlc_DocIdUrl" minOccurs="0"/>
                <xsd:element ref="ns2:pb215024667aa19db0fece0571538ced" minOccurs="0"/>
                <xsd:element ref="ns2:m2811a07b6c6fd47188d63596ada41d4" minOccurs="0"/>
                <xsd:element ref="ns2:TaxCatchAll" minOccurs="0"/>
                <xsd:element ref="ns2:f416c62b8084a6924c1caabc0cb60db6" minOccurs="0"/>
                <xsd:element ref="ns1:_vti_ItemDeclaredRecord" minOccurs="0"/>
                <xsd:element ref="ns2:_dlc_DocIdPersistId" minOccurs="0"/>
                <xsd:element ref="ns5:p8628bda0807413da3ad070d5f0a43fa" minOccurs="0"/>
                <xsd:element ref="ns2:TaxCatchAllLabel" minOccurs="0"/>
                <xsd:element ref="ns6:IconOverlay" minOccurs="0"/>
                <xsd:element ref="ns1:_vti_ItemHoldRecordStatus" minOccurs="0"/>
                <xsd:element ref="ns2:od8e6e3d90a0498c44d1c8f50b765f78" minOccurs="0"/>
                <xsd:element ref="ns2:bfb153e6fc6542b64c092840b0d9e035" minOccurs="0"/>
                <xsd:element ref="ns2:lda0e043566dcacd3d66b94d90c3f946"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2:necaf4278cf449b68edc9fc9fb7d70f4" minOccurs="0"/>
                <xsd:element ref="ns5:MediaServiceSearchPropertie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false">
      <xsd:simpleType>
        <xsd:restriction base="dms:DateTime"/>
      </xsd:simpleType>
    </xsd:element>
    <xsd:element name="_vti_ItemHoldRecordStatus" ma:index="3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72c7c8-c0ca-48e9-a9c4-2a029bcf732c" elementFormDefault="qualified">
    <xsd:import namespace="http://schemas.microsoft.com/office/2006/documentManagement/types"/>
    <xsd:import namespace="http://schemas.microsoft.com/office/infopath/2007/PartnerControls"/>
    <xsd:element name="DNB_AuteurFix" ma:index="5" nillable="true" ma:displayName="Author" ma:SearchPeopleOnly="false" ma:internalName="DNB_AuteurFix">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ntvanger" ma:index="6" nillable="true" ma:displayName="Recipient" ma:SearchPeopleOnly="false" ma:internalName="DNB_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CCOntvanger" ma:index="7" nillable="true" ma:displayName="CC Recipient" ma:SearchPeopleOnly="false" ma:internalName="DNB_CC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pmerkingen" ma:index="8" nillable="true" ma:displayName="Remarks" ma:hidden="true" ma:internalName="DNB_Opmerkingen">
      <xsd:simpleType>
        <xsd:restriction base="dms:Note"/>
      </xsd:simpleType>
    </xsd:element>
    <xsd:element name="DNB_Sjabloon" ma:index="9" nillable="true" ma:displayName="Sjabloon" ma:hidden="true" ma:internalName="DNB_Sjabloon">
      <xsd:simpleType>
        <xsd:restriction base="dms:Text"/>
      </xsd:simpleType>
    </xsd:element>
    <xsd:element name="DNB_EmTo" ma:index="10" nillable="true" ma:displayName="E-mail To" ma:hidden="true" ma:internalName="DNB_EmTo">
      <xsd:simpleType>
        <xsd:restriction base="dms:Note">
          <xsd:maxLength value="255"/>
        </xsd:restriction>
      </xsd:simpleType>
    </xsd:element>
    <xsd:element name="DNB_EmFromName" ma:index="11" nillable="true" ma:displayName="E-mail From" ma:hidden="true" ma:internalName="DNB_EmFromName">
      <xsd:simpleType>
        <xsd:restriction base="dms:Text"/>
      </xsd:simpleType>
    </xsd:element>
    <xsd:element name="DNB_EmCC" ma:index="12" nillable="true" ma:displayName="E-mail CC" ma:hidden="true" ma:internalName="DNB_EmCC">
      <xsd:simpleType>
        <xsd:restriction base="dms:Note">
          <xsd:maxLength value="255"/>
        </xsd:restriction>
      </xsd:simpleType>
    </xsd:element>
    <xsd:element name="DNB_EmDate" ma:index="13" nillable="true" ma:displayName="E-mail Date" ma:hidden="true" ma:indexed="true" ma:internalName="DNB_EmDate">
      <xsd:simpleType>
        <xsd:restriction base="dms:DateTime"/>
      </xsd:simpleType>
    </xsd:element>
    <xsd:element name="DNB_EmAttachCount" ma:index="14" nillable="true" ma:displayName="E-mail Attachment Count" ma:hidden="true" ma:indexed="true" ma:internalName="DNB_EmAttachCount">
      <xsd:simpleType>
        <xsd:restriction base="dms:Text"/>
      </xsd:simpleType>
    </xsd:element>
    <xsd:element name="DNB_EmAttachmentNames" ma:index="15" nillable="true" ma:displayName="E-mail Attachment Names" ma:hidden="true" ma:internalName="DNB_EmAttachmentNames">
      <xsd:simpleType>
        <xsd:restriction base="dms:Note">
          <xsd:maxLength value="255"/>
        </xsd:restriction>
      </xsd:simpleType>
    </xsd:element>
    <xsd:element name="DNB_Distributie" ma:index="16" nillable="true" ma:displayName="Distributie" ma:default="False" ma:internalName="DNB_Distributie">
      <xsd:simpleType>
        <xsd:restriction base="dms:Boolean"/>
      </xsd:simpleType>
    </xsd:element>
    <xsd:element name="pb215024667aa19db0fece0571538ced" ma:index="24" nillable="true" ma:taxonomy="true" ma:internalName="pb215024667aa19db0fece0571538ced" ma:taxonomyFieldName="DNB_Jaar" ma:displayName="Jaar" ma:fieldId="{9b215024-667a-a19d-b0fe-ce0571538ced}" ma:taxonomyMulti="true" ma:sspId="b8135cd8-dd77-44d6-bdcc-adbf336672a2" ma:termSetId="6f132419-79c5-44a3-b449-cfea9414959a" ma:anchorId="00000000-0000-0000-0000-000000000000" ma:open="false" ma:isKeyword="false">
      <xsd:complexType>
        <xsd:sequence>
          <xsd:element ref="pc:Terms" minOccurs="0" maxOccurs="1"/>
        </xsd:sequence>
      </xsd:complexType>
    </xsd:element>
    <xsd:element name="m2811a07b6c6fd47188d63596ada41d4" ma:index="25" nillable="true" ma:taxonomy="true" ma:internalName="m2811a07b6c6fd47188d63596ada41d4" ma:taxonomyFieldName="DNB_Afdeling" ma:displayName="Department" ma:fieldId="{62811a07-b6c6-fd47-188d-63596ada41d4}" ma:sspId="b8135cd8-dd77-44d6-bdcc-adbf336672a2" ma:termSetId="f1bb8585-b79d-427a-822a-3c18649c7534" ma:anchorId="b61b89a1-fb9f-476c-9b0d-f5c5c893d3bc" ma:open="false" ma:isKeyword="false">
      <xsd:complexType>
        <xsd:sequence>
          <xsd:element ref="pc:Terms" minOccurs="0" maxOccurs="1"/>
        </xsd:sequence>
      </xsd:complexType>
    </xsd:element>
    <xsd:element name="TaxCatchAll" ma:index="26" nillable="true" ma:displayName="Taxonomy Catch All Column" ma:description="" ma:hidden="true" ma:list="{cc28211a-aff5-405e-a244-b14ce5da32a5}" ma:internalName="TaxCatchAll" ma:showField="CatchAllData"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f416c62b8084a6924c1caabc0cb60db6" ma:index="27" nillable="true" ma:taxonomy="true" ma:internalName="f416c62b8084a6924c1caabc0cb60db6" ma:taxonomyFieldName="DNB_Divisie" ma:displayName="Division" ma:fieldId="{f416c62b-8084-a692-4c1c-aabc0cb60db6}" ma:sspId="b8135cd8-dd77-44d6-bdcc-adbf336672a2" ma:termSetId="f1bb8585-b79d-427a-822a-3c18649c7534" ma:anchorId="b61b89a1-fb9f-476c-9b0d-f5c5c893d3bc" ma:open="false" ma:isKeyword="false">
      <xsd:complexType>
        <xsd:sequence>
          <xsd:element ref="pc:Terms" minOccurs="0" maxOccurs="1"/>
        </xsd:sequence>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TaxCatchAllLabel" ma:index="34" nillable="true" ma:displayName="Taxonomy Catch All Column1" ma:description="" ma:hidden="true" ma:list="{cc28211a-aff5-405e-a244-b14ce5da32a5}" ma:internalName="TaxCatchAllLabel" ma:readOnly="true" ma:showField="CatchAllDataLabel"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od8e6e3d90a0498c44d1c8f50b765f78" ma:index="38" ma:taxonomy="true" ma:internalName="od8e6e3d90a0498c44d1c8f50b765f78" ma:taxonomyFieldName="DNB_Taaklabel" ma:displayName="DNB Label" ma:fieldId="{8d8e6e3d-90a0-498c-44d1-c8f50b765f78}" ma:taxonomyMulti="true" ma:sspId="b8135cd8-dd77-44d6-bdcc-adbf336672a2" ma:termSetId="090b21a2-0fe0-4d6c-a6c2-301ed207ecf5" ma:anchorId="a923f64e-d5d4-44fa-89fb-f6925d02ee22" ma:open="false" ma:isKeyword="false">
      <xsd:complexType>
        <xsd:sequence>
          <xsd:element ref="pc:Terms" minOccurs="0" maxOccurs="1"/>
        </xsd:sequence>
      </xsd:complexType>
    </xsd:element>
    <xsd:element name="bfb153e6fc6542b64c092840b0d9e035" ma:index="39" nillable="true" ma:taxonomy="true" ma:internalName="bfb153e6fc6542b64c092840b0d9e035" ma:taxonomyFieldName="DNB_Documenttype" ma:displayName="Documenttype" ma:fieldId="{bfb153e6-fc65-42b6-4c09-2840b0d9e035}" ma:sspId="b8135cd8-dd77-44d6-bdcc-adbf336672a2" ma:termSetId="395ce03d-0244-47ca-98a5-087ed0cdc9ff" ma:anchorId="00000000-0000-0000-0000-000000000000" ma:open="false" ma:isKeyword="false">
      <xsd:complexType>
        <xsd:sequence>
          <xsd:element ref="pc:Terms" minOccurs="0" maxOccurs="1"/>
        </xsd:sequence>
      </xsd:complexType>
    </xsd:element>
    <xsd:element name="lda0e043566dcacd3d66b94d90c3f946" ma:index="42" nillable="true" ma:taxonomy="true" ma:internalName="lda0e043566dcacd3d66b94d90c3f946" ma:taxonomyFieldName="DNB_Status" ma:displayName="Document Set Status" ma:default="-1;#Lopend|9178452f-7c5d-4617-8a9d-cb6cbffbcbfc" ma:fieldId="{5da0e043-566d-cacd-3d66-b94d90c3f946}" ma:sspId="b8135cd8-dd77-44d6-bdcc-adbf336672a2" ma:termSetId="2eefb460-0590-4983-a377-038033dfb5f8" ma:anchorId="00000000-0000-0000-0000-000000000000" ma:open="false" ma:isKeyword="false">
      <xsd:complexType>
        <xsd:sequence>
          <xsd:element ref="pc:Terms" minOccurs="0" maxOccurs="1"/>
        </xsd:sequence>
      </xsd:complexType>
    </xsd:element>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necaf4278cf449b68edc9fc9fb7d70f4" ma:index="51" nillable="true" ma:taxonomy="true" ma:internalName="necaf4278cf449b68edc9fc9fb7d70f4" ma:taxonomyFieldName="DNB_Organisatie" ma:displayName="Organisatie" ma:fieldId="{7ecaf427-8cf4-49b6-8edc-9fc9fb7d70f4}" ma:sspId="b8135cd8-dd77-44d6-bdcc-adbf336672a2" ma:termSetId="cff3295c-381d-4bfc-9d04-386d5e3f8dd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dnb.nl/sharepoint"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b5496b-b40a-42d6-a2e5-a00fc21e305c" elementFormDefault="qualified">
    <xsd:import namespace="http://schemas.microsoft.com/office/2006/documentManagement/types"/>
    <xsd:import namespace="http://schemas.microsoft.com/office/infopath/2007/PartnerControls"/>
    <xsd:element name="p8628bda0807413da3ad070d5f0a43fa" ma:index="31" nillable="true" ma:taxonomy="true" ma:internalName="p8628bda0807413da3ad070d5f0a43fa0" ma:taxonomyFieldName="Sector" ma:displayName="Sector" ma:default="" ma:fieldId="{98628bda-0807-413d-a3ad-070d5f0a43fa}" ma:taxonomyMulti="true" ma:sspId="b8135cd8-dd77-44d6-bdcc-adbf336672a2" ma:termSetId="2286d354-b4d5-46d6-982d-f65ea82a1185" ma:anchorId="00000000-0000-0000-0000-000000000000" ma:open="false" ma:isKeyword="false">
      <xsd:complexType>
        <xsd:sequence>
          <xsd:element ref="pc:Terms" minOccurs="0" maxOccurs="1"/>
        </xsd:sequence>
      </xsd:complex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b8135cd8-dd77-44d6-bdcc-adbf336672a2" ma:termSetId="09814cd3-568e-fe90-9814-8d621ff8fb84" ma:anchorId="fba54fb3-c3e1-fe81-a776-ca4b69148c4d" ma:open="true" ma:isKeyword="false">
      <xsd:complexType>
        <xsd:sequence>
          <xsd:element ref="pc:Terms" minOccurs="0" maxOccurs="1"/>
        </xsd:sequence>
      </xsd:complexType>
    </xsd:element>
    <xsd:element name="MediaServiceOCR" ma:index="47" nillable="true" ma:displayName="Extracted Text" ma:internalName="MediaServiceOCR" ma:readOnly="true">
      <xsd:simpleType>
        <xsd:restriction base="dms:Note">
          <xsd:maxLength value="255"/>
        </xsd:restriction>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MediaServiceDateTaken" ma:index="5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distinct":false,"hideIfNoUserInteractionRequired":false,"required":true,"defaultValue":"Nederlands","autoSelectFirstOption":false,"shareValue":true,"type":"dropDown","dataSourceName":"TempLanguages","dataSourceFieldName":"Name","name":"Taal","label":"Taal"},{"required":true,"placeholder":"","lines":1,"shareValue":true,"type":"textBox","name":"Onderwerp","label":"Onderwerp"},{"distinct":false,"hideIfNoUserInteractionRequired":false,"required":false,"autoSelectFirstOption":false,"shareValue":false,"type":"dropDown","dataSourceName":"Divisions-Departments","dataSourceFieldName":"Label","filterCondition":{"type":"and","conditions":[{"type":"formFieldMatch","formFieldName":"Taal","dataSourceFieldName":"Language"}]},"name":"Division","label":"Division"},{"distinct":false,"hideIfNoUserInteractionRequired":false,"required":false,"autoSelectFirstOption":false,"shareValue":false,"type":"dropDown","dataSourceName":"Divisions-Departments","dataSourceFieldName":"Label","filterCondition":{"type":"and","conditions":[{"type":"formFieldMatch","formFieldName":"Taal","dataSourceFieldName":"Language"}]},"name":"Department","label":"Department"},{"required":true,"shareValue":true,"type":"datePicker","name":"Datum","label":"Datum"},{"required":false,"placeholder":"","lines":1,"shareValue":true,"type":"textBox","name":"UwKenmerk","label":"Uw kenmerk"},{"required":false,"placeholder":"","lines":1,"shareValue":true,"type":"textBox","name":"Telefoonnummer","label":"Telefoonnummer"},{"required":false,"placeholder":"","lines":1,"shareValue":true,"type":"textBox","name":"Mailadres","label":"Mailadres"},{"required":false,"placeholder":"","lines":1,"shareValue":true,"type":"textBox","name":"Bijlagen","label":"Bijlagen"},{"type":"heading","name":"Adresgegevens","label":"Adresgegevens"},{"required":false,"placeholder":"","lines":1,"shareValue":false,"type":"textBox","name":"NaamGeadresseerde","label":"Naam"},{"required":false,"placeholder":"","lines":1,"shareValue":false,"type":"textBox","name":"Adres","label":"Straat en huisnummer"},{"required":false,"placeholder":"","lines":1,"shareValue":false,"type":"textBox","name":"Postcode","label":"Postcode"},{"required":false,"placeholder":"","lines":1,"shareValue":false,"type":"textBox","name":"Woonplaats","label":"Woonplaats"},{"type":"heading","name":"Briefgegevens","label":"Briefgegevens"},{"distinct":false,"hideIfNoUserInteractionRequired":false,"required":false,"autoSelectFirstOption":false,"shareValue":false,"type":"dropDown","dataSourceName":"Verzendinstructies","dataSourceFieldName":"Omschrijving","name":"Verzendinstructies","label":"Verzendinstructies"},{"distinct":false,"hideIfNoUserInteractionRequired":false,"required":false,"defaultValue":"Ja","autoSelectFirstOption":false,"shareValue":true,"type":"dropDown","dataSourceName":"JaNee","dataSourceFieldName":"Name","name":"Logo","label":"Logo tonen"}],"formDataEntries":[{"name":"Taal","value":"fSgK+urCqYIm6vBw4AutpHy5BRinOG+82OGetV2vKEQ="},{"name":"Onderwerp","value":"CP0snFgJdx/lK2VgW1EZKDmpw4p67ogMiiaErSY/l9pW90+zCYYZCFMzR2MIbcPk"},{"name":"Division","value":"/EjzCTmBivuzk4zVQYCzZ9hLRe/1IVlCH7691mgfwhg="},{"name":"Department","value":"MWYq6npzHCkvSyZP50DgZMwG7gmPHIPgX+nlIZMGimQ="},{"name":"Datum","value":"NgOog9DZbjzC9t//JqWVKg=="},{"name":"UwKenmerk","value":"CP0snFgJdx/lK2VgW1EZKNgICkpW0NmYwWqNPqH5024="},{"name":"Mailadres","value":"e4lARknmA7Ocq1Rg9EKtJxla27JWiVEIAJP2Kb5Cak4="},{"name":"Logo","value":"UQ9alrVtBXfBdmdFWC2Hy7lSy0gtkFiTF1UvClYdZ+s="}]}]]></TemplafyFormConfiguration>
</file>

<file path=customXml/item6.xml><?xml version="1.0" encoding="utf-8"?>
<?mso-contentType ?>
<SharedContentType xmlns="Microsoft.SharePoint.Taxonomy.ContentTypeSync" SourceId="1e3213a6-3d3a-4fd1-b2e1-5dac641bbf5e" ContentTypeId="0x0101001A9AF98CE4D646E7BAD5E0A615FBC45700531684C5AA7845B1B8AD3BF3F8A4C4F8"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TemplafyTemplateConfiguration><![CDATA[{"elementsMetadata":[{"elementConfiguration":{"binding":"{{Form.Verzendinstructies.Omschrijving}}","removeAndKeepContent":false,"disableUpdates":false,"type":"text"},"type":"richTextContentControl","id":"f936481d-c75d-4660-9914-64c7da948318"},{"elementConfiguration":{"binding":"{{Form.NaamGeadresseerde}}","removeAndKeepContent":false,"disableUpdates":false,"type":"text"},"type":"richTextContentControl","id":"5c4cef96-9b55-4555-8913-271a356fa7da"},{"elementConfiguration":{"binding":"{{Form.Adres}}","removeAndKeepContent":false,"disableUpdates":false,"type":"text"},"type":"richTextContentControl","id":"9296c182-8c89-41ee-be48-7dbd8c04fcd1"},{"elementConfiguration":{"binding":"{{Form.Postcode}}","removeAndKeepContent":false,"disableUpdates":false,"type":"text"},"type":"richTextContentControl","id":"fd246556-2484-4685-a417-f2283ee43c31"},{"elementConfiguration":{"binding":"{{Form.Woonplaats}}","removeAndKeepContent":false,"disableUpdates":false,"type":"text"},"type":"richTextContentControl","id":"62483bf4-3d4c-47ee-a761-a384c77bf298"},{"elementConfiguration":{"binding":"{{Translate(\"Onderwerp\",Form.Taal.Language)}}","removeAndKeepContent":false,"disableUpdates":false,"type":"text"},"type":"richTextContentControl","id":"cf9eb7fe-87bb-4586-ba62-7bc435c9d993"},{"elementConfiguration":{"binding":"{{Form.Onderwerp}}","removeAndKeepContent":false,"disableUpdates":false,"type":"text"},"type":"richTextContentControl","id":"cd94ed4e-a417-48cd-b104-9a7907c4b4a3"},{"elementConfiguration":{"binding":"{{Translate(\"Hoogachtend\",Form.Taal.Language)}}","removeAndKeepContent":false,"disableUpdates":false,"type":"text"},"type":"richTextContentControl","id":"e48c4ff4-2440-482d-bba9-006f37645ce3"},{"elementConfiguration":{"binding":"{{Translate(\"Datum\",Form.Taal.Language)}}","removeAndKeepContent":false,"disableUpdates":false,"type":"text"},"type":"richTextContentControl","id":"cafdf346-1c7a-4f98-8798-142187f53085"},{"elementConfiguration":{"binding":"{{FormatDateTime(Form.Datum,Translate(\"DatumBrief\",Form.Taal.Language), Form.Taal.Language)}}","removeAndKeepContent":false,"disableUpdates":false,"type":"text"},"type":"richTextContentControl","id":"18575435-2700-4e21-ac6b-4dcf7d5a2673"},{"elementConfiguration":{"binding":"{{Translate(\"OnsKenmerk\",Form.Taal.Language)}}","removeAndKeepContent":false,"disableUpdates":false,"type":"text"},"type":"richTextContentControl","id":"8b61c51f-44ac-4559-b4ad-b350c818807b"},{"elementConfiguration":{"binding":"{{Translate(\"Pagina\",Form.Taal.Language)}}","removeAndKeepContent":false,"disableUpdates":false,"type":"text"},"type":"richTextContentControl","id":"1b161fe5-fa66-4120-b17b-5785638205e5"},{"elementConfiguration":{"binding":"{{Translate(\"Van\",Form.Taal.Language)}}","removeAndKeepContent":false,"disableUpdates":false,"type":"text"},"type":"richTextContentControl","id":"fa138834-13bb-462a-b77c-c584b3497fdc"},{"elementConfiguration":{"visibility":"{{IfElse(Equals(Form.Logo.Name, \"Ja\"), VisibilityType.Visible, VisibilityType.Delete)}}","disableUpdates":false,"type":"group"},"type":"richTextContentControl","id":"6592ce12-7097-4a0e-a17b-3f36145a1351"},{"elementConfiguration":{"width":"3.84 cm","image":"{{DataSources.Logos[\"AlgemeneLogo\"].LogoAlgemeenDNB}}","removeAndKeepContent":false,"disableUpdates":false,"type":"image"},"type":"pictureContentControl","id":"c069bf55-954a-4627-9240-03805292f2c6"},{"elementConfiguration":{"visibility":"{{IfElse(Equals(Form.Logo.Name, \"Ja\"), VisibilityType.Visible, VisibilityType.Delete)}}","disableUpdates":false,"type":"group"},"type":"richTextContentControl","id":"42351c91-ef1a-4ee6-84f6-d35007221ba5"},{"elementConfiguration":{"width":"3.84 cm","image":"{{DataSources.Logos[\"AlgemeneLogo\"].LogoAlgemeenDNB}}","removeAndKeepContent":false,"disableUpdates":false,"type":"image"},"type":"pictureContentControl","id":"b57eec8f-a5e8-434f-9fd3-2271018d53b1"},{"elementConfiguration":{"visibility":"{{IfElse(Equals(Form.Logo.Name, \"Ja\"), VisibilityType.Visible, VisibilityType.Delete)}}","disableUpdates":false,"type":"group"},"type":"richTextContentControl","id":"bd176e9f-2bd6-42ab-af7e-4b9914d82d4d"},{"elementConfiguration":{"width":"3.84 cm","image":"{{DataSources.Logos[\"AlgemeneLogo\"].LogoAlgemeenDNB}}","removeAndKeepContent":false,"disableUpdates":false,"type":"image"},"type":"pictureContentControl","id":"620d7003-64a4-45b5-a106-91e88a0bb36a"},{"elementConfiguration":{"visibility":"{{IfElse(Equals(Form.Logo.Name, \"Ja\"), VisibilityType.Visible, VisibilityType.Delete)}}","disableUpdates":false,"type":"group"},"type":"richTextContentControl","id":"fdcca98a-2eab-4ee5-ba58-c243e1f30447"},{"elementConfiguration":{"width":"3.84 cm","image":"{{DataSources.Logos[\"AlgemeneLogo\"].LogoAlgemeenDNB}}","removeAndKeepContent":false,"disableUpdates":false,"type":"image"},"type":"pictureContentControl","id":"4f7bf9ce-7e88-4e7b-9e80-ff663346f20d"},{"elementConfiguration":{"binding":"{{Form.Division.Name}}","removeAndKeepContent":false,"disableUpdates":false,"type":"text"},"type":"richTextContentControl","id":"b1ea1e0b-8365-41b5-9b68-b927ca6960eb"},{"elementConfiguration":{"binding":"{{Form.Department.Name}}","removeAndKeepContent":false,"disableUpdates":false,"type":"text"},"type":"richTextContentControl","id":"c5f090d8-b53b-47b3-a571-dc1feb159804"},{"elementConfiguration":{"binding":"{{Translate(\"Datum\",Form.Taal.Language)}}","removeAndKeepContent":false,"disableUpdates":false,"type":"text"},"type":"richTextContentControl","id":"f48d3a9e-5511-4c0e-aa92-e5de90428dd6"},{"elementConfiguration":{"binding":"{{FormatDateTime(Form.Datum,Translate(\"DatumBrief\",Form.Taal.Language), Form.Taal.Language)}}","removeAndKeepContent":false,"disableUpdates":false,"type":"text"},"type":"richTextContentControl","id":"46e51f58-9d09-4513-b03c-0aaef266696b"},{"elementConfiguration":{"binding":"{{Translate(\"UwKenmerk\",Form.Taal.Language)}}","removeAndKeepContent":false,"disableUpdates":false,"type":"text"},"type":"richTextContentControl","id":"6cd30d75-6d2f-4573-bdf4-7bf3a0da44ee"},{"elementConfiguration":{"binding":"{{Form.UwKenmerk}}","removeAndKeepContent":false,"disableUpdates":false,"type":"text"},"type":"richTextContentControl","id":"bd89fa77-ec70-4e8d-a606-a01b31624bc5"},{"elementConfiguration":{"binding":"{{Translate(\"OnsKenmerk\",Form.Taal.Language)}}","removeAndKeepContent":false,"disableUpdates":false,"type":"text"},"type":"richTextContentControl","id":"0e401613-915e-49f9-bc2d-abd567b68edd"},{"elementConfiguration":{"binding":"{{Translate(\"BehandeldDoor\",Form.Taal.Language)}}","removeAndKeepContent":false,"disableUpdates":false,"type":"text"},"type":"richTextContentControl","id":"783415f1-3d29-4c3d-8f19-183b80dd9596"},{"elementConfiguration":{"binding":"{{UserProfile.FullName}}","removeAndKeepContent":false,"disableUpdates":false,"type":"text"},"type":"richTextContentControl","id":"82b899e4-43b2-4d97-81ef-c5198b4cdb69"},{"elementConfiguration":{"binding":"{{Translate(\"Telefoonnummer\",Form.Taal.Language)}}","removeAndKeepContent":false,"disableUpdates":false,"type":"text"},"type":"richTextContentControl","id":"e1329df5-c498-4e66-8de6-435770e5a172"},{"elementConfiguration":{"binding":"{{Form.Telefoonnummer}}","removeAndKeepContent":false,"disableUpdates":false,"type":"text"},"type":"richTextContentControl","id":"b080fd58-9aa8-4cf3-a2f8-972a92890699"},{"elementConfiguration":{"binding":"{{Translate(\"E-mailadres\",Form.Taal.Language)}}","removeAndKeepContent":false,"disableUpdates":false,"type":"text"},"type":"richTextContentControl","id":"b00d2add-a193-4323-a67c-3f27d08c0a18"},{"elementConfiguration":{"binding":"{{Form.Mailadres}}","removeAndKeepContent":false,"disableUpdates":false,"type":"text"},"type":"richTextContentControl","id":"2af284f5-049c-4cdd-aa05-a6f91ee581d4"},{"elementConfiguration":{"visibility":"{{IfElse(Equals(Form.Bijlagen,\"\"),VisibilityType.Hidden,VisibilityType.Visible)}}","disableUpdates":false,"type":"group"},"type":"richTextContentControl","id":"32b8438e-df86-4505-aa49-7426a2756bdd"},{"elementConfiguration":{"binding":"{{Translate(\"Bijlagen\",Form.Taal.Language)}}","removeAndKeepContent":false,"disableUpdates":false,"type":"text"},"type":"richTextContentControl","id":"08b5bf1e-f070-4201-bf4d-39e2965ae06c"},{"elementConfiguration":{"binding":"{{Form.Bijlagen}}","removeAndKeepContent":false,"disableUpdates":false,"type":"text"},"type":"richTextContentControl","id":"d0642bfa-036b-464a-bac0-3a170fd098d0"},{"elementConfiguration":{"binding":"{{Translate(\"Pagina\",Form.Taal.Language)}}","removeAndKeepContent":false,"disableUpdates":false,"type":"text"},"type":"richTextContentControl","id":"e0e5b1b0-c76a-4273-995f-74c930d9442c"},{"elementConfiguration":{"binding":"{{Translate(\"Van\",Form.Taal.Language)}}","removeAndKeepContent":false,"disableUpdates":false,"type":"text"},"type":"richTextContentControl","id":"e8c0a752-c07b-4b60-bd03-e3f41eca369a"},{"elementConfiguration":{"binding":"{{Form.Division.Name}}","removeAndKeepContent":false,"disableUpdates":false,"type":"text"},"type":"richTextContentControl","id":"2b1a930f-1dc2-4858-8d3b-82f4f9909c1e"},{"elementConfiguration":{"binding":"{{Form.Department.Name}}","removeAndKeepContent":false,"disableUpdates":false,"type":"text"},"type":"richTextContentControl","id":"9cf8d5ea-3254-4adb-8d94-66f573b9be10"},{"elementConfiguration":{"binding":"{{Translate(\"Datum\",Form.Taal.Language)}}","removeAndKeepContent":false,"disableUpdates":false,"type":"text"},"type":"richTextContentControl","id":"a78e640e-1002-4608-90cb-986353d30eb7"},{"elementConfiguration":{"binding":"{{FormatDateTime(Form.Datum,Translate(\"DatumBrief\",Form.Taal.Language), Form.Taal.Language)}}","removeAndKeepContent":false,"disableUpdates":false,"type":"text"},"type":"richTextContentControl","id":"d5b0c582-82f4-4a07-97da-fb0d3a23cacc"},{"elementConfiguration":{"binding":"{{Translate(\"UwKenmerk\",Form.Taal.Language)}}","removeAndKeepContent":false,"disableUpdates":false,"type":"text"},"type":"richTextContentControl","id":"b1eeb7b5-41cf-4c0f-8bb0-1507646dbe68"},{"elementConfiguration":{"binding":"{{Form.UwKenmerk}}","removeAndKeepContent":false,"disableUpdates":false,"type":"text"},"type":"richTextContentControl","id":"59c5c2e9-047d-4ec5-935f-c26027548b4e"},{"elementConfiguration":{"binding":"{{Translate(\"OnsKenmerk\",Form.Taal.Language)}}","removeAndKeepContent":false,"disableUpdates":false,"type":"text"},"type":"richTextContentControl","id":"1919e1b1-e724-4606-9d67-5bfdf118cfc9"},{"elementConfiguration":{"binding":"{{Translate(\"BehandeldDoor\",Form.Taal.Language)}}","removeAndKeepContent":false,"disableUpdates":false,"type":"text"},"type":"richTextContentControl","id":"2a11924f-7edb-4616-bc02-d007d4540fc9"},{"elementConfiguration":{"binding":"{{UserProfile.FullName}}","removeAndKeepContent":false,"disableUpdates":false,"type":"text"},"type":"richTextContentControl","id":"49ad72cc-24d7-480a-a1b6-73a101e353e5"},{"elementConfiguration":{"binding":"{{Translate(\"Telefoonnummer\",Form.Taal.Language)}}","removeAndKeepContent":false,"disableUpdates":false,"type":"text"},"type":"richTextContentControl","id":"efa4984c-6cb5-44eb-a38a-5e75a2deacfd"},{"elementConfiguration":{"binding":"{{Form.Telefoonnummer}}","removeAndKeepContent":false,"disableUpdates":false,"type":"text"},"type":"richTextContentControl","id":"a9d1c2bc-9887-406a-ac27-d598922f7034"},{"elementConfiguration":{"binding":"{{Translate(\"E-mailadres\",Form.Taal.Language)}}","removeAndKeepContent":false,"disableUpdates":false,"type":"text"},"type":"richTextContentControl","id":"47117fe4-6717-4e78-a3f8-190c44cc13fb"},{"elementConfiguration":{"binding":"{{Form.Mailadres}}","removeAndKeepContent":false,"disableUpdates":false,"type":"text"},"type":"richTextContentControl","id":"94073144-c0e5-49f7-98df-8f575347ab8a"},{"elementConfiguration":{"visibility":"{{IfElse(Equals(Form.Bijlagen,\"\"),VisibilityType.Hidden,VisibilityType.Visible)}}","disableUpdates":false,"type":"group"},"type":"richTextContentControl","id":"526cb2a4-48c7-4d4b-b528-f6a18509494f"},{"elementConfiguration":{"binding":"{{Translate(\"Bijlagen\",Form.Taal.Language)}}","removeAndKeepContent":false,"disableUpdates":false,"type":"text"},"type":"richTextContentControl","id":"e60eb402-5646-4cf8-a934-cb94cf59cd34"},{"elementConfiguration":{"binding":"{{Form.Bijlagen}}","removeAndKeepContent":false,"disableUpdates":false,"type":"text"},"type":"richTextContentControl","id":"bb6bac66-95e7-42fe-9485-1fc9522ff8dd"},{"elementConfiguration":{"binding":"{{Translate(\"Pagina\",Form.Taal.Language)}}","removeAndKeepContent":false,"disableUpdates":false,"type":"text"},"type":"richTextContentControl","id":"6ac5fed0-7d53-4cc1-8249-9f2fdf19eb5a"},{"elementConfiguration":{"binding":"{{Translate(\"Van\",Form.Taal.Language)}}","removeAndKeepContent":false,"disableUpdates":false,"type":"text"},"type":"richTextContentControl","id":"e7fbaf2c-3de6-4c02-b39b-b54e9da68321"}],"transformationConfigurations":[{"documentName":"{{Form.Onderwerp}}","disableUpdates":false,"type":"documentName"},{"propertyName":"creator","propertyValue":"{{UserProfile.FullName}}","disableUpdates":false,"type":"documentProperty"},{"propertyName":"title","propertyValue":"{{Form.Onderwerp}}","disableUpdates":false,"type":"documentProperty"}],"templateName":"DNB Brief","templateDescription":"","enableDocumentContentUpdater":true,"version":"2.0"}]]></TemplafyTemplateConfiguration>
</file>

<file path=customXml/itemProps1.xml><?xml version="1.0" encoding="utf-8"?>
<ds:datastoreItem xmlns:ds="http://schemas.openxmlformats.org/officeDocument/2006/customXml" ds:itemID="{B27E2E95-2440-4C75-B1FB-29F2BF674387}">
  <ds:schemaRefs>
    <ds:schemaRef ds:uri="http://schemas.microsoft.com/sharepoint/v3/contenttype/forms"/>
  </ds:schemaRefs>
</ds:datastoreItem>
</file>

<file path=customXml/itemProps2.xml><?xml version="1.0" encoding="utf-8"?>
<ds:datastoreItem xmlns:ds="http://schemas.openxmlformats.org/officeDocument/2006/customXml" ds:itemID="{486DD782-4131-44CD-891C-FE56BBAFB7E4}">
  <ds:schemaRefs>
    <ds:schemaRef ds:uri="http://schemas.microsoft.com/sharepoint/events"/>
    <ds:schemaRef ds:uri=""/>
  </ds:schemaRefs>
</ds:datastoreItem>
</file>

<file path=customXml/itemProps3.xml><?xml version="1.0" encoding="utf-8"?>
<ds:datastoreItem xmlns:ds="http://schemas.openxmlformats.org/officeDocument/2006/customXml" ds:itemID="{FF54AADA-7E4D-4190-89F5-CB5F481E7483}">
  <ds:schemaRefs>
    <ds:schemaRef ds:uri="http://schemas.microsoft.com/office/2006/metadata/properties"/>
    <ds:schemaRef ds:uri="http://schemas.microsoft.com/office/2006/documentManagement/types"/>
    <ds:schemaRef ds:uri="http://schemas.microsoft.com/sharepoint/v3"/>
    <ds:schemaRef ds:uri="f072c7c8-c0ca-48e9-a9c4-2a029bcf732c"/>
    <ds:schemaRef ds:uri="http://schemas.microsoft.com/office/infopath/2007/PartnerControls"/>
    <ds:schemaRef ds:uri="http://schemas.openxmlformats.org/package/2006/metadata/core-properties"/>
    <ds:schemaRef ds:uri="http://purl.org/dc/elements/1.1/"/>
    <ds:schemaRef ds:uri="http://purl.org/dc/terms/"/>
    <ds:schemaRef ds:uri="http://schemas.microsoft.com/sharepoint/v4"/>
    <ds:schemaRef ds:uri="57b5496b-b40a-42d6-a2e5-a00fc21e305c"/>
    <ds:schemaRef ds:uri="http://schemas.dnb.nl/sharepoint"/>
    <ds:schemaRef ds:uri="http://www.w3.org/XML/1998/namespace"/>
    <ds:schemaRef ds:uri="http://purl.org/dc/dcmitype/"/>
  </ds:schemaRefs>
</ds:datastoreItem>
</file>

<file path=customXml/itemProps4.xml><?xml version="1.0" encoding="utf-8"?>
<ds:datastoreItem xmlns:ds="http://schemas.openxmlformats.org/officeDocument/2006/customXml" ds:itemID="{4E033E99-0886-4F56-9D98-558961823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72c7c8-c0ca-48e9-a9c4-2a029bcf732c"/>
    <ds:schemaRef ds:uri="http://schemas.dnb.nl/sharepoint"/>
    <ds:schemaRef ds:uri="57b5496b-b40a-42d6-a2e5-a00fc21e305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B4003B-0BE4-4C58-B8A3-721313316D1D}">
  <ds:schemaRefs/>
</ds:datastoreItem>
</file>

<file path=customXml/itemProps6.xml><?xml version="1.0" encoding="utf-8"?>
<ds:datastoreItem xmlns:ds="http://schemas.openxmlformats.org/officeDocument/2006/customXml" ds:itemID="{A83DCADF-A6D7-4DEE-909A-736808B7932A}">
  <ds:schemaRefs>
    <ds:schemaRef ds:uri="Microsoft.SharePoint.Taxonomy.ContentTypeSync"/>
  </ds:schemaRefs>
</ds:datastoreItem>
</file>

<file path=customXml/itemProps7.xml><?xml version="1.0" encoding="utf-8"?>
<ds:datastoreItem xmlns:ds="http://schemas.openxmlformats.org/officeDocument/2006/customXml" ds:itemID="{C8BBBA77-9650-4058-9D55-C2F7D1F45A84}">
  <ds:schemaRefs>
    <ds:schemaRef ds:uri="http://schemas.openxmlformats.org/officeDocument/2006/bibliography"/>
  </ds:schemaRefs>
</ds:datastoreItem>
</file>

<file path=customXml/itemProps8.xml><?xml version="1.0" encoding="utf-8"?>
<ds:datastoreItem xmlns:ds="http://schemas.openxmlformats.org/officeDocument/2006/customXml" ds:itemID="{7A8140AD-4601-4B30-9A39-C3D733BCF716}">
  <ds:schemaRefs/>
</ds:datastoreItem>
</file>

<file path=docMetadata/LabelInfo.xml><?xml version="1.0" encoding="utf-8"?>
<clbl:labelList xmlns:clbl="http://schemas.microsoft.com/office/2020/mipLabelMetadata">
  <clbl:label id="{1ddf9560-f40a-4faa-b693-65e98d55b544}" enabled="1" method="Privileged" siteId="{9ecbd628-0072-405d-8567-32c6750b0d3e}" removed="0"/>
</clbl:labelList>
</file>

<file path=docProps/app.xml><?xml version="1.0" encoding="utf-8"?>
<Properties xmlns="http://schemas.openxmlformats.org/officeDocument/2006/extended-properties" xmlns:vt="http://schemas.openxmlformats.org/officeDocument/2006/docPropsVTypes">
  <Template>Instructiebrief herstelplan 2023</Template>
  <TotalTime>8</TotalTime>
  <Pages>2</Pages>
  <Words>610</Words>
  <Characters>4313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Instructiebrief herstelplan 2024</vt:lpstr>
      <vt:lpstr>Instructiebrief herstelplan 2024</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Instructiebrief herstelplan 2024</dc:title>
  <dc:subject/>
  <dc:creator>Erk, E.C. van (Emily) (TP_ECFRP)</dc:creator>
  <cp:keywords/>
  <cp:lastModifiedBy>Ellens, W. (Wendy) (TP_ECFRP)</cp:lastModifiedBy>
  <cp:revision>4</cp:revision>
  <dcterms:created xsi:type="dcterms:W3CDTF">2026-01-30T09:57:00Z</dcterms:created>
  <dcterms:modified xsi:type="dcterms:W3CDTF">2026-01-30T10:12:00Z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dnb</vt:lpwstr>
  </property>
  <property fmtid="{D5CDD505-2E9C-101B-9397-08002B2CF9AE}" pid="3" name="TemplafyTemplateId">
    <vt:lpwstr>637933866968675030</vt:lpwstr>
  </property>
  <property fmtid="{D5CDD505-2E9C-101B-9397-08002B2CF9AE}" pid="4" name="TemplafyUserProfileId">
    <vt:lpwstr>637882854352909295</vt:lpwstr>
  </property>
  <property fmtid="{D5CDD505-2E9C-101B-9397-08002B2CF9AE}" pid="5" name="TemplafyFromBlank">
    <vt:bool>false</vt:bool>
  </property>
  <property fmtid="{D5CDD505-2E9C-101B-9397-08002B2CF9AE}" pid="6" name="ContentTypeId">
    <vt:lpwstr>0x0101001A9AF98CE4D646E7BAD5E0A615FBC45700531684C5AA7845B1B8AD3BF3F8A4C4F800CF03888E9E096C4AA9DB4E7E47F3907D</vt:lpwstr>
  </property>
  <property fmtid="{D5CDD505-2E9C-101B-9397-08002B2CF9AE}" pid="7" name="Order">
    <vt:r8>53100</vt:r8>
  </property>
  <property fmtid="{D5CDD505-2E9C-101B-9397-08002B2CF9AE}" pid="8" name="ComplianceAssetId">
    <vt:lpwstr/>
  </property>
  <property fmtid="{D5CDD505-2E9C-101B-9397-08002B2CF9AE}" pid="9" name="TriggerFlowInfo">
    <vt:lpwstr/>
  </property>
  <property fmtid="{D5CDD505-2E9C-101B-9397-08002B2CF9AE}" pid="10" name="DNB_Taaklabel">
    <vt:lpwstr>19;#Pensioenfondsen|c82c7b8e-26cf-484c-ba7a-5152e66ec189</vt:lpwstr>
  </property>
  <property fmtid="{D5CDD505-2E9C-101B-9397-08002B2CF9AE}" pid="11" name="DNB_Documenttype">
    <vt:lpwstr/>
  </property>
  <property fmtid="{D5CDD505-2E9C-101B-9397-08002B2CF9AE}" pid="12" name="DNB_Jaar">
    <vt:lpwstr/>
  </property>
  <property fmtid="{D5CDD505-2E9C-101B-9397-08002B2CF9AE}" pid="13" name="DNB_Status">
    <vt:lpwstr>14;#Lopend|9178452f-7c5d-4617-8a9d-cb6cbffbcbfc</vt:lpwstr>
  </property>
  <property fmtid="{D5CDD505-2E9C-101B-9397-08002B2CF9AE}" pid="14" name="DNB_Divisie">
    <vt:lpwstr>3;#Toezicht Pensioenfondsen|05fe169f-9af6-4139-8249-771375f7b69c</vt:lpwstr>
  </property>
  <property fmtid="{D5CDD505-2E9C-101B-9397-08002B2CF9AE}" pid="15" name="DNB_Afdeling">
    <vt:lpwstr/>
  </property>
  <property fmtid="{D5CDD505-2E9C-101B-9397-08002B2CF9AE}" pid="16" name="Sector">
    <vt:lpwstr>11;#Pensioenfondsen|bb2df91f-4e55-4f56-8bf5-b5c14f51c935</vt:lpwstr>
  </property>
  <property fmtid="{D5CDD505-2E9C-101B-9397-08002B2CF9AE}" pid="17" name="_dlc_DocIdItemGuid">
    <vt:lpwstr>2d2522a8-9fc4-45f9-846e-c923088a24b9</vt:lpwstr>
  </property>
  <property fmtid="{D5CDD505-2E9C-101B-9397-08002B2CF9AE}" pid="18" name="ClassificationContentMarkingHeaderShapeIds">
    <vt:lpwstr>1,2,3</vt:lpwstr>
  </property>
  <property fmtid="{D5CDD505-2E9C-101B-9397-08002B2CF9AE}" pid="19" name="ClassificationContentMarkingHeaderFontProps">
    <vt:lpwstr>#7faa39,10,Calibri</vt:lpwstr>
  </property>
  <property fmtid="{D5CDD505-2E9C-101B-9397-08002B2CF9AE}" pid="20" name="ClassificationContentMarkingHeaderText">
    <vt:lpwstr>| DNB PUBLIC |</vt:lpwstr>
  </property>
  <property fmtid="{D5CDD505-2E9C-101B-9397-08002B2CF9AE}" pid="21" name="DNB_Organisatie">
    <vt:lpwstr/>
  </property>
  <property fmtid="{D5CDD505-2E9C-101B-9397-08002B2CF9AE}" pid="22" name="MediaServiceImageTags">
    <vt:lpwstr/>
  </property>
</Properties>
</file>